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239" w:rsidRDefault="00DD0239" w:rsidP="00F8030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bCs/>
          <w:color w:val="1D1D1D"/>
          <w:sz w:val="28"/>
          <w:szCs w:val="24"/>
          <w:bdr w:val="none" w:sz="0" w:space="0" w:color="auto" w:frame="1"/>
          <w:lang w:eastAsia="ru-RU"/>
        </w:rPr>
      </w:pPr>
    </w:p>
    <w:p w:rsidR="00DD0239" w:rsidRDefault="00DD0239" w:rsidP="002B7A87">
      <w:pPr>
        <w:tabs>
          <w:tab w:val="left" w:pos="6705"/>
        </w:tabs>
        <w:suppressAutoHyphens/>
        <w:spacing w:after="0" w:line="240" w:lineRule="auto"/>
        <w:ind w:right="-143"/>
        <w:outlineLvl w:val="0"/>
        <w:rPr>
          <w:rFonts w:ascii="Times New Roman" w:eastAsia="Batang" w:hAnsi="Times New Roman"/>
          <w:sz w:val="24"/>
          <w:szCs w:val="24"/>
          <w:lang w:eastAsia="ar-SA"/>
        </w:rPr>
      </w:pPr>
      <w:r>
        <w:rPr>
          <w:rFonts w:ascii="Times New Roman" w:eastAsia="Batang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Утвержден</w:t>
      </w:r>
    </w:p>
    <w:p w:rsidR="00DD0239" w:rsidRDefault="00DD0239" w:rsidP="002B7A87">
      <w:pPr>
        <w:tabs>
          <w:tab w:val="left" w:pos="6705"/>
        </w:tabs>
        <w:suppressAutoHyphens/>
        <w:spacing w:after="0" w:line="240" w:lineRule="auto"/>
        <w:ind w:right="-143"/>
        <w:jc w:val="center"/>
        <w:outlineLvl w:val="0"/>
        <w:rPr>
          <w:rFonts w:ascii="Times New Roman" w:eastAsia="Batang" w:hAnsi="Times New Roman"/>
          <w:sz w:val="24"/>
          <w:szCs w:val="24"/>
          <w:lang w:eastAsia="ar-SA"/>
        </w:rPr>
      </w:pPr>
      <w:r>
        <w:rPr>
          <w:rFonts w:ascii="Times New Roman" w:eastAsia="Batang" w:hAnsi="Times New Roman"/>
          <w:sz w:val="24"/>
          <w:szCs w:val="24"/>
          <w:lang w:eastAsia="ar-SA"/>
        </w:rPr>
        <w:t xml:space="preserve">                                                                                               на заседании профкома</w:t>
      </w:r>
    </w:p>
    <w:p w:rsidR="00DD0239" w:rsidRDefault="00DD0239" w:rsidP="002B7A87">
      <w:pPr>
        <w:tabs>
          <w:tab w:val="left" w:pos="6705"/>
          <w:tab w:val="left" w:pos="8325"/>
        </w:tabs>
        <w:suppressAutoHyphens/>
        <w:spacing w:after="0" w:line="240" w:lineRule="auto"/>
        <w:ind w:right="-143"/>
        <w:jc w:val="center"/>
        <w:outlineLvl w:val="0"/>
        <w:rPr>
          <w:rFonts w:ascii="Times New Roman" w:eastAsia="Batang" w:hAnsi="Times New Roman"/>
          <w:sz w:val="24"/>
          <w:szCs w:val="24"/>
          <w:lang w:eastAsia="ar-SA"/>
        </w:rPr>
      </w:pPr>
      <w:r>
        <w:rPr>
          <w:rFonts w:ascii="Times New Roman" w:eastAsia="Batang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Председатель ПК</w:t>
      </w:r>
    </w:p>
    <w:p w:rsidR="00DD0239" w:rsidRDefault="00DD0239" w:rsidP="002B7A87">
      <w:pPr>
        <w:tabs>
          <w:tab w:val="left" w:pos="6705"/>
        </w:tabs>
        <w:suppressAutoHyphens/>
        <w:spacing w:after="0" w:line="240" w:lineRule="auto"/>
        <w:ind w:right="-143"/>
        <w:jc w:val="center"/>
        <w:outlineLvl w:val="0"/>
        <w:rPr>
          <w:rFonts w:ascii="Times New Roman" w:eastAsia="Batang" w:hAnsi="Times New Roman"/>
          <w:sz w:val="24"/>
          <w:szCs w:val="24"/>
          <w:lang w:eastAsia="ar-SA"/>
        </w:rPr>
      </w:pPr>
      <w:r>
        <w:rPr>
          <w:rFonts w:ascii="Times New Roman" w:eastAsia="Batang" w:hAnsi="Times New Roman"/>
          <w:sz w:val="24"/>
          <w:szCs w:val="24"/>
          <w:lang w:eastAsia="ar-SA"/>
        </w:rPr>
        <w:t xml:space="preserve">                                                                                                ГБДОУ №27 «Улыбка»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D0239" w:rsidRDefault="00DD0239" w:rsidP="002B7A87">
      <w:pPr>
        <w:tabs>
          <w:tab w:val="left" w:pos="5280"/>
        </w:tabs>
        <w:suppressAutoHyphens/>
        <w:spacing w:after="0" w:line="240" w:lineRule="auto"/>
        <w:outlineLvl w:val="0"/>
        <w:rPr>
          <w:rFonts w:ascii="Times New Roman" w:eastAsia="Batang" w:hAnsi="Times New Roman"/>
          <w:sz w:val="24"/>
          <w:szCs w:val="24"/>
          <w:lang w:eastAsia="ar-SA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0;margin-top:12.65pt;width:77.7pt;height:80.95pt;z-index:251658240;mso-position-horizontal:left">
            <v:imagedata r:id="rId4" o:title=""/>
            <w10:wrap type="square" side="right"/>
          </v:shape>
        </w:pict>
      </w:r>
      <w:r>
        <w:rPr>
          <w:rFonts w:ascii="Times New Roman" w:eastAsia="Batang" w:hAnsi="Times New Roman"/>
          <w:sz w:val="24"/>
          <w:szCs w:val="24"/>
          <w:lang w:eastAsia="ar-SA"/>
        </w:rPr>
        <w:t xml:space="preserve">                                                                           </w:t>
      </w:r>
    </w:p>
    <w:p w:rsidR="00DD0239" w:rsidRDefault="00DD0239" w:rsidP="002B7A87">
      <w:pPr>
        <w:shd w:val="clear" w:color="auto" w:fill="FFFFFF"/>
        <w:spacing w:before="75" w:after="0" w:line="240" w:lineRule="auto"/>
        <w:jc w:val="center"/>
        <w:rPr>
          <w:rFonts w:ascii="Times New Roman" w:eastAsia="Batang" w:hAnsi="Times New Roman"/>
          <w:b/>
          <w:bCs/>
          <w:color w:val="000000"/>
          <w:sz w:val="32"/>
          <w:szCs w:val="24"/>
          <w:lang w:eastAsia="ko-KR"/>
        </w:rPr>
      </w:pPr>
      <w:r>
        <w:rPr>
          <w:rFonts w:ascii="Times New Roman" w:eastAsia="Batang" w:hAnsi="Times New Roman"/>
          <w:sz w:val="24"/>
          <w:szCs w:val="24"/>
          <w:lang w:eastAsia="ar-SA"/>
        </w:rPr>
        <w:t xml:space="preserve">                                                                     </w:t>
      </w:r>
    </w:p>
    <w:p w:rsidR="00DD0239" w:rsidRDefault="00DD0239" w:rsidP="002B7A8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1D1D1D"/>
          <w:sz w:val="28"/>
          <w:szCs w:val="24"/>
          <w:bdr w:val="none" w:sz="0" w:space="0" w:color="auto" w:frame="1"/>
          <w:lang w:eastAsia="ru-RU"/>
        </w:rPr>
      </w:pPr>
    </w:p>
    <w:p w:rsidR="00DD0239" w:rsidRDefault="00DD0239" w:rsidP="00147484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DD0239" w:rsidRDefault="00DD0239" w:rsidP="00147484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DD0239" w:rsidRPr="005E24E3" w:rsidRDefault="00DD0239" w:rsidP="00F8030A">
      <w:pPr>
        <w:spacing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План</w:t>
      </w:r>
      <w:r w:rsidRPr="005E24E3">
        <w:rPr>
          <w:rFonts w:ascii="Times New Roman" w:hAnsi="Times New Roman"/>
          <w:b/>
          <w:sz w:val="32"/>
          <w:szCs w:val="32"/>
        </w:rPr>
        <w:t xml:space="preserve"> работы</w:t>
      </w:r>
    </w:p>
    <w:p w:rsidR="00DD0239" w:rsidRPr="005E24E3" w:rsidRDefault="00DD0239" w:rsidP="00C02B6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5E24E3">
        <w:rPr>
          <w:rFonts w:ascii="Times New Roman" w:hAnsi="Times New Roman"/>
          <w:b/>
          <w:sz w:val="32"/>
          <w:szCs w:val="32"/>
        </w:rPr>
        <w:t xml:space="preserve">уполномоченного </w:t>
      </w:r>
      <w:r w:rsidRPr="005E24E3">
        <w:rPr>
          <w:rFonts w:ascii="Times New Roman" w:hAnsi="Times New Roman"/>
          <w:b/>
          <w:i/>
          <w:sz w:val="32"/>
          <w:szCs w:val="32"/>
        </w:rPr>
        <w:t xml:space="preserve"> </w:t>
      </w:r>
      <w:r w:rsidRPr="005E24E3">
        <w:rPr>
          <w:rFonts w:ascii="Times New Roman" w:hAnsi="Times New Roman"/>
          <w:b/>
          <w:sz w:val="32"/>
          <w:szCs w:val="32"/>
        </w:rPr>
        <w:t xml:space="preserve">по </w:t>
      </w:r>
      <w:r w:rsidRPr="005E24E3">
        <w:rPr>
          <w:rFonts w:ascii="Times New Roman" w:hAnsi="Times New Roman"/>
          <w:b/>
          <w:i/>
          <w:sz w:val="32"/>
          <w:szCs w:val="32"/>
        </w:rPr>
        <w:t xml:space="preserve"> </w:t>
      </w:r>
      <w:r w:rsidRPr="005E24E3">
        <w:rPr>
          <w:rFonts w:ascii="Times New Roman" w:hAnsi="Times New Roman"/>
          <w:b/>
          <w:sz w:val="32"/>
          <w:szCs w:val="32"/>
        </w:rPr>
        <w:t xml:space="preserve">делам молодёжи и наставничеству </w:t>
      </w:r>
    </w:p>
    <w:p w:rsidR="00DD0239" w:rsidRPr="005E24E3" w:rsidRDefault="00DD0239" w:rsidP="00C02B6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2023-2024</w:t>
      </w:r>
      <w:r w:rsidRPr="005E24E3">
        <w:rPr>
          <w:rFonts w:ascii="Times New Roman" w:hAnsi="Times New Roman"/>
          <w:b/>
          <w:sz w:val="32"/>
          <w:szCs w:val="32"/>
        </w:rPr>
        <w:t xml:space="preserve"> учебный  год</w:t>
      </w:r>
    </w:p>
    <w:p w:rsidR="00DD0239" w:rsidRPr="00C02B61" w:rsidRDefault="00DD0239" w:rsidP="00C02B61">
      <w:pPr>
        <w:spacing w:after="0"/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1"/>
        <w:gridCol w:w="5018"/>
        <w:gridCol w:w="1811"/>
        <w:gridCol w:w="2288"/>
      </w:tblGrid>
      <w:tr w:rsidR="00DD0239" w:rsidRPr="005C2DAD" w:rsidTr="00147484">
        <w:tc>
          <w:tcPr>
            <w:tcW w:w="531" w:type="dxa"/>
          </w:tcPr>
          <w:p w:rsidR="00DD0239" w:rsidRPr="005C2DAD" w:rsidRDefault="00DD0239" w:rsidP="005C2D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5C2DAD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№</w:t>
            </w:r>
          </w:p>
        </w:tc>
        <w:tc>
          <w:tcPr>
            <w:tcW w:w="5018" w:type="dxa"/>
          </w:tcPr>
          <w:p w:rsidR="00DD0239" w:rsidRPr="005C2DAD" w:rsidRDefault="00DD0239" w:rsidP="005C2D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5C2DAD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Мероприятия</w:t>
            </w:r>
          </w:p>
        </w:tc>
        <w:tc>
          <w:tcPr>
            <w:tcW w:w="1811" w:type="dxa"/>
          </w:tcPr>
          <w:p w:rsidR="00DD0239" w:rsidRPr="005C2DAD" w:rsidRDefault="00DD0239" w:rsidP="005C2D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5C2DAD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Сроки</w:t>
            </w:r>
          </w:p>
        </w:tc>
        <w:tc>
          <w:tcPr>
            <w:tcW w:w="2288" w:type="dxa"/>
          </w:tcPr>
          <w:p w:rsidR="00DD0239" w:rsidRPr="005C2DAD" w:rsidRDefault="00DD0239" w:rsidP="005C2D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5C2DAD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Ответственная</w:t>
            </w:r>
          </w:p>
        </w:tc>
      </w:tr>
      <w:tr w:rsidR="00DD0239" w:rsidRPr="005C2DAD" w:rsidTr="00147484">
        <w:tc>
          <w:tcPr>
            <w:tcW w:w="531" w:type="dxa"/>
          </w:tcPr>
          <w:p w:rsidR="00DD0239" w:rsidRPr="005C2DAD" w:rsidRDefault="00DD0239" w:rsidP="005C2DA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018" w:type="dxa"/>
          </w:tcPr>
          <w:p w:rsidR="00DD0239" w:rsidRPr="005C2DAD" w:rsidRDefault="00DD0239" w:rsidP="005C2DA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811" w:type="dxa"/>
          </w:tcPr>
          <w:p w:rsidR="00DD0239" w:rsidRPr="005C2DAD" w:rsidRDefault="00DD0239" w:rsidP="005C2DA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88" w:type="dxa"/>
          </w:tcPr>
          <w:p w:rsidR="00DD0239" w:rsidRPr="005C2DAD" w:rsidRDefault="00DD0239" w:rsidP="005C2DA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DD0239" w:rsidRPr="005C2DAD" w:rsidTr="00147484">
        <w:trPr>
          <w:trHeight w:val="1"/>
        </w:trPr>
        <w:tc>
          <w:tcPr>
            <w:tcW w:w="531" w:type="dxa"/>
          </w:tcPr>
          <w:p w:rsidR="00DD0239" w:rsidRPr="005C2DAD" w:rsidRDefault="00DD0239" w:rsidP="005C2DAD">
            <w:pPr>
              <w:spacing w:after="18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5C2DAD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  <w:p w:rsidR="00DD0239" w:rsidRPr="005C2DAD" w:rsidRDefault="00DD0239" w:rsidP="005C2DAD">
            <w:pPr>
              <w:spacing w:after="180" w:line="240" w:lineRule="auto"/>
              <w:jc w:val="center"/>
            </w:pPr>
          </w:p>
        </w:tc>
        <w:tc>
          <w:tcPr>
            <w:tcW w:w="5018" w:type="dxa"/>
          </w:tcPr>
          <w:p w:rsidR="00DD0239" w:rsidRPr="005C2DAD" w:rsidRDefault="00DD0239" w:rsidP="005C2DAD">
            <w:pPr>
              <w:spacing w:after="0" w:line="240" w:lineRule="auto"/>
            </w:pPr>
            <w:r w:rsidRPr="005C2DAD">
              <w:rPr>
                <w:rFonts w:ascii="Times New Roman" w:hAnsi="Times New Roman"/>
                <w:sz w:val="28"/>
              </w:rPr>
              <w:t xml:space="preserve">   Работа с молодыми педагогами в сфере  социальной поддержки  при включении их в трудовую деятельность</w:t>
            </w:r>
          </w:p>
        </w:tc>
        <w:tc>
          <w:tcPr>
            <w:tcW w:w="1811" w:type="dxa"/>
          </w:tcPr>
          <w:p w:rsidR="00DD0239" w:rsidRPr="005C2DAD" w:rsidRDefault="00DD0239" w:rsidP="005C2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5C2DAD">
              <w:rPr>
                <w:rFonts w:ascii="Times New Roman" w:hAnsi="Times New Roman"/>
                <w:color w:val="000000"/>
                <w:sz w:val="28"/>
              </w:rPr>
              <w:t>в течение</w:t>
            </w:r>
          </w:p>
          <w:p w:rsidR="00DD0239" w:rsidRPr="005C2DAD" w:rsidRDefault="00DD0239" w:rsidP="005C2DAD">
            <w:pPr>
              <w:spacing w:after="0" w:line="240" w:lineRule="auto"/>
              <w:jc w:val="center"/>
            </w:pPr>
            <w:r w:rsidRPr="005C2DAD">
              <w:rPr>
                <w:rFonts w:ascii="Times New Roman" w:hAnsi="Times New Roman"/>
                <w:color w:val="000000"/>
                <w:sz w:val="28"/>
              </w:rPr>
              <w:t>отчётного периода</w:t>
            </w:r>
          </w:p>
        </w:tc>
        <w:tc>
          <w:tcPr>
            <w:tcW w:w="2288" w:type="dxa"/>
          </w:tcPr>
          <w:p w:rsidR="00DD0239" w:rsidRDefault="00DD0239" w:rsidP="005C2DAD">
            <w:pPr>
              <w:spacing w:after="18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Даудова  Д.Ш.</w:t>
            </w:r>
          </w:p>
          <w:p w:rsidR="00DD0239" w:rsidRPr="005C2DAD" w:rsidRDefault="00DD0239" w:rsidP="005C2DAD">
            <w:pPr>
              <w:spacing w:after="180" w:line="240" w:lineRule="auto"/>
            </w:pPr>
            <w:r w:rsidRPr="005C2DAD">
              <w:rPr>
                <w:rFonts w:ascii="Times New Roman" w:hAnsi="Times New Roman"/>
                <w:color w:val="000000"/>
                <w:sz w:val="28"/>
              </w:rPr>
              <w:t xml:space="preserve">уполномоченная </w:t>
            </w:r>
            <w:r w:rsidRPr="005C2DAD">
              <w:rPr>
                <w:rFonts w:ascii="Times New Roman" w:hAnsi="Times New Roman"/>
                <w:sz w:val="28"/>
              </w:rPr>
              <w:t xml:space="preserve">по </w:t>
            </w:r>
            <w:r w:rsidRPr="005C2DAD">
              <w:rPr>
                <w:rFonts w:ascii="Times New Roman" w:hAnsi="Times New Roman"/>
                <w:i/>
                <w:sz w:val="28"/>
              </w:rPr>
              <w:t xml:space="preserve"> </w:t>
            </w:r>
            <w:r w:rsidRPr="005C2DAD">
              <w:rPr>
                <w:rFonts w:ascii="Times New Roman" w:hAnsi="Times New Roman"/>
                <w:sz w:val="28"/>
              </w:rPr>
              <w:t>делам молодёжи и наставничеству</w:t>
            </w:r>
          </w:p>
        </w:tc>
      </w:tr>
      <w:tr w:rsidR="00DD0239" w:rsidRPr="005C2DAD" w:rsidTr="00147484">
        <w:trPr>
          <w:trHeight w:val="1"/>
        </w:trPr>
        <w:tc>
          <w:tcPr>
            <w:tcW w:w="531" w:type="dxa"/>
          </w:tcPr>
          <w:p w:rsidR="00DD0239" w:rsidRPr="005C2DAD" w:rsidRDefault="00DD0239" w:rsidP="005C2DAD">
            <w:pPr>
              <w:spacing w:after="18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5C2DAD">
              <w:rPr>
                <w:rFonts w:ascii="Times New Roman" w:hAnsi="Times New Roman"/>
                <w:b/>
                <w:color w:val="000000"/>
                <w:sz w:val="28"/>
              </w:rPr>
              <w:t>2</w:t>
            </w:r>
          </w:p>
          <w:p w:rsidR="00DD0239" w:rsidRPr="005C2DAD" w:rsidRDefault="00DD0239" w:rsidP="005C2DAD">
            <w:pPr>
              <w:spacing w:after="180" w:line="240" w:lineRule="auto"/>
              <w:jc w:val="center"/>
            </w:pPr>
          </w:p>
        </w:tc>
        <w:tc>
          <w:tcPr>
            <w:tcW w:w="5018" w:type="dxa"/>
          </w:tcPr>
          <w:p w:rsidR="00DD0239" w:rsidRPr="005C2DAD" w:rsidRDefault="00DD0239" w:rsidP="005C2DAD">
            <w:pPr>
              <w:spacing w:after="0" w:line="240" w:lineRule="auto"/>
            </w:pPr>
            <w:r w:rsidRPr="005C2DAD">
              <w:rPr>
                <w:rFonts w:ascii="Times New Roman" w:hAnsi="Times New Roman"/>
                <w:sz w:val="28"/>
              </w:rPr>
              <w:t xml:space="preserve">   Участие в закреплении наиболее опытных  педагогов за молодыми и осуществление последующего контроля  над  их деятельностью.</w:t>
            </w:r>
          </w:p>
        </w:tc>
        <w:tc>
          <w:tcPr>
            <w:tcW w:w="1811" w:type="dxa"/>
          </w:tcPr>
          <w:p w:rsidR="00DD0239" w:rsidRPr="005C2DAD" w:rsidRDefault="00DD0239" w:rsidP="005C2DAD">
            <w:pPr>
              <w:spacing w:after="0" w:line="240" w:lineRule="auto"/>
              <w:jc w:val="center"/>
            </w:pPr>
            <w:r w:rsidRPr="005C2DAD">
              <w:rPr>
                <w:rFonts w:ascii="Times New Roman" w:hAnsi="Times New Roman"/>
                <w:color w:val="000000"/>
                <w:sz w:val="28"/>
              </w:rPr>
              <w:t>август</w:t>
            </w:r>
          </w:p>
        </w:tc>
        <w:tc>
          <w:tcPr>
            <w:tcW w:w="2288" w:type="dxa"/>
          </w:tcPr>
          <w:p w:rsidR="00DD0239" w:rsidRDefault="00DD0239" w:rsidP="00147484">
            <w:pPr>
              <w:spacing w:after="18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  <w:p w:rsidR="00DD0239" w:rsidRPr="005C2DAD" w:rsidRDefault="00DD0239" w:rsidP="005C2DAD">
            <w:pPr>
              <w:spacing w:after="180" w:line="240" w:lineRule="auto"/>
            </w:pPr>
          </w:p>
        </w:tc>
      </w:tr>
      <w:tr w:rsidR="00DD0239" w:rsidRPr="005C2DAD" w:rsidTr="00147484">
        <w:trPr>
          <w:trHeight w:val="1"/>
        </w:trPr>
        <w:tc>
          <w:tcPr>
            <w:tcW w:w="531" w:type="dxa"/>
          </w:tcPr>
          <w:p w:rsidR="00DD0239" w:rsidRPr="005C2DAD" w:rsidRDefault="00DD0239" w:rsidP="005C2DAD">
            <w:pPr>
              <w:spacing w:after="18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5C2DAD">
              <w:rPr>
                <w:rFonts w:ascii="Times New Roman" w:hAnsi="Times New Roman"/>
                <w:b/>
                <w:color w:val="000000"/>
                <w:sz w:val="28"/>
              </w:rPr>
              <w:t>3</w:t>
            </w:r>
          </w:p>
          <w:p w:rsidR="00DD0239" w:rsidRPr="005C2DAD" w:rsidRDefault="00DD0239" w:rsidP="005C2DAD">
            <w:pPr>
              <w:spacing w:after="180" w:line="240" w:lineRule="auto"/>
              <w:jc w:val="center"/>
            </w:pPr>
          </w:p>
        </w:tc>
        <w:tc>
          <w:tcPr>
            <w:tcW w:w="5018" w:type="dxa"/>
          </w:tcPr>
          <w:p w:rsidR="00DD0239" w:rsidRPr="005C2DAD" w:rsidRDefault="00DD0239" w:rsidP="005C2DAD">
            <w:pPr>
              <w:spacing w:after="0" w:line="240" w:lineRule="auto"/>
            </w:pPr>
            <w:r w:rsidRPr="005C2DAD">
              <w:rPr>
                <w:rFonts w:ascii="Times New Roman" w:hAnsi="Times New Roman"/>
                <w:sz w:val="28"/>
              </w:rPr>
              <w:t xml:space="preserve">   Подготовка и реализация мероприятий  по  адаптации молодых педагогов в трудовых  коллективах.</w:t>
            </w:r>
          </w:p>
        </w:tc>
        <w:tc>
          <w:tcPr>
            <w:tcW w:w="1811" w:type="dxa"/>
          </w:tcPr>
          <w:p w:rsidR="00DD0239" w:rsidRPr="005C2DAD" w:rsidRDefault="00DD0239" w:rsidP="005C2DAD">
            <w:pPr>
              <w:spacing w:after="0" w:line="240" w:lineRule="auto"/>
              <w:jc w:val="center"/>
            </w:pPr>
            <w:r w:rsidRPr="005C2DAD">
              <w:rPr>
                <w:rFonts w:ascii="Times New Roman" w:hAnsi="Times New Roman"/>
                <w:color w:val="000000"/>
                <w:sz w:val="28"/>
              </w:rPr>
              <w:t>сентябрь-октябрь</w:t>
            </w:r>
          </w:p>
        </w:tc>
        <w:tc>
          <w:tcPr>
            <w:tcW w:w="2288" w:type="dxa"/>
          </w:tcPr>
          <w:p w:rsidR="00DD0239" w:rsidRDefault="00DD0239" w:rsidP="00147484">
            <w:pPr>
              <w:spacing w:after="18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  <w:p w:rsidR="00DD0239" w:rsidRPr="005C2DAD" w:rsidRDefault="00DD0239" w:rsidP="005C2DAD">
            <w:pPr>
              <w:spacing w:after="180" w:line="240" w:lineRule="auto"/>
            </w:pPr>
          </w:p>
        </w:tc>
      </w:tr>
      <w:tr w:rsidR="00DD0239" w:rsidRPr="005C2DAD" w:rsidTr="00147484">
        <w:trPr>
          <w:trHeight w:val="1"/>
        </w:trPr>
        <w:tc>
          <w:tcPr>
            <w:tcW w:w="531" w:type="dxa"/>
          </w:tcPr>
          <w:p w:rsidR="00DD0239" w:rsidRPr="005C2DAD" w:rsidRDefault="00DD0239" w:rsidP="005C2DAD">
            <w:pPr>
              <w:spacing w:after="18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5C2DAD">
              <w:rPr>
                <w:rFonts w:ascii="Times New Roman" w:hAnsi="Times New Roman"/>
                <w:b/>
                <w:color w:val="000000"/>
                <w:sz w:val="28"/>
              </w:rPr>
              <w:t>4</w:t>
            </w:r>
          </w:p>
          <w:p w:rsidR="00DD0239" w:rsidRPr="005C2DAD" w:rsidRDefault="00DD0239" w:rsidP="005C2DAD">
            <w:pPr>
              <w:spacing w:after="180" w:line="240" w:lineRule="auto"/>
              <w:jc w:val="center"/>
            </w:pPr>
          </w:p>
        </w:tc>
        <w:tc>
          <w:tcPr>
            <w:tcW w:w="5018" w:type="dxa"/>
          </w:tcPr>
          <w:p w:rsidR="00DD0239" w:rsidRPr="005C2DAD" w:rsidRDefault="00DD0239" w:rsidP="005C2DA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C2DAD">
              <w:rPr>
                <w:rFonts w:ascii="Times New Roman" w:hAnsi="Times New Roman"/>
                <w:sz w:val="28"/>
              </w:rPr>
              <w:t xml:space="preserve">   Подготовка рекомендаций по работе с  </w:t>
            </w:r>
          </w:p>
          <w:p w:rsidR="00DD0239" w:rsidRPr="005C2DAD" w:rsidRDefault="00DD0239" w:rsidP="005C2DA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C2DAD">
              <w:rPr>
                <w:rFonts w:ascii="Times New Roman" w:hAnsi="Times New Roman"/>
                <w:sz w:val="28"/>
              </w:rPr>
              <w:t xml:space="preserve"> молодёжью и вопросов их социальной </w:t>
            </w:r>
          </w:p>
          <w:p w:rsidR="00DD0239" w:rsidRPr="005C2DAD" w:rsidRDefault="00DD0239" w:rsidP="005C2DAD">
            <w:pPr>
              <w:spacing w:after="0" w:line="240" w:lineRule="auto"/>
            </w:pPr>
            <w:r w:rsidRPr="005C2DAD">
              <w:rPr>
                <w:rFonts w:ascii="Times New Roman" w:hAnsi="Times New Roman"/>
                <w:sz w:val="28"/>
              </w:rPr>
              <w:t xml:space="preserve"> поддержки для включения в коллективные договора.</w:t>
            </w:r>
          </w:p>
        </w:tc>
        <w:tc>
          <w:tcPr>
            <w:tcW w:w="1811" w:type="dxa"/>
          </w:tcPr>
          <w:p w:rsidR="00DD0239" w:rsidRPr="005C2DAD" w:rsidRDefault="00DD0239" w:rsidP="005C2DAD">
            <w:pPr>
              <w:spacing w:after="0" w:line="240" w:lineRule="auto"/>
              <w:jc w:val="center"/>
            </w:pPr>
            <w:r w:rsidRPr="005C2DAD">
              <w:rPr>
                <w:rFonts w:ascii="Times New Roman" w:hAnsi="Times New Roman"/>
                <w:color w:val="000000"/>
                <w:sz w:val="28"/>
              </w:rPr>
              <w:t>2 раза в год</w:t>
            </w:r>
          </w:p>
        </w:tc>
        <w:tc>
          <w:tcPr>
            <w:tcW w:w="2288" w:type="dxa"/>
          </w:tcPr>
          <w:p w:rsidR="00DD0239" w:rsidRPr="00147484" w:rsidRDefault="00DD0239" w:rsidP="005C2DAD">
            <w:pPr>
              <w:spacing w:after="18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147484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</w:tr>
      <w:tr w:rsidR="00DD0239" w:rsidRPr="005C2DAD" w:rsidTr="00147484">
        <w:trPr>
          <w:trHeight w:val="1"/>
        </w:trPr>
        <w:tc>
          <w:tcPr>
            <w:tcW w:w="531" w:type="dxa"/>
          </w:tcPr>
          <w:p w:rsidR="00DD0239" w:rsidRPr="005C2DAD" w:rsidRDefault="00DD0239" w:rsidP="005C2DAD">
            <w:pPr>
              <w:spacing w:after="18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5C2DAD">
              <w:rPr>
                <w:rFonts w:ascii="Times New Roman" w:hAnsi="Times New Roman"/>
                <w:b/>
                <w:color w:val="000000"/>
                <w:sz w:val="28"/>
              </w:rPr>
              <w:t>5</w:t>
            </w:r>
          </w:p>
          <w:p w:rsidR="00DD0239" w:rsidRPr="005C2DAD" w:rsidRDefault="00DD0239" w:rsidP="005C2DAD">
            <w:pPr>
              <w:spacing w:after="180" w:line="240" w:lineRule="auto"/>
              <w:jc w:val="center"/>
            </w:pPr>
          </w:p>
        </w:tc>
        <w:tc>
          <w:tcPr>
            <w:tcW w:w="5018" w:type="dxa"/>
          </w:tcPr>
          <w:p w:rsidR="00DD0239" w:rsidRPr="00147484" w:rsidRDefault="00DD0239" w:rsidP="005C2DA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Pr="005C2DAD">
              <w:rPr>
                <w:rFonts w:ascii="Times New Roman" w:hAnsi="Times New Roman"/>
                <w:sz w:val="28"/>
              </w:rPr>
              <w:t>Проведение социологического мониторинга  молодых педагогов для отслеживания  динамики ориентации, запросов, интересов  молодых и организация последующей работы в  этом направлении.</w:t>
            </w:r>
          </w:p>
        </w:tc>
        <w:tc>
          <w:tcPr>
            <w:tcW w:w="1811" w:type="dxa"/>
          </w:tcPr>
          <w:p w:rsidR="00DD0239" w:rsidRPr="005C2DAD" w:rsidRDefault="00DD0239" w:rsidP="005C2DAD">
            <w:pPr>
              <w:spacing w:after="0" w:line="240" w:lineRule="auto"/>
              <w:jc w:val="center"/>
            </w:pPr>
            <w:r w:rsidRPr="005C2DAD">
              <w:rPr>
                <w:rFonts w:ascii="Times New Roman" w:hAnsi="Times New Roman"/>
                <w:color w:val="000000"/>
                <w:sz w:val="28"/>
              </w:rPr>
              <w:t>сентябрь</w:t>
            </w:r>
          </w:p>
        </w:tc>
        <w:tc>
          <w:tcPr>
            <w:tcW w:w="2288" w:type="dxa"/>
          </w:tcPr>
          <w:p w:rsidR="00DD0239" w:rsidRPr="005C2DAD" w:rsidRDefault="00DD0239" w:rsidP="00422CF2">
            <w:pPr>
              <w:spacing w:after="180" w:line="240" w:lineRule="auto"/>
            </w:pPr>
          </w:p>
        </w:tc>
      </w:tr>
      <w:tr w:rsidR="00DD0239" w:rsidRPr="005C2DAD" w:rsidTr="00147484">
        <w:trPr>
          <w:trHeight w:val="1"/>
        </w:trPr>
        <w:tc>
          <w:tcPr>
            <w:tcW w:w="531" w:type="dxa"/>
          </w:tcPr>
          <w:p w:rsidR="00DD0239" w:rsidRPr="005C2DAD" w:rsidRDefault="00DD0239" w:rsidP="005C2DAD">
            <w:pPr>
              <w:spacing w:after="18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5C2DAD">
              <w:rPr>
                <w:rFonts w:ascii="Times New Roman" w:hAnsi="Times New Roman"/>
                <w:b/>
                <w:color w:val="000000"/>
                <w:sz w:val="28"/>
              </w:rPr>
              <w:t>6</w:t>
            </w:r>
          </w:p>
          <w:p w:rsidR="00DD0239" w:rsidRPr="005C2DAD" w:rsidRDefault="00DD0239" w:rsidP="005C2DAD">
            <w:pPr>
              <w:spacing w:after="180" w:line="240" w:lineRule="auto"/>
              <w:jc w:val="center"/>
            </w:pPr>
          </w:p>
        </w:tc>
        <w:tc>
          <w:tcPr>
            <w:tcW w:w="5018" w:type="dxa"/>
          </w:tcPr>
          <w:p w:rsidR="00DD0239" w:rsidRPr="005C2DAD" w:rsidRDefault="00DD0239" w:rsidP="005C2DAD">
            <w:pPr>
              <w:spacing w:after="0" w:line="240" w:lineRule="auto"/>
            </w:pPr>
            <w:r w:rsidRPr="005C2DAD">
              <w:rPr>
                <w:rFonts w:ascii="Times New Roman" w:hAnsi="Times New Roman"/>
                <w:sz w:val="28"/>
              </w:rPr>
              <w:t xml:space="preserve">   Выявление пожеланий молодёжи в вопросах  повышения уровня профессиональных знаний и навыков работы, организация для них специальных семинаров.</w:t>
            </w:r>
          </w:p>
        </w:tc>
        <w:tc>
          <w:tcPr>
            <w:tcW w:w="1811" w:type="dxa"/>
          </w:tcPr>
          <w:p w:rsidR="00DD0239" w:rsidRPr="005C2DAD" w:rsidRDefault="00DD0239" w:rsidP="005C2DAD">
            <w:pPr>
              <w:spacing w:after="0" w:line="240" w:lineRule="auto"/>
              <w:jc w:val="center"/>
            </w:pPr>
            <w:r w:rsidRPr="005C2DAD">
              <w:rPr>
                <w:rFonts w:ascii="Times New Roman" w:hAnsi="Times New Roman"/>
                <w:color w:val="000000"/>
                <w:sz w:val="28"/>
              </w:rPr>
              <w:t>регулярно</w:t>
            </w:r>
          </w:p>
        </w:tc>
        <w:tc>
          <w:tcPr>
            <w:tcW w:w="2288" w:type="dxa"/>
          </w:tcPr>
          <w:p w:rsidR="00DD0239" w:rsidRPr="005C2DAD" w:rsidRDefault="00DD0239" w:rsidP="00422CF2">
            <w:pPr>
              <w:spacing w:after="180" w:line="240" w:lineRule="auto"/>
            </w:pPr>
          </w:p>
        </w:tc>
      </w:tr>
      <w:tr w:rsidR="00DD0239" w:rsidRPr="005C2DAD" w:rsidTr="00147484">
        <w:trPr>
          <w:trHeight w:val="1"/>
        </w:trPr>
        <w:tc>
          <w:tcPr>
            <w:tcW w:w="531" w:type="dxa"/>
          </w:tcPr>
          <w:p w:rsidR="00DD0239" w:rsidRPr="005C2DAD" w:rsidRDefault="00DD0239" w:rsidP="005C2DAD">
            <w:pPr>
              <w:spacing w:after="18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5C2DAD">
              <w:rPr>
                <w:rFonts w:ascii="Times New Roman" w:hAnsi="Times New Roman"/>
                <w:b/>
                <w:color w:val="000000"/>
                <w:sz w:val="28"/>
              </w:rPr>
              <w:t>7</w:t>
            </w:r>
          </w:p>
          <w:p w:rsidR="00DD0239" w:rsidRPr="005C2DAD" w:rsidRDefault="00DD0239" w:rsidP="005C2DAD">
            <w:pPr>
              <w:spacing w:after="180" w:line="240" w:lineRule="auto"/>
              <w:jc w:val="center"/>
            </w:pPr>
          </w:p>
        </w:tc>
        <w:tc>
          <w:tcPr>
            <w:tcW w:w="5018" w:type="dxa"/>
          </w:tcPr>
          <w:p w:rsidR="00DD0239" w:rsidRPr="005C2DAD" w:rsidRDefault="00DD0239" w:rsidP="005C2DA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C2DAD">
              <w:rPr>
                <w:rFonts w:ascii="Times New Roman" w:hAnsi="Times New Roman"/>
                <w:sz w:val="28"/>
              </w:rPr>
              <w:t xml:space="preserve">   Осуществление информационно-</w:t>
            </w:r>
          </w:p>
          <w:p w:rsidR="00DD0239" w:rsidRPr="005C2DAD" w:rsidRDefault="00DD0239" w:rsidP="005C2DAD">
            <w:pPr>
              <w:spacing w:after="0" w:line="240" w:lineRule="auto"/>
            </w:pPr>
            <w:r w:rsidRPr="005C2DAD">
              <w:rPr>
                <w:rFonts w:ascii="Times New Roman" w:hAnsi="Times New Roman"/>
                <w:sz w:val="28"/>
              </w:rPr>
              <w:t xml:space="preserve">  методического  обеспечения молодёжных   мероприятий, направленных  на их духовно - нравственное и экономико-правовое воспитание. Полное взаимодействие  руководителем профсоюзного кружка  ответственность за регулярное участие в  качестве слушателей кружка молодых  педагогов.</w:t>
            </w:r>
          </w:p>
        </w:tc>
        <w:tc>
          <w:tcPr>
            <w:tcW w:w="1811" w:type="dxa"/>
          </w:tcPr>
          <w:p w:rsidR="00DD0239" w:rsidRPr="005C2DAD" w:rsidRDefault="00DD0239" w:rsidP="005C2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5C2DAD">
              <w:rPr>
                <w:rFonts w:ascii="Times New Roman" w:hAnsi="Times New Roman"/>
                <w:color w:val="000000"/>
                <w:sz w:val="28"/>
              </w:rPr>
              <w:t>в течение</w:t>
            </w:r>
          </w:p>
          <w:p w:rsidR="00DD0239" w:rsidRPr="005C2DAD" w:rsidRDefault="00DD0239" w:rsidP="005C2DAD">
            <w:pPr>
              <w:spacing w:after="0" w:line="240" w:lineRule="auto"/>
              <w:jc w:val="center"/>
            </w:pPr>
            <w:r w:rsidRPr="005C2DAD">
              <w:rPr>
                <w:rFonts w:ascii="Times New Roman" w:hAnsi="Times New Roman"/>
                <w:color w:val="000000"/>
                <w:sz w:val="28"/>
              </w:rPr>
              <w:t>отчётного периода</w:t>
            </w:r>
          </w:p>
        </w:tc>
        <w:tc>
          <w:tcPr>
            <w:tcW w:w="2288" w:type="dxa"/>
          </w:tcPr>
          <w:p w:rsidR="00DD0239" w:rsidRDefault="00DD0239" w:rsidP="00147484">
            <w:pPr>
              <w:spacing w:after="18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Элиханова М.М.</w:t>
            </w:r>
          </w:p>
          <w:p w:rsidR="00DD0239" w:rsidRPr="005C2DAD" w:rsidRDefault="00DD0239" w:rsidP="005C2DAD">
            <w:pPr>
              <w:spacing w:after="18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  <w:p w:rsidR="00DD0239" w:rsidRPr="005C2DAD" w:rsidRDefault="00DD0239" w:rsidP="005C2DAD">
            <w:pPr>
              <w:spacing w:after="180" w:line="240" w:lineRule="auto"/>
              <w:jc w:val="center"/>
            </w:pPr>
            <w:r w:rsidRPr="005C2DAD">
              <w:rPr>
                <w:rFonts w:ascii="Times New Roman" w:hAnsi="Times New Roman"/>
                <w:color w:val="000000"/>
                <w:sz w:val="28"/>
              </w:rPr>
              <w:t xml:space="preserve">уполномоченная </w:t>
            </w:r>
            <w:r w:rsidRPr="005C2DAD">
              <w:rPr>
                <w:rFonts w:ascii="Times New Roman" w:hAnsi="Times New Roman"/>
                <w:sz w:val="28"/>
              </w:rPr>
              <w:t xml:space="preserve">по </w:t>
            </w:r>
            <w:r w:rsidRPr="005C2DAD">
              <w:rPr>
                <w:rFonts w:ascii="Times New Roman" w:hAnsi="Times New Roman"/>
                <w:i/>
                <w:sz w:val="28"/>
              </w:rPr>
              <w:t xml:space="preserve"> </w:t>
            </w:r>
            <w:r w:rsidRPr="005C2DAD">
              <w:rPr>
                <w:rFonts w:ascii="Times New Roman" w:hAnsi="Times New Roman"/>
                <w:sz w:val="28"/>
              </w:rPr>
              <w:t>делам молодёжи и наставничеству</w:t>
            </w:r>
          </w:p>
        </w:tc>
      </w:tr>
      <w:tr w:rsidR="00DD0239" w:rsidRPr="005C2DAD" w:rsidTr="00147484">
        <w:trPr>
          <w:trHeight w:val="1"/>
        </w:trPr>
        <w:tc>
          <w:tcPr>
            <w:tcW w:w="531" w:type="dxa"/>
          </w:tcPr>
          <w:p w:rsidR="00DD0239" w:rsidRPr="005C2DAD" w:rsidRDefault="00DD0239" w:rsidP="005C2DAD">
            <w:pPr>
              <w:spacing w:after="18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5C2DAD">
              <w:rPr>
                <w:rFonts w:ascii="Times New Roman" w:hAnsi="Times New Roman"/>
                <w:b/>
                <w:color w:val="000000"/>
                <w:sz w:val="28"/>
              </w:rPr>
              <w:t>8</w:t>
            </w:r>
          </w:p>
          <w:p w:rsidR="00DD0239" w:rsidRPr="005C2DAD" w:rsidRDefault="00DD0239" w:rsidP="005C2DAD">
            <w:pPr>
              <w:spacing w:after="180" w:line="240" w:lineRule="auto"/>
              <w:jc w:val="center"/>
            </w:pPr>
          </w:p>
        </w:tc>
        <w:tc>
          <w:tcPr>
            <w:tcW w:w="5018" w:type="dxa"/>
          </w:tcPr>
          <w:p w:rsidR="00DD0239" w:rsidRPr="005C2DAD" w:rsidRDefault="00DD0239" w:rsidP="005C2DA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C2DAD">
              <w:rPr>
                <w:rFonts w:ascii="Times New Roman" w:hAnsi="Times New Roman"/>
                <w:sz w:val="28"/>
              </w:rPr>
              <w:t xml:space="preserve">   Привлечение постоянного внимания </w:t>
            </w:r>
          </w:p>
          <w:p w:rsidR="00DD0239" w:rsidRPr="005C2DAD" w:rsidRDefault="00DD0239" w:rsidP="005C2DAD">
            <w:pPr>
              <w:spacing w:after="0" w:line="240" w:lineRule="auto"/>
            </w:pPr>
            <w:r w:rsidRPr="005C2DAD">
              <w:rPr>
                <w:rFonts w:ascii="Times New Roman" w:hAnsi="Times New Roman"/>
                <w:sz w:val="28"/>
              </w:rPr>
              <w:t xml:space="preserve">  работодателя, профкома, органов местных  муниципальных властей к решению жилищно-бытовых проблем молодых кадров, к  проблемам молодых семей.</w:t>
            </w:r>
          </w:p>
        </w:tc>
        <w:tc>
          <w:tcPr>
            <w:tcW w:w="1811" w:type="dxa"/>
          </w:tcPr>
          <w:p w:rsidR="00DD0239" w:rsidRPr="005C2DAD" w:rsidRDefault="00DD0239" w:rsidP="005C2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5C2DAD">
              <w:rPr>
                <w:rFonts w:ascii="Times New Roman" w:hAnsi="Times New Roman"/>
                <w:color w:val="000000"/>
                <w:sz w:val="28"/>
              </w:rPr>
              <w:t>в течение</w:t>
            </w:r>
          </w:p>
          <w:p w:rsidR="00DD0239" w:rsidRPr="005C2DAD" w:rsidRDefault="00DD0239" w:rsidP="005C2DAD">
            <w:pPr>
              <w:spacing w:after="0" w:line="240" w:lineRule="auto"/>
              <w:jc w:val="center"/>
            </w:pPr>
            <w:r w:rsidRPr="005C2DAD">
              <w:rPr>
                <w:rFonts w:ascii="Times New Roman" w:hAnsi="Times New Roman"/>
                <w:color w:val="000000"/>
                <w:sz w:val="28"/>
              </w:rPr>
              <w:t>отчётного периода</w:t>
            </w:r>
          </w:p>
        </w:tc>
        <w:tc>
          <w:tcPr>
            <w:tcW w:w="2288" w:type="dxa"/>
          </w:tcPr>
          <w:p w:rsidR="00DD0239" w:rsidRDefault="00DD0239" w:rsidP="00147484">
            <w:pPr>
              <w:spacing w:after="18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Элиханова М.М.</w:t>
            </w:r>
          </w:p>
          <w:p w:rsidR="00DD0239" w:rsidRPr="005C2DAD" w:rsidRDefault="00DD0239" w:rsidP="005C2DAD">
            <w:pPr>
              <w:spacing w:after="180" w:line="240" w:lineRule="auto"/>
            </w:pPr>
          </w:p>
        </w:tc>
      </w:tr>
      <w:tr w:rsidR="00DD0239" w:rsidRPr="005C2DAD" w:rsidTr="00147484">
        <w:trPr>
          <w:trHeight w:val="1"/>
        </w:trPr>
        <w:tc>
          <w:tcPr>
            <w:tcW w:w="531" w:type="dxa"/>
          </w:tcPr>
          <w:p w:rsidR="00DD0239" w:rsidRPr="005C2DAD" w:rsidRDefault="00DD0239" w:rsidP="005C2DAD">
            <w:pPr>
              <w:spacing w:after="18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5C2DAD">
              <w:rPr>
                <w:rFonts w:ascii="Times New Roman" w:hAnsi="Times New Roman"/>
                <w:b/>
                <w:color w:val="000000"/>
                <w:sz w:val="28"/>
              </w:rPr>
              <w:t>9</w:t>
            </w:r>
          </w:p>
          <w:p w:rsidR="00DD0239" w:rsidRPr="005C2DAD" w:rsidRDefault="00DD0239" w:rsidP="005C2DAD">
            <w:pPr>
              <w:spacing w:after="180" w:line="240" w:lineRule="auto"/>
              <w:jc w:val="center"/>
            </w:pPr>
          </w:p>
        </w:tc>
        <w:tc>
          <w:tcPr>
            <w:tcW w:w="5018" w:type="dxa"/>
          </w:tcPr>
          <w:p w:rsidR="00DD0239" w:rsidRPr="005C2DAD" w:rsidRDefault="00DD0239" w:rsidP="005C2DAD">
            <w:pPr>
              <w:spacing w:after="0" w:line="240" w:lineRule="auto"/>
            </w:pPr>
            <w:r w:rsidRPr="005C2DAD">
              <w:rPr>
                <w:rFonts w:ascii="Times New Roman" w:hAnsi="Times New Roman"/>
                <w:sz w:val="28"/>
              </w:rPr>
              <w:t xml:space="preserve">   Регулярное участие в организации досуга  молодёжи. Оказание им необходимой помощи  в организации своего свободного времени.</w:t>
            </w:r>
          </w:p>
        </w:tc>
        <w:tc>
          <w:tcPr>
            <w:tcW w:w="1811" w:type="dxa"/>
          </w:tcPr>
          <w:p w:rsidR="00DD0239" w:rsidRPr="005C2DAD" w:rsidRDefault="00DD0239" w:rsidP="005C2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5C2DAD">
              <w:rPr>
                <w:rFonts w:ascii="Times New Roman" w:hAnsi="Times New Roman"/>
                <w:color w:val="000000"/>
                <w:sz w:val="28"/>
              </w:rPr>
              <w:t>в течение</w:t>
            </w:r>
          </w:p>
          <w:p w:rsidR="00DD0239" w:rsidRPr="005C2DAD" w:rsidRDefault="00DD0239" w:rsidP="005C2DAD">
            <w:pPr>
              <w:spacing w:after="0" w:line="240" w:lineRule="auto"/>
              <w:jc w:val="center"/>
            </w:pPr>
            <w:r w:rsidRPr="005C2DAD">
              <w:rPr>
                <w:rFonts w:ascii="Times New Roman" w:hAnsi="Times New Roman"/>
                <w:color w:val="000000"/>
                <w:sz w:val="28"/>
              </w:rPr>
              <w:t>отчётного периода</w:t>
            </w:r>
          </w:p>
        </w:tc>
        <w:tc>
          <w:tcPr>
            <w:tcW w:w="2288" w:type="dxa"/>
          </w:tcPr>
          <w:p w:rsidR="00DD0239" w:rsidRDefault="00DD0239" w:rsidP="00147484">
            <w:pPr>
              <w:spacing w:after="18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Элиханова М.М.</w:t>
            </w:r>
          </w:p>
          <w:p w:rsidR="00DD0239" w:rsidRPr="005C2DAD" w:rsidRDefault="00DD0239" w:rsidP="005C2DAD">
            <w:pPr>
              <w:spacing w:after="180" w:line="240" w:lineRule="auto"/>
            </w:pPr>
          </w:p>
        </w:tc>
      </w:tr>
      <w:tr w:rsidR="00DD0239" w:rsidRPr="005C2DAD" w:rsidTr="00147484">
        <w:trPr>
          <w:trHeight w:val="1"/>
        </w:trPr>
        <w:tc>
          <w:tcPr>
            <w:tcW w:w="531" w:type="dxa"/>
          </w:tcPr>
          <w:p w:rsidR="00DD0239" w:rsidRPr="005C2DAD" w:rsidRDefault="00DD0239" w:rsidP="005C2DAD">
            <w:pPr>
              <w:spacing w:after="18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5C2DAD">
              <w:rPr>
                <w:rFonts w:ascii="Times New Roman" w:hAnsi="Times New Roman"/>
                <w:b/>
                <w:color w:val="000000"/>
                <w:sz w:val="28"/>
              </w:rPr>
              <w:t>10</w:t>
            </w:r>
          </w:p>
          <w:p w:rsidR="00DD0239" w:rsidRPr="005C2DAD" w:rsidRDefault="00DD0239" w:rsidP="005C2DAD">
            <w:pPr>
              <w:spacing w:after="180" w:line="240" w:lineRule="auto"/>
              <w:jc w:val="center"/>
            </w:pPr>
          </w:p>
        </w:tc>
        <w:tc>
          <w:tcPr>
            <w:tcW w:w="5018" w:type="dxa"/>
          </w:tcPr>
          <w:p w:rsidR="00DD0239" w:rsidRPr="005C2DAD" w:rsidRDefault="00DD0239" w:rsidP="005C2DAD">
            <w:pPr>
              <w:spacing w:after="0" w:line="240" w:lineRule="auto"/>
            </w:pPr>
            <w:r w:rsidRPr="005C2DAD">
              <w:rPr>
                <w:rFonts w:ascii="Times New Roman" w:hAnsi="Times New Roman"/>
                <w:sz w:val="28"/>
              </w:rPr>
              <w:t xml:space="preserve">   Обеспечение трудовых и профессиональных  прав и гарантий молодёжи.</w:t>
            </w:r>
          </w:p>
        </w:tc>
        <w:tc>
          <w:tcPr>
            <w:tcW w:w="1811" w:type="dxa"/>
          </w:tcPr>
          <w:p w:rsidR="00DD0239" w:rsidRPr="005C2DAD" w:rsidRDefault="00DD0239" w:rsidP="005C2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5C2DAD">
              <w:rPr>
                <w:rFonts w:ascii="Times New Roman" w:hAnsi="Times New Roman"/>
                <w:color w:val="000000"/>
                <w:sz w:val="28"/>
              </w:rPr>
              <w:t>в течение</w:t>
            </w:r>
          </w:p>
          <w:p w:rsidR="00DD0239" w:rsidRPr="005C2DAD" w:rsidRDefault="00DD0239" w:rsidP="005C2DAD">
            <w:pPr>
              <w:spacing w:after="0" w:line="240" w:lineRule="auto"/>
              <w:jc w:val="center"/>
            </w:pPr>
            <w:r w:rsidRPr="005C2DAD">
              <w:rPr>
                <w:rFonts w:ascii="Times New Roman" w:hAnsi="Times New Roman"/>
                <w:color w:val="000000"/>
                <w:sz w:val="28"/>
              </w:rPr>
              <w:t>отчётного периода</w:t>
            </w:r>
          </w:p>
        </w:tc>
        <w:tc>
          <w:tcPr>
            <w:tcW w:w="2288" w:type="dxa"/>
          </w:tcPr>
          <w:p w:rsidR="00DD0239" w:rsidRDefault="00DD0239" w:rsidP="00147484">
            <w:pPr>
              <w:spacing w:after="18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Элиханова М.М.</w:t>
            </w:r>
          </w:p>
          <w:p w:rsidR="00DD0239" w:rsidRPr="005C2DAD" w:rsidRDefault="00DD0239" w:rsidP="005C2DAD">
            <w:pPr>
              <w:spacing w:after="180" w:line="240" w:lineRule="auto"/>
            </w:pPr>
          </w:p>
        </w:tc>
      </w:tr>
    </w:tbl>
    <w:p w:rsidR="00DD0239" w:rsidRDefault="00DD0239"/>
    <w:sectPr w:rsidR="00DD0239" w:rsidSect="008E6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22A3"/>
    <w:rsid w:val="0000361A"/>
    <w:rsid w:val="00003972"/>
    <w:rsid w:val="00003DF0"/>
    <w:rsid w:val="000044C7"/>
    <w:rsid w:val="0000704B"/>
    <w:rsid w:val="00007C77"/>
    <w:rsid w:val="00010106"/>
    <w:rsid w:val="0001026A"/>
    <w:rsid w:val="00011D80"/>
    <w:rsid w:val="00012614"/>
    <w:rsid w:val="000137F9"/>
    <w:rsid w:val="000138EF"/>
    <w:rsid w:val="0001470F"/>
    <w:rsid w:val="00017598"/>
    <w:rsid w:val="0001777F"/>
    <w:rsid w:val="000202A6"/>
    <w:rsid w:val="000203BF"/>
    <w:rsid w:val="00020E30"/>
    <w:rsid w:val="00021A64"/>
    <w:rsid w:val="00023434"/>
    <w:rsid w:val="00025623"/>
    <w:rsid w:val="00025A24"/>
    <w:rsid w:val="00025C66"/>
    <w:rsid w:val="00026075"/>
    <w:rsid w:val="00026353"/>
    <w:rsid w:val="00026A46"/>
    <w:rsid w:val="000273FA"/>
    <w:rsid w:val="000275A0"/>
    <w:rsid w:val="00027CB1"/>
    <w:rsid w:val="0003044A"/>
    <w:rsid w:val="0003100A"/>
    <w:rsid w:val="000318F6"/>
    <w:rsid w:val="00032902"/>
    <w:rsid w:val="00032BB8"/>
    <w:rsid w:val="0003320A"/>
    <w:rsid w:val="00033974"/>
    <w:rsid w:val="00034163"/>
    <w:rsid w:val="00035B8B"/>
    <w:rsid w:val="00036787"/>
    <w:rsid w:val="000374F0"/>
    <w:rsid w:val="00037BA1"/>
    <w:rsid w:val="00040444"/>
    <w:rsid w:val="00040697"/>
    <w:rsid w:val="000406DC"/>
    <w:rsid w:val="00040A22"/>
    <w:rsid w:val="00040B6B"/>
    <w:rsid w:val="00041A67"/>
    <w:rsid w:val="000427C0"/>
    <w:rsid w:val="00043AB2"/>
    <w:rsid w:val="00043CA1"/>
    <w:rsid w:val="00043EC2"/>
    <w:rsid w:val="00044F98"/>
    <w:rsid w:val="00045831"/>
    <w:rsid w:val="000473DE"/>
    <w:rsid w:val="0004797E"/>
    <w:rsid w:val="00047FA6"/>
    <w:rsid w:val="00050167"/>
    <w:rsid w:val="00050846"/>
    <w:rsid w:val="000512FC"/>
    <w:rsid w:val="000522F1"/>
    <w:rsid w:val="00052C2B"/>
    <w:rsid w:val="00052F9B"/>
    <w:rsid w:val="00053214"/>
    <w:rsid w:val="000541FF"/>
    <w:rsid w:val="0005578D"/>
    <w:rsid w:val="00055986"/>
    <w:rsid w:val="00055FBD"/>
    <w:rsid w:val="00056B0E"/>
    <w:rsid w:val="00056BC6"/>
    <w:rsid w:val="00057035"/>
    <w:rsid w:val="00061861"/>
    <w:rsid w:val="00061893"/>
    <w:rsid w:val="000618E5"/>
    <w:rsid w:val="00061E9E"/>
    <w:rsid w:val="000622D4"/>
    <w:rsid w:val="00062523"/>
    <w:rsid w:val="000627AE"/>
    <w:rsid w:val="00062D0B"/>
    <w:rsid w:val="00062D19"/>
    <w:rsid w:val="00063807"/>
    <w:rsid w:val="00064417"/>
    <w:rsid w:val="00064BDF"/>
    <w:rsid w:val="000657DF"/>
    <w:rsid w:val="00065889"/>
    <w:rsid w:val="0006651A"/>
    <w:rsid w:val="00066C41"/>
    <w:rsid w:val="00067234"/>
    <w:rsid w:val="00070963"/>
    <w:rsid w:val="000714BC"/>
    <w:rsid w:val="00072E64"/>
    <w:rsid w:val="000732F7"/>
    <w:rsid w:val="000742A2"/>
    <w:rsid w:val="00074334"/>
    <w:rsid w:val="000745B3"/>
    <w:rsid w:val="000746A4"/>
    <w:rsid w:val="00074768"/>
    <w:rsid w:val="0007532D"/>
    <w:rsid w:val="00075AEF"/>
    <w:rsid w:val="00076F69"/>
    <w:rsid w:val="000770B4"/>
    <w:rsid w:val="000804BD"/>
    <w:rsid w:val="0008190A"/>
    <w:rsid w:val="000836FB"/>
    <w:rsid w:val="00083724"/>
    <w:rsid w:val="00083ABB"/>
    <w:rsid w:val="00083E04"/>
    <w:rsid w:val="000849F7"/>
    <w:rsid w:val="00085BFF"/>
    <w:rsid w:val="00085D2C"/>
    <w:rsid w:val="00086226"/>
    <w:rsid w:val="000865BB"/>
    <w:rsid w:val="000869E7"/>
    <w:rsid w:val="00086EF9"/>
    <w:rsid w:val="00087992"/>
    <w:rsid w:val="00090B34"/>
    <w:rsid w:val="00090CB4"/>
    <w:rsid w:val="00090E7B"/>
    <w:rsid w:val="0009106E"/>
    <w:rsid w:val="000916FD"/>
    <w:rsid w:val="00092B60"/>
    <w:rsid w:val="00093133"/>
    <w:rsid w:val="000932A7"/>
    <w:rsid w:val="000940C8"/>
    <w:rsid w:val="00094345"/>
    <w:rsid w:val="0009445B"/>
    <w:rsid w:val="00095000"/>
    <w:rsid w:val="0009574A"/>
    <w:rsid w:val="00097CA3"/>
    <w:rsid w:val="000A1552"/>
    <w:rsid w:val="000A16B9"/>
    <w:rsid w:val="000A195D"/>
    <w:rsid w:val="000A1E95"/>
    <w:rsid w:val="000A260C"/>
    <w:rsid w:val="000A28C4"/>
    <w:rsid w:val="000A28F5"/>
    <w:rsid w:val="000A3000"/>
    <w:rsid w:val="000A3112"/>
    <w:rsid w:val="000A32E9"/>
    <w:rsid w:val="000A388C"/>
    <w:rsid w:val="000A4492"/>
    <w:rsid w:val="000A49E6"/>
    <w:rsid w:val="000A4C99"/>
    <w:rsid w:val="000A511E"/>
    <w:rsid w:val="000A514E"/>
    <w:rsid w:val="000A544D"/>
    <w:rsid w:val="000A5CB1"/>
    <w:rsid w:val="000B07A4"/>
    <w:rsid w:val="000B1241"/>
    <w:rsid w:val="000B1371"/>
    <w:rsid w:val="000B2397"/>
    <w:rsid w:val="000B31A8"/>
    <w:rsid w:val="000B33E6"/>
    <w:rsid w:val="000B363C"/>
    <w:rsid w:val="000B37CE"/>
    <w:rsid w:val="000B3929"/>
    <w:rsid w:val="000B5B49"/>
    <w:rsid w:val="000B633A"/>
    <w:rsid w:val="000B64D8"/>
    <w:rsid w:val="000B66B6"/>
    <w:rsid w:val="000B6EBD"/>
    <w:rsid w:val="000B7259"/>
    <w:rsid w:val="000B7B58"/>
    <w:rsid w:val="000C04C2"/>
    <w:rsid w:val="000C0A92"/>
    <w:rsid w:val="000C1501"/>
    <w:rsid w:val="000C1BAE"/>
    <w:rsid w:val="000C2ED6"/>
    <w:rsid w:val="000C3710"/>
    <w:rsid w:val="000C3E69"/>
    <w:rsid w:val="000C582E"/>
    <w:rsid w:val="000C5C1C"/>
    <w:rsid w:val="000C5C71"/>
    <w:rsid w:val="000C5DB5"/>
    <w:rsid w:val="000C63BA"/>
    <w:rsid w:val="000C6D0A"/>
    <w:rsid w:val="000C7643"/>
    <w:rsid w:val="000D08AC"/>
    <w:rsid w:val="000D0D8E"/>
    <w:rsid w:val="000D1251"/>
    <w:rsid w:val="000D1531"/>
    <w:rsid w:val="000D1CE9"/>
    <w:rsid w:val="000D2170"/>
    <w:rsid w:val="000D21EC"/>
    <w:rsid w:val="000D26E7"/>
    <w:rsid w:val="000D2E80"/>
    <w:rsid w:val="000D3C5F"/>
    <w:rsid w:val="000D437F"/>
    <w:rsid w:val="000D4883"/>
    <w:rsid w:val="000D56A3"/>
    <w:rsid w:val="000D5DB5"/>
    <w:rsid w:val="000D6022"/>
    <w:rsid w:val="000D6505"/>
    <w:rsid w:val="000D6C1D"/>
    <w:rsid w:val="000D70C8"/>
    <w:rsid w:val="000D74E2"/>
    <w:rsid w:val="000D7FC6"/>
    <w:rsid w:val="000E17BB"/>
    <w:rsid w:val="000E1825"/>
    <w:rsid w:val="000E23F7"/>
    <w:rsid w:val="000E24F5"/>
    <w:rsid w:val="000E2C3D"/>
    <w:rsid w:val="000E3069"/>
    <w:rsid w:val="000E31B8"/>
    <w:rsid w:val="000E4ECA"/>
    <w:rsid w:val="000E5753"/>
    <w:rsid w:val="000E5AB6"/>
    <w:rsid w:val="000E6118"/>
    <w:rsid w:val="000F00FE"/>
    <w:rsid w:val="000F0380"/>
    <w:rsid w:val="000F0556"/>
    <w:rsid w:val="000F1251"/>
    <w:rsid w:val="000F19D7"/>
    <w:rsid w:val="000F1BE0"/>
    <w:rsid w:val="000F2663"/>
    <w:rsid w:val="000F2C35"/>
    <w:rsid w:val="000F3498"/>
    <w:rsid w:val="000F35FC"/>
    <w:rsid w:val="000F4244"/>
    <w:rsid w:val="000F4A7D"/>
    <w:rsid w:val="000F63F9"/>
    <w:rsid w:val="000F6A56"/>
    <w:rsid w:val="000F6C48"/>
    <w:rsid w:val="000F6D69"/>
    <w:rsid w:val="000F6E0B"/>
    <w:rsid w:val="000F79B5"/>
    <w:rsid w:val="000F7E73"/>
    <w:rsid w:val="000F7F21"/>
    <w:rsid w:val="0010255E"/>
    <w:rsid w:val="001030FD"/>
    <w:rsid w:val="0010322C"/>
    <w:rsid w:val="0010364F"/>
    <w:rsid w:val="001038B6"/>
    <w:rsid w:val="00103E39"/>
    <w:rsid w:val="0010419C"/>
    <w:rsid w:val="00104D6B"/>
    <w:rsid w:val="00105796"/>
    <w:rsid w:val="00106095"/>
    <w:rsid w:val="00110429"/>
    <w:rsid w:val="0011099A"/>
    <w:rsid w:val="001115F5"/>
    <w:rsid w:val="00112DC6"/>
    <w:rsid w:val="00112E0F"/>
    <w:rsid w:val="00112E7B"/>
    <w:rsid w:val="001131E2"/>
    <w:rsid w:val="00113392"/>
    <w:rsid w:val="00115A76"/>
    <w:rsid w:val="00116429"/>
    <w:rsid w:val="00116DD9"/>
    <w:rsid w:val="001174E1"/>
    <w:rsid w:val="00121801"/>
    <w:rsid w:val="0012216D"/>
    <w:rsid w:val="0012236E"/>
    <w:rsid w:val="0012418B"/>
    <w:rsid w:val="0012476B"/>
    <w:rsid w:val="0012483A"/>
    <w:rsid w:val="00127507"/>
    <w:rsid w:val="00127BAB"/>
    <w:rsid w:val="00127DD5"/>
    <w:rsid w:val="001309C5"/>
    <w:rsid w:val="00130B1D"/>
    <w:rsid w:val="00131824"/>
    <w:rsid w:val="0013195D"/>
    <w:rsid w:val="001323B6"/>
    <w:rsid w:val="001328A1"/>
    <w:rsid w:val="00133043"/>
    <w:rsid w:val="0013387B"/>
    <w:rsid w:val="0013448F"/>
    <w:rsid w:val="00135396"/>
    <w:rsid w:val="00135AD7"/>
    <w:rsid w:val="00135E36"/>
    <w:rsid w:val="00135FC3"/>
    <w:rsid w:val="001369F9"/>
    <w:rsid w:val="00137713"/>
    <w:rsid w:val="0014028E"/>
    <w:rsid w:val="001406F8"/>
    <w:rsid w:val="001408AA"/>
    <w:rsid w:val="00142625"/>
    <w:rsid w:val="00142880"/>
    <w:rsid w:val="00142976"/>
    <w:rsid w:val="00142B4C"/>
    <w:rsid w:val="0014330A"/>
    <w:rsid w:val="001441FB"/>
    <w:rsid w:val="0014624A"/>
    <w:rsid w:val="00146563"/>
    <w:rsid w:val="00147026"/>
    <w:rsid w:val="00147403"/>
    <w:rsid w:val="00147484"/>
    <w:rsid w:val="001475E8"/>
    <w:rsid w:val="00150121"/>
    <w:rsid w:val="001514E6"/>
    <w:rsid w:val="001517D3"/>
    <w:rsid w:val="00151F5B"/>
    <w:rsid w:val="00152468"/>
    <w:rsid w:val="001525E4"/>
    <w:rsid w:val="0015285E"/>
    <w:rsid w:val="00152D4D"/>
    <w:rsid w:val="001530DB"/>
    <w:rsid w:val="001537AC"/>
    <w:rsid w:val="00153D43"/>
    <w:rsid w:val="00153F6B"/>
    <w:rsid w:val="00154A82"/>
    <w:rsid w:val="00155DF0"/>
    <w:rsid w:val="0015603C"/>
    <w:rsid w:val="001560BA"/>
    <w:rsid w:val="00156FF1"/>
    <w:rsid w:val="001574D5"/>
    <w:rsid w:val="00161D2F"/>
    <w:rsid w:val="00162D73"/>
    <w:rsid w:val="00164783"/>
    <w:rsid w:val="0016571F"/>
    <w:rsid w:val="00166FE6"/>
    <w:rsid w:val="00167567"/>
    <w:rsid w:val="00167621"/>
    <w:rsid w:val="00167F21"/>
    <w:rsid w:val="00170463"/>
    <w:rsid w:val="001704C7"/>
    <w:rsid w:val="001704EF"/>
    <w:rsid w:val="001709B3"/>
    <w:rsid w:val="00170B28"/>
    <w:rsid w:val="00172E35"/>
    <w:rsid w:val="0017428A"/>
    <w:rsid w:val="0017438F"/>
    <w:rsid w:val="0017453C"/>
    <w:rsid w:val="00177674"/>
    <w:rsid w:val="00180AAC"/>
    <w:rsid w:val="00181276"/>
    <w:rsid w:val="00181667"/>
    <w:rsid w:val="001818ED"/>
    <w:rsid w:val="001822F4"/>
    <w:rsid w:val="001831A1"/>
    <w:rsid w:val="00183297"/>
    <w:rsid w:val="001838A1"/>
    <w:rsid w:val="0018399C"/>
    <w:rsid w:val="00185B1E"/>
    <w:rsid w:val="001864EF"/>
    <w:rsid w:val="001901C8"/>
    <w:rsid w:val="001903EE"/>
    <w:rsid w:val="00190F91"/>
    <w:rsid w:val="001917BA"/>
    <w:rsid w:val="00192921"/>
    <w:rsid w:val="00193A33"/>
    <w:rsid w:val="00194352"/>
    <w:rsid w:val="001956CE"/>
    <w:rsid w:val="001973B6"/>
    <w:rsid w:val="00197651"/>
    <w:rsid w:val="001978F0"/>
    <w:rsid w:val="00197CFE"/>
    <w:rsid w:val="00197F61"/>
    <w:rsid w:val="00197FB2"/>
    <w:rsid w:val="001A01C8"/>
    <w:rsid w:val="001A0B22"/>
    <w:rsid w:val="001A0BF7"/>
    <w:rsid w:val="001A0C49"/>
    <w:rsid w:val="001A0E07"/>
    <w:rsid w:val="001A12B5"/>
    <w:rsid w:val="001A1543"/>
    <w:rsid w:val="001A2842"/>
    <w:rsid w:val="001A3060"/>
    <w:rsid w:val="001A3FED"/>
    <w:rsid w:val="001A5212"/>
    <w:rsid w:val="001A5AE0"/>
    <w:rsid w:val="001A6006"/>
    <w:rsid w:val="001A64ED"/>
    <w:rsid w:val="001A6B60"/>
    <w:rsid w:val="001A783D"/>
    <w:rsid w:val="001A7A42"/>
    <w:rsid w:val="001B0408"/>
    <w:rsid w:val="001B09FB"/>
    <w:rsid w:val="001B0DDF"/>
    <w:rsid w:val="001B19BF"/>
    <w:rsid w:val="001B22A3"/>
    <w:rsid w:val="001B2D91"/>
    <w:rsid w:val="001B3CDC"/>
    <w:rsid w:val="001B46BC"/>
    <w:rsid w:val="001B53AC"/>
    <w:rsid w:val="001B5719"/>
    <w:rsid w:val="001B75FF"/>
    <w:rsid w:val="001B773D"/>
    <w:rsid w:val="001C1606"/>
    <w:rsid w:val="001C1BFA"/>
    <w:rsid w:val="001C1CE8"/>
    <w:rsid w:val="001C1FD6"/>
    <w:rsid w:val="001C256D"/>
    <w:rsid w:val="001C3479"/>
    <w:rsid w:val="001C41F4"/>
    <w:rsid w:val="001C51A3"/>
    <w:rsid w:val="001C61F7"/>
    <w:rsid w:val="001D056C"/>
    <w:rsid w:val="001D0D76"/>
    <w:rsid w:val="001D34F8"/>
    <w:rsid w:val="001D3FF9"/>
    <w:rsid w:val="001D40EE"/>
    <w:rsid w:val="001D588D"/>
    <w:rsid w:val="001E0852"/>
    <w:rsid w:val="001E0DC4"/>
    <w:rsid w:val="001E2632"/>
    <w:rsid w:val="001E4C71"/>
    <w:rsid w:val="001E5769"/>
    <w:rsid w:val="001E587D"/>
    <w:rsid w:val="001E6F81"/>
    <w:rsid w:val="001F0CBF"/>
    <w:rsid w:val="001F13AB"/>
    <w:rsid w:val="001F1B09"/>
    <w:rsid w:val="001F3932"/>
    <w:rsid w:val="001F3B84"/>
    <w:rsid w:val="001F3E3C"/>
    <w:rsid w:val="001F4132"/>
    <w:rsid w:val="001F498A"/>
    <w:rsid w:val="001F4AD3"/>
    <w:rsid w:val="001F4AFE"/>
    <w:rsid w:val="001F5E61"/>
    <w:rsid w:val="001F5EA1"/>
    <w:rsid w:val="001F6222"/>
    <w:rsid w:val="001F699E"/>
    <w:rsid w:val="001F6E3E"/>
    <w:rsid w:val="00200204"/>
    <w:rsid w:val="002011EB"/>
    <w:rsid w:val="00202D06"/>
    <w:rsid w:val="00203088"/>
    <w:rsid w:val="002044A7"/>
    <w:rsid w:val="00204E76"/>
    <w:rsid w:val="00205404"/>
    <w:rsid w:val="00205515"/>
    <w:rsid w:val="00206171"/>
    <w:rsid w:val="00210645"/>
    <w:rsid w:val="002107AA"/>
    <w:rsid w:val="00212964"/>
    <w:rsid w:val="0021407F"/>
    <w:rsid w:val="0021427B"/>
    <w:rsid w:val="00214390"/>
    <w:rsid w:val="002149B5"/>
    <w:rsid w:val="00215A10"/>
    <w:rsid w:val="00215D9D"/>
    <w:rsid w:val="00216357"/>
    <w:rsid w:val="0021672D"/>
    <w:rsid w:val="00216978"/>
    <w:rsid w:val="0022009B"/>
    <w:rsid w:val="00222A24"/>
    <w:rsid w:val="00222A88"/>
    <w:rsid w:val="00222DF3"/>
    <w:rsid w:val="00222ECC"/>
    <w:rsid w:val="00222FEC"/>
    <w:rsid w:val="00223495"/>
    <w:rsid w:val="0022507C"/>
    <w:rsid w:val="00225602"/>
    <w:rsid w:val="00225D98"/>
    <w:rsid w:val="002260F3"/>
    <w:rsid w:val="00226AB6"/>
    <w:rsid w:val="00226DAA"/>
    <w:rsid w:val="00227984"/>
    <w:rsid w:val="00231736"/>
    <w:rsid w:val="00231C85"/>
    <w:rsid w:val="00232BDE"/>
    <w:rsid w:val="002333AF"/>
    <w:rsid w:val="00233BAD"/>
    <w:rsid w:val="00233C09"/>
    <w:rsid w:val="00233C81"/>
    <w:rsid w:val="002344A9"/>
    <w:rsid w:val="002345AC"/>
    <w:rsid w:val="00234B28"/>
    <w:rsid w:val="00234BD7"/>
    <w:rsid w:val="00236AEB"/>
    <w:rsid w:val="00236BCE"/>
    <w:rsid w:val="00240439"/>
    <w:rsid w:val="002408B8"/>
    <w:rsid w:val="00240FB5"/>
    <w:rsid w:val="00241B72"/>
    <w:rsid w:val="002423E8"/>
    <w:rsid w:val="00242E53"/>
    <w:rsid w:val="002433C4"/>
    <w:rsid w:val="00244290"/>
    <w:rsid w:val="0024438E"/>
    <w:rsid w:val="002449DF"/>
    <w:rsid w:val="00244C2B"/>
    <w:rsid w:val="0024525A"/>
    <w:rsid w:val="00245829"/>
    <w:rsid w:val="00245BB0"/>
    <w:rsid w:val="00246C9E"/>
    <w:rsid w:val="00247854"/>
    <w:rsid w:val="002478F6"/>
    <w:rsid w:val="00251624"/>
    <w:rsid w:val="002528AD"/>
    <w:rsid w:val="00252B25"/>
    <w:rsid w:val="002556DE"/>
    <w:rsid w:val="002566F6"/>
    <w:rsid w:val="00256CF0"/>
    <w:rsid w:val="00257E52"/>
    <w:rsid w:val="00260A84"/>
    <w:rsid w:val="00262855"/>
    <w:rsid w:val="00262A0C"/>
    <w:rsid w:val="002630CD"/>
    <w:rsid w:val="0026645C"/>
    <w:rsid w:val="00266495"/>
    <w:rsid w:val="0026676C"/>
    <w:rsid w:val="00266FC7"/>
    <w:rsid w:val="0026799C"/>
    <w:rsid w:val="00267CD1"/>
    <w:rsid w:val="00270304"/>
    <w:rsid w:val="00270844"/>
    <w:rsid w:val="00270B92"/>
    <w:rsid w:val="002715A9"/>
    <w:rsid w:val="00271E20"/>
    <w:rsid w:val="002720F4"/>
    <w:rsid w:val="00272657"/>
    <w:rsid w:val="00273261"/>
    <w:rsid w:val="00273B2A"/>
    <w:rsid w:val="00273F63"/>
    <w:rsid w:val="00274E72"/>
    <w:rsid w:val="0027546A"/>
    <w:rsid w:val="00275B58"/>
    <w:rsid w:val="00275D39"/>
    <w:rsid w:val="002764E1"/>
    <w:rsid w:val="002769AB"/>
    <w:rsid w:val="00280F01"/>
    <w:rsid w:val="00281072"/>
    <w:rsid w:val="00281158"/>
    <w:rsid w:val="002818F4"/>
    <w:rsid w:val="00281E1F"/>
    <w:rsid w:val="002820C6"/>
    <w:rsid w:val="00282347"/>
    <w:rsid w:val="00282352"/>
    <w:rsid w:val="00283551"/>
    <w:rsid w:val="0028384B"/>
    <w:rsid w:val="00283BAB"/>
    <w:rsid w:val="00285A53"/>
    <w:rsid w:val="00285C0B"/>
    <w:rsid w:val="00285C4A"/>
    <w:rsid w:val="002876BD"/>
    <w:rsid w:val="00287F61"/>
    <w:rsid w:val="00290F34"/>
    <w:rsid w:val="00291EEF"/>
    <w:rsid w:val="00291EFC"/>
    <w:rsid w:val="002923BC"/>
    <w:rsid w:val="00292F00"/>
    <w:rsid w:val="0029330B"/>
    <w:rsid w:val="0029442F"/>
    <w:rsid w:val="00295853"/>
    <w:rsid w:val="00295C9F"/>
    <w:rsid w:val="00296472"/>
    <w:rsid w:val="00296A9E"/>
    <w:rsid w:val="002978BA"/>
    <w:rsid w:val="00297BA8"/>
    <w:rsid w:val="002A0630"/>
    <w:rsid w:val="002A073C"/>
    <w:rsid w:val="002A0A35"/>
    <w:rsid w:val="002A2393"/>
    <w:rsid w:val="002A2854"/>
    <w:rsid w:val="002A2A90"/>
    <w:rsid w:val="002A2B5E"/>
    <w:rsid w:val="002A31F0"/>
    <w:rsid w:val="002A3D4D"/>
    <w:rsid w:val="002A5532"/>
    <w:rsid w:val="002A569C"/>
    <w:rsid w:val="002A56B6"/>
    <w:rsid w:val="002A5DA6"/>
    <w:rsid w:val="002A6108"/>
    <w:rsid w:val="002A6311"/>
    <w:rsid w:val="002A6903"/>
    <w:rsid w:val="002A7C6C"/>
    <w:rsid w:val="002A7DF3"/>
    <w:rsid w:val="002A7EEA"/>
    <w:rsid w:val="002A7FEA"/>
    <w:rsid w:val="002B1210"/>
    <w:rsid w:val="002B1710"/>
    <w:rsid w:val="002B18D6"/>
    <w:rsid w:val="002B234D"/>
    <w:rsid w:val="002B249B"/>
    <w:rsid w:val="002B277A"/>
    <w:rsid w:val="002B4089"/>
    <w:rsid w:val="002B51FB"/>
    <w:rsid w:val="002B5F0E"/>
    <w:rsid w:val="002B7A87"/>
    <w:rsid w:val="002C08CB"/>
    <w:rsid w:val="002C0EFE"/>
    <w:rsid w:val="002C12C3"/>
    <w:rsid w:val="002C333F"/>
    <w:rsid w:val="002C3F8C"/>
    <w:rsid w:val="002C4C4C"/>
    <w:rsid w:val="002C5045"/>
    <w:rsid w:val="002C656A"/>
    <w:rsid w:val="002C69C5"/>
    <w:rsid w:val="002C7641"/>
    <w:rsid w:val="002D0024"/>
    <w:rsid w:val="002D20A7"/>
    <w:rsid w:val="002D21B9"/>
    <w:rsid w:val="002D21C4"/>
    <w:rsid w:val="002D3299"/>
    <w:rsid w:val="002D3785"/>
    <w:rsid w:val="002D40B7"/>
    <w:rsid w:val="002D47F2"/>
    <w:rsid w:val="002D4BDD"/>
    <w:rsid w:val="002D539E"/>
    <w:rsid w:val="002D5A13"/>
    <w:rsid w:val="002D7595"/>
    <w:rsid w:val="002E08EA"/>
    <w:rsid w:val="002E119C"/>
    <w:rsid w:val="002E20E0"/>
    <w:rsid w:val="002E22D1"/>
    <w:rsid w:val="002E245B"/>
    <w:rsid w:val="002E26FE"/>
    <w:rsid w:val="002E27F5"/>
    <w:rsid w:val="002E2B68"/>
    <w:rsid w:val="002E3589"/>
    <w:rsid w:val="002E3946"/>
    <w:rsid w:val="002E3955"/>
    <w:rsid w:val="002E39DD"/>
    <w:rsid w:val="002E426A"/>
    <w:rsid w:val="002E481A"/>
    <w:rsid w:val="002E7035"/>
    <w:rsid w:val="002E7194"/>
    <w:rsid w:val="002E7A92"/>
    <w:rsid w:val="002F069A"/>
    <w:rsid w:val="002F0737"/>
    <w:rsid w:val="002F0AB1"/>
    <w:rsid w:val="002F16BD"/>
    <w:rsid w:val="002F1B49"/>
    <w:rsid w:val="002F1CBB"/>
    <w:rsid w:val="002F22EB"/>
    <w:rsid w:val="002F2EFC"/>
    <w:rsid w:val="002F3461"/>
    <w:rsid w:val="002F350F"/>
    <w:rsid w:val="002F4739"/>
    <w:rsid w:val="002F4908"/>
    <w:rsid w:val="002F5939"/>
    <w:rsid w:val="002F59B5"/>
    <w:rsid w:val="002F6EF4"/>
    <w:rsid w:val="002F7AFC"/>
    <w:rsid w:val="002F7C45"/>
    <w:rsid w:val="00300048"/>
    <w:rsid w:val="00301C69"/>
    <w:rsid w:val="00301D8F"/>
    <w:rsid w:val="0030262C"/>
    <w:rsid w:val="00302F3D"/>
    <w:rsid w:val="003036D5"/>
    <w:rsid w:val="00303704"/>
    <w:rsid w:val="00303EE5"/>
    <w:rsid w:val="003053BA"/>
    <w:rsid w:val="003058A4"/>
    <w:rsid w:val="003058C6"/>
    <w:rsid w:val="00305ED3"/>
    <w:rsid w:val="00305F82"/>
    <w:rsid w:val="00306B6D"/>
    <w:rsid w:val="003075CB"/>
    <w:rsid w:val="003101AA"/>
    <w:rsid w:val="00310A1E"/>
    <w:rsid w:val="00310EB7"/>
    <w:rsid w:val="00310F6C"/>
    <w:rsid w:val="00313294"/>
    <w:rsid w:val="00313694"/>
    <w:rsid w:val="003148D1"/>
    <w:rsid w:val="00314E85"/>
    <w:rsid w:val="00315678"/>
    <w:rsid w:val="00316295"/>
    <w:rsid w:val="00316D07"/>
    <w:rsid w:val="00317C76"/>
    <w:rsid w:val="00320A83"/>
    <w:rsid w:val="00320DBF"/>
    <w:rsid w:val="00321693"/>
    <w:rsid w:val="00323118"/>
    <w:rsid w:val="00323D8C"/>
    <w:rsid w:val="00324A3B"/>
    <w:rsid w:val="00325D46"/>
    <w:rsid w:val="00326526"/>
    <w:rsid w:val="00330311"/>
    <w:rsid w:val="003320A0"/>
    <w:rsid w:val="0033296C"/>
    <w:rsid w:val="003337F5"/>
    <w:rsid w:val="0033444C"/>
    <w:rsid w:val="00335627"/>
    <w:rsid w:val="00335C5F"/>
    <w:rsid w:val="00335D39"/>
    <w:rsid w:val="003364B6"/>
    <w:rsid w:val="003375D3"/>
    <w:rsid w:val="00337B12"/>
    <w:rsid w:val="00337BF5"/>
    <w:rsid w:val="00341DAB"/>
    <w:rsid w:val="003426A1"/>
    <w:rsid w:val="003434FF"/>
    <w:rsid w:val="003440B1"/>
    <w:rsid w:val="0034462D"/>
    <w:rsid w:val="003453D7"/>
    <w:rsid w:val="0034548C"/>
    <w:rsid w:val="00346818"/>
    <w:rsid w:val="00347316"/>
    <w:rsid w:val="00347362"/>
    <w:rsid w:val="00347AB9"/>
    <w:rsid w:val="00347EDD"/>
    <w:rsid w:val="00350174"/>
    <w:rsid w:val="003503CF"/>
    <w:rsid w:val="003506A4"/>
    <w:rsid w:val="00351E50"/>
    <w:rsid w:val="00352D60"/>
    <w:rsid w:val="003536E6"/>
    <w:rsid w:val="00354161"/>
    <w:rsid w:val="00355B08"/>
    <w:rsid w:val="0035607E"/>
    <w:rsid w:val="00357003"/>
    <w:rsid w:val="003600F2"/>
    <w:rsid w:val="00360269"/>
    <w:rsid w:val="00360420"/>
    <w:rsid w:val="00360D04"/>
    <w:rsid w:val="0036116D"/>
    <w:rsid w:val="00361806"/>
    <w:rsid w:val="00362002"/>
    <w:rsid w:val="00362456"/>
    <w:rsid w:val="00363711"/>
    <w:rsid w:val="00364189"/>
    <w:rsid w:val="003643E6"/>
    <w:rsid w:val="00364407"/>
    <w:rsid w:val="003648EF"/>
    <w:rsid w:val="00364C45"/>
    <w:rsid w:val="00365527"/>
    <w:rsid w:val="00365EC1"/>
    <w:rsid w:val="0036649E"/>
    <w:rsid w:val="00366E48"/>
    <w:rsid w:val="00367740"/>
    <w:rsid w:val="00367BFB"/>
    <w:rsid w:val="00367F89"/>
    <w:rsid w:val="00371B1A"/>
    <w:rsid w:val="00371E0C"/>
    <w:rsid w:val="00372809"/>
    <w:rsid w:val="00372A09"/>
    <w:rsid w:val="00372F69"/>
    <w:rsid w:val="00374239"/>
    <w:rsid w:val="003747D8"/>
    <w:rsid w:val="00375001"/>
    <w:rsid w:val="0037625D"/>
    <w:rsid w:val="003802AB"/>
    <w:rsid w:val="00381027"/>
    <w:rsid w:val="003818FE"/>
    <w:rsid w:val="00381F79"/>
    <w:rsid w:val="00382736"/>
    <w:rsid w:val="0038291F"/>
    <w:rsid w:val="00383253"/>
    <w:rsid w:val="00383FDB"/>
    <w:rsid w:val="0038404C"/>
    <w:rsid w:val="00384567"/>
    <w:rsid w:val="0038467F"/>
    <w:rsid w:val="00385AFC"/>
    <w:rsid w:val="00385B20"/>
    <w:rsid w:val="003872D7"/>
    <w:rsid w:val="00387912"/>
    <w:rsid w:val="00387C40"/>
    <w:rsid w:val="00390C86"/>
    <w:rsid w:val="00390E4E"/>
    <w:rsid w:val="00390E6E"/>
    <w:rsid w:val="00392B04"/>
    <w:rsid w:val="00393552"/>
    <w:rsid w:val="00393D8A"/>
    <w:rsid w:val="00393D94"/>
    <w:rsid w:val="00393DDE"/>
    <w:rsid w:val="00393E99"/>
    <w:rsid w:val="00393F0A"/>
    <w:rsid w:val="003946E8"/>
    <w:rsid w:val="00394A86"/>
    <w:rsid w:val="00395024"/>
    <w:rsid w:val="0039510F"/>
    <w:rsid w:val="00395DC0"/>
    <w:rsid w:val="00397766"/>
    <w:rsid w:val="00397B1E"/>
    <w:rsid w:val="003A0712"/>
    <w:rsid w:val="003A18F0"/>
    <w:rsid w:val="003A310D"/>
    <w:rsid w:val="003A5B95"/>
    <w:rsid w:val="003A5C23"/>
    <w:rsid w:val="003A5D4D"/>
    <w:rsid w:val="003A5F4A"/>
    <w:rsid w:val="003A6280"/>
    <w:rsid w:val="003A663A"/>
    <w:rsid w:val="003A7495"/>
    <w:rsid w:val="003A7BAD"/>
    <w:rsid w:val="003B0242"/>
    <w:rsid w:val="003B05D3"/>
    <w:rsid w:val="003B0951"/>
    <w:rsid w:val="003B1F2B"/>
    <w:rsid w:val="003B30F3"/>
    <w:rsid w:val="003B3AE2"/>
    <w:rsid w:val="003B4439"/>
    <w:rsid w:val="003B4AB5"/>
    <w:rsid w:val="003B4FEF"/>
    <w:rsid w:val="003B59C5"/>
    <w:rsid w:val="003B5E18"/>
    <w:rsid w:val="003B5F01"/>
    <w:rsid w:val="003B61C3"/>
    <w:rsid w:val="003B61CF"/>
    <w:rsid w:val="003B6274"/>
    <w:rsid w:val="003B6876"/>
    <w:rsid w:val="003C024D"/>
    <w:rsid w:val="003C0F48"/>
    <w:rsid w:val="003C28A1"/>
    <w:rsid w:val="003C3010"/>
    <w:rsid w:val="003C4258"/>
    <w:rsid w:val="003C482C"/>
    <w:rsid w:val="003C4CD4"/>
    <w:rsid w:val="003C6028"/>
    <w:rsid w:val="003C6AC0"/>
    <w:rsid w:val="003C6F02"/>
    <w:rsid w:val="003C70E8"/>
    <w:rsid w:val="003D0F5C"/>
    <w:rsid w:val="003D14E6"/>
    <w:rsid w:val="003D1782"/>
    <w:rsid w:val="003D1CBC"/>
    <w:rsid w:val="003D2772"/>
    <w:rsid w:val="003D2AB4"/>
    <w:rsid w:val="003D375C"/>
    <w:rsid w:val="003D415B"/>
    <w:rsid w:val="003D4378"/>
    <w:rsid w:val="003D469F"/>
    <w:rsid w:val="003D4938"/>
    <w:rsid w:val="003D4B4E"/>
    <w:rsid w:val="003D5D79"/>
    <w:rsid w:val="003D744F"/>
    <w:rsid w:val="003E0B8D"/>
    <w:rsid w:val="003E0E30"/>
    <w:rsid w:val="003E25DB"/>
    <w:rsid w:val="003E2DDF"/>
    <w:rsid w:val="003E3066"/>
    <w:rsid w:val="003E308C"/>
    <w:rsid w:val="003E43CE"/>
    <w:rsid w:val="003E4ABD"/>
    <w:rsid w:val="003E521A"/>
    <w:rsid w:val="003E5ECD"/>
    <w:rsid w:val="003E72C8"/>
    <w:rsid w:val="003E76A8"/>
    <w:rsid w:val="003F02FC"/>
    <w:rsid w:val="003F0C28"/>
    <w:rsid w:val="003F2324"/>
    <w:rsid w:val="003F3406"/>
    <w:rsid w:val="003F3F39"/>
    <w:rsid w:val="003F42AD"/>
    <w:rsid w:val="003F445A"/>
    <w:rsid w:val="003F5752"/>
    <w:rsid w:val="003F589B"/>
    <w:rsid w:val="003F5A30"/>
    <w:rsid w:val="003F650C"/>
    <w:rsid w:val="003F66DE"/>
    <w:rsid w:val="003F6869"/>
    <w:rsid w:val="003F74E5"/>
    <w:rsid w:val="004024A9"/>
    <w:rsid w:val="004027A9"/>
    <w:rsid w:val="004057EF"/>
    <w:rsid w:val="00405AE3"/>
    <w:rsid w:val="00407301"/>
    <w:rsid w:val="00407897"/>
    <w:rsid w:val="00410A3B"/>
    <w:rsid w:val="00410C9A"/>
    <w:rsid w:val="004129D3"/>
    <w:rsid w:val="0041317F"/>
    <w:rsid w:val="0041334A"/>
    <w:rsid w:val="0041379A"/>
    <w:rsid w:val="00413C99"/>
    <w:rsid w:val="004149F8"/>
    <w:rsid w:val="00414C74"/>
    <w:rsid w:val="00414CB5"/>
    <w:rsid w:val="00415E24"/>
    <w:rsid w:val="00416771"/>
    <w:rsid w:val="0041694A"/>
    <w:rsid w:val="004178BD"/>
    <w:rsid w:val="00417965"/>
    <w:rsid w:val="004179DB"/>
    <w:rsid w:val="0042049D"/>
    <w:rsid w:val="004218B6"/>
    <w:rsid w:val="00421AEA"/>
    <w:rsid w:val="00422362"/>
    <w:rsid w:val="0042270E"/>
    <w:rsid w:val="00422B27"/>
    <w:rsid w:val="00422CF2"/>
    <w:rsid w:val="00422E93"/>
    <w:rsid w:val="004231BA"/>
    <w:rsid w:val="00423502"/>
    <w:rsid w:val="004235EE"/>
    <w:rsid w:val="00424E47"/>
    <w:rsid w:val="0042561A"/>
    <w:rsid w:val="004265C1"/>
    <w:rsid w:val="00426EC3"/>
    <w:rsid w:val="00427938"/>
    <w:rsid w:val="00430280"/>
    <w:rsid w:val="0043169C"/>
    <w:rsid w:val="004319C0"/>
    <w:rsid w:val="00432878"/>
    <w:rsid w:val="0043298A"/>
    <w:rsid w:val="00432C2E"/>
    <w:rsid w:val="00432E85"/>
    <w:rsid w:val="00432F46"/>
    <w:rsid w:val="00432FF6"/>
    <w:rsid w:val="00433231"/>
    <w:rsid w:val="00433625"/>
    <w:rsid w:val="00436B79"/>
    <w:rsid w:val="00436E52"/>
    <w:rsid w:val="004377F7"/>
    <w:rsid w:val="00440819"/>
    <w:rsid w:val="00441FA7"/>
    <w:rsid w:val="0044288E"/>
    <w:rsid w:val="00442B70"/>
    <w:rsid w:val="00442EB3"/>
    <w:rsid w:val="00442FFF"/>
    <w:rsid w:val="004430FB"/>
    <w:rsid w:val="00443277"/>
    <w:rsid w:val="00443925"/>
    <w:rsid w:val="00443F3D"/>
    <w:rsid w:val="00444FBC"/>
    <w:rsid w:val="004457EC"/>
    <w:rsid w:val="0044657A"/>
    <w:rsid w:val="004465DA"/>
    <w:rsid w:val="00446E14"/>
    <w:rsid w:val="0044709C"/>
    <w:rsid w:val="004500FF"/>
    <w:rsid w:val="004504C3"/>
    <w:rsid w:val="004507EE"/>
    <w:rsid w:val="00451EDA"/>
    <w:rsid w:val="00451F9F"/>
    <w:rsid w:val="00452DAF"/>
    <w:rsid w:val="00452E1F"/>
    <w:rsid w:val="0045346E"/>
    <w:rsid w:val="0045374C"/>
    <w:rsid w:val="00453E85"/>
    <w:rsid w:val="0045447A"/>
    <w:rsid w:val="0045467E"/>
    <w:rsid w:val="00454B1F"/>
    <w:rsid w:val="00454BB1"/>
    <w:rsid w:val="00454FA5"/>
    <w:rsid w:val="0045572D"/>
    <w:rsid w:val="004557D1"/>
    <w:rsid w:val="004560DF"/>
    <w:rsid w:val="0045623A"/>
    <w:rsid w:val="0045676D"/>
    <w:rsid w:val="00457068"/>
    <w:rsid w:val="0046048D"/>
    <w:rsid w:val="00460FFB"/>
    <w:rsid w:val="00462399"/>
    <w:rsid w:val="00463144"/>
    <w:rsid w:val="0046318D"/>
    <w:rsid w:val="00463366"/>
    <w:rsid w:val="004672EC"/>
    <w:rsid w:val="004704CF"/>
    <w:rsid w:val="00470D52"/>
    <w:rsid w:val="00471126"/>
    <w:rsid w:val="00471ABF"/>
    <w:rsid w:val="00472ABC"/>
    <w:rsid w:val="00474083"/>
    <w:rsid w:val="00474DB8"/>
    <w:rsid w:val="00476D86"/>
    <w:rsid w:val="00481B0E"/>
    <w:rsid w:val="00483011"/>
    <w:rsid w:val="00484831"/>
    <w:rsid w:val="00486477"/>
    <w:rsid w:val="00491704"/>
    <w:rsid w:val="00492289"/>
    <w:rsid w:val="00493BA6"/>
    <w:rsid w:val="00494CAB"/>
    <w:rsid w:val="00496301"/>
    <w:rsid w:val="0049693F"/>
    <w:rsid w:val="00496F92"/>
    <w:rsid w:val="00497488"/>
    <w:rsid w:val="00497A01"/>
    <w:rsid w:val="00497FB2"/>
    <w:rsid w:val="004A1C67"/>
    <w:rsid w:val="004A2F4B"/>
    <w:rsid w:val="004A2F6E"/>
    <w:rsid w:val="004A3338"/>
    <w:rsid w:val="004A3B94"/>
    <w:rsid w:val="004A3EBC"/>
    <w:rsid w:val="004A4886"/>
    <w:rsid w:val="004A51CC"/>
    <w:rsid w:val="004A5C9C"/>
    <w:rsid w:val="004A61E7"/>
    <w:rsid w:val="004A68E4"/>
    <w:rsid w:val="004A75A5"/>
    <w:rsid w:val="004A7A7A"/>
    <w:rsid w:val="004A7D3C"/>
    <w:rsid w:val="004A7E06"/>
    <w:rsid w:val="004B06AE"/>
    <w:rsid w:val="004B1596"/>
    <w:rsid w:val="004B1EE2"/>
    <w:rsid w:val="004B1F9C"/>
    <w:rsid w:val="004B2183"/>
    <w:rsid w:val="004B21E7"/>
    <w:rsid w:val="004B2D14"/>
    <w:rsid w:val="004B2F5E"/>
    <w:rsid w:val="004B377D"/>
    <w:rsid w:val="004B5D14"/>
    <w:rsid w:val="004B626B"/>
    <w:rsid w:val="004B6519"/>
    <w:rsid w:val="004B69BA"/>
    <w:rsid w:val="004C1213"/>
    <w:rsid w:val="004C2173"/>
    <w:rsid w:val="004C2A36"/>
    <w:rsid w:val="004C3EA2"/>
    <w:rsid w:val="004C4156"/>
    <w:rsid w:val="004C4C94"/>
    <w:rsid w:val="004C4E9D"/>
    <w:rsid w:val="004C59ED"/>
    <w:rsid w:val="004C72AE"/>
    <w:rsid w:val="004D2C63"/>
    <w:rsid w:val="004D3E56"/>
    <w:rsid w:val="004D4320"/>
    <w:rsid w:val="004D7090"/>
    <w:rsid w:val="004D7BD3"/>
    <w:rsid w:val="004E180B"/>
    <w:rsid w:val="004E2283"/>
    <w:rsid w:val="004E2444"/>
    <w:rsid w:val="004E26CB"/>
    <w:rsid w:val="004E35A5"/>
    <w:rsid w:val="004E552E"/>
    <w:rsid w:val="004E561F"/>
    <w:rsid w:val="004E5872"/>
    <w:rsid w:val="004E64B2"/>
    <w:rsid w:val="004E658E"/>
    <w:rsid w:val="004E7664"/>
    <w:rsid w:val="004F0A1B"/>
    <w:rsid w:val="004F1797"/>
    <w:rsid w:val="004F1A3E"/>
    <w:rsid w:val="004F2696"/>
    <w:rsid w:val="004F2D08"/>
    <w:rsid w:val="004F2EB2"/>
    <w:rsid w:val="004F301E"/>
    <w:rsid w:val="004F3150"/>
    <w:rsid w:val="004F37E6"/>
    <w:rsid w:val="004F4A2B"/>
    <w:rsid w:val="004F4C7D"/>
    <w:rsid w:val="004F71B5"/>
    <w:rsid w:val="004F7C08"/>
    <w:rsid w:val="00500ED4"/>
    <w:rsid w:val="00501088"/>
    <w:rsid w:val="005010A2"/>
    <w:rsid w:val="00503B6C"/>
    <w:rsid w:val="00504155"/>
    <w:rsid w:val="00504B9D"/>
    <w:rsid w:val="00504BE6"/>
    <w:rsid w:val="00505385"/>
    <w:rsid w:val="00505B35"/>
    <w:rsid w:val="005066C7"/>
    <w:rsid w:val="00506850"/>
    <w:rsid w:val="0050718A"/>
    <w:rsid w:val="00510375"/>
    <w:rsid w:val="005119AE"/>
    <w:rsid w:val="00511A90"/>
    <w:rsid w:val="00511F80"/>
    <w:rsid w:val="0051297A"/>
    <w:rsid w:val="00512B66"/>
    <w:rsid w:val="00512F7E"/>
    <w:rsid w:val="00513C15"/>
    <w:rsid w:val="005140FC"/>
    <w:rsid w:val="0051681E"/>
    <w:rsid w:val="00520416"/>
    <w:rsid w:val="00520782"/>
    <w:rsid w:val="00520E58"/>
    <w:rsid w:val="00521611"/>
    <w:rsid w:val="0052188C"/>
    <w:rsid w:val="0052198F"/>
    <w:rsid w:val="00521DFA"/>
    <w:rsid w:val="00522C3E"/>
    <w:rsid w:val="0052491D"/>
    <w:rsid w:val="00526214"/>
    <w:rsid w:val="00526546"/>
    <w:rsid w:val="005277BB"/>
    <w:rsid w:val="0052786C"/>
    <w:rsid w:val="00527C66"/>
    <w:rsid w:val="00530F99"/>
    <w:rsid w:val="005314DE"/>
    <w:rsid w:val="005325DA"/>
    <w:rsid w:val="0053286C"/>
    <w:rsid w:val="00534B72"/>
    <w:rsid w:val="0053741A"/>
    <w:rsid w:val="00537BD7"/>
    <w:rsid w:val="00540592"/>
    <w:rsid w:val="00540EBF"/>
    <w:rsid w:val="00541016"/>
    <w:rsid w:val="00541376"/>
    <w:rsid w:val="005415D8"/>
    <w:rsid w:val="0054314A"/>
    <w:rsid w:val="005443FE"/>
    <w:rsid w:val="00545138"/>
    <w:rsid w:val="0054597B"/>
    <w:rsid w:val="00545DC8"/>
    <w:rsid w:val="00546C75"/>
    <w:rsid w:val="00547C0A"/>
    <w:rsid w:val="0055016D"/>
    <w:rsid w:val="00550F09"/>
    <w:rsid w:val="00551F85"/>
    <w:rsid w:val="00552801"/>
    <w:rsid w:val="00552A4F"/>
    <w:rsid w:val="0055309E"/>
    <w:rsid w:val="0055408B"/>
    <w:rsid w:val="00554505"/>
    <w:rsid w:val="0055502A"/>
    <w:rsid w:val="00555219"/>
    <w:rsid w:val="005553B8"/>
    <w:rsid w:val="005554B5"/>
    <w:rsid w:val="005569D3"/>
    <w:rsid w:val="00560329"/>
    <w:rsid w:val="00560672"/>
    <w:rsid w:val="005607B0"/>
    <w:rsid w:val="00561CE3"/>
    <w:rsid w:val="00561ED9"/>
    <w:rsid w:val="00562378"/>
    <w:rsid w:val="00562ABC"/>
    <w:rsid w:val="00562C4C"/>
    <w:rsid w:val="00563390"/>
    <w:rsid w:val="00563547"/>
    <w:rsid w:val="00563E83"/>
    <w:rsid w:val="00564057"/>
    <w:rsid w:val="0056466D"/>
    <w:rsid w:val="0056513E"/>
    <w:rsid w:val="00565CF5"/>
    <w:rsid w:val="005665B5"/>
    <w:rsid w:val="00566D97"/>
    <w:rsid w:val="00566ED4"/>
    <w:rsid w:val="005673CF"/>
    <w:rsid w:val="00567DE2"/>
    <w:rsid w:val="00570BB6"/>
    <w:rsid w:val="0057194B"/>
    <w:rsid w:val="00571C55"/>
    <w:rsid w:val="00571E4D"/>
    <w:rsid w:val="00571ECD"/>
    <w:rsid w:val="00574149"/>
    <w:rsid w:val="00574873"/>
    <w:rsid w:val="00574D64"/>
    <w:rsid w:val="00576C5D"/>
    <w:rsid w:val="00576FE4"/>
    <w:rsid w:val="00577C38"/>
    <w:rsid w:val="00577F63"/>
    <w:rsid w:val="00580B92"/>
    <w:rsid w:val="00581276"/>
    <w:rsid w:val="00581D1C"/>
    <w:rsid w:val="0058275E"/>
    <w:rsid w:val="005845A3"/>
    <w:rsid w:val="00584DA4"/>
    <w:rsid w:val="005855B3"/>
    <w:rsid w:val="00585A20"/>
    <w:rsid w:val="00585AEF"/>
    <w:rsid w:val="00586C7B"/>
    <w:rsid w:val="00586DE0"/>
    <w:rsid w:val="00586EE7"/>
    <w:rsid w:val="005872B1"/>
    <w:rsid w:val="00590E19"/>
    <w:rsid w:val="00591056"/>
    <w:rsid w:val="00591644"/>
    <w:rsid w:val="00592244"/>
    <w:rsid w:val="0059228B"/>
    <w:rsid w:val="005933B2"/>
    <w:rsid w:val="0059349E"/>
    <w:rsid w:val="00593828"/>
    <w:rsid w:val="005952C6"/>
    <w:rsid w:val="0059543B"/>
    <w:rsid w:val="00596034"/>
    <w:rsid w:val="00597E0B"/>
    <w:rsid w:val="00597FD5"/>
    <w:rsid w:val="005A0233"/>
    <w:rsid w:val="005A0C5D"/>
    <w:rsid w:val="005A1A8D"/>
    <w:rsid w:val="005A25A5"/>
    <w:rsid w:val="005A4DBB"/>
    <w:rsid w:val="005A5F56"/>
    <w:rsid w:val="005A643C"/>
    <w:rsid w:val="005A6B42"/>
    <w:rsid w:val="005A6C26"/>
    <w:rsid w:val="005A797C"/>
    <w:rsid w:val="005B1283"/>
    <w:rsid w:val="005B2563"/>
    <w:rsid w:val="005B2AF2"/>
    <w:rsid w:val="005B31B9"/>
    <w:rsid w:val="005B3CF1"/>
    <w:rsid w:val="005B531C"/>
    <w:rsid w:val="005B6267"/>
    <w:rsid w:val="005B6A29"/>
    <w:rsid w:val="005B6BE9"/>
    <w:rsid w:val="005C03BD"/>
    <w:rsid w:val="005C0F47"/>
    <w:rsid w:val="005C1BD8"/>
    <w:rsid w:val="005C2BC1"/>
    <w:rsid w:val="005C2DAD"/>
    <w:rsid w:val="005C330C"/>
    <w:rsid w:val="005C3324"/>
    <w:rsid w:val="005C35DA"/>
    <w:rsid w:val="005C399C"/>
    <w:rsid w:val="005C4E2E"/>
    <w:rsid w:val="005C6986"/>
    <w:rsid w:val="005C739C"/>
    <w:rsid w:val="005C7980"/>
    <w:rsid w:val="005D02B8"/>
    <w:rsid w:val="005D18A0"/>
    <w:rsid w:val="005D22E4"/>
    <w:rsid w:val="005D3C60"/>
    <w:rsid w:val="005D47CC"/>
    <w:rsid w:val="005D4B88"/>
    <w:rsid w:val="005D4DD8"/>
    <w:rsid w:val="005D52C5"/>
    <w:rsid w:val="005D5868"/>
    <w:rsid w:val="005D65AA"/>
    <w:rsid w:val="005D6A03"/>
    <w:rsid w:val="005D7B89"/>
    <w:rsid w:val="005E10F0"/>
    <w:rsid w:val="005E1548"/>
    <w:rsid w:val="005E1697"/>
    <w:rsid w:val="005E24E3"/>
    <w:rsid w:val="005E2B82"/>
    <w:rsid w:val="005E2D9C"/>
    <w:rsid w:val="005E32B5"/>
    <w:rsid w:val="005E341E"/>
    <w:rsid w:val="005E5113"/>
    <w:rsid w:val="005E682F"/>
    <w:rsid w:val="005E78A8"/>
    <w:rsid w:val="005F09ED"/>
    <w:rsid w:val="005F23F6"/>
    <w:rsid w:val="005F30E5"/>
    <w:rsid w:val="005F43E4"/>
    <w:rsid w:val="005F4B8B"/>
    <w:rsid w:val="005F628C"/>
    <w:rsid w:val="005F6D13"/>
    <w:rsid w:val="005F70EB"/>
    <w:rsid w:val="006005A9"/>
    <w:rsid w:val="006010E4"/>
    <w:rsid w:val="00602109"/>
    <w:rsid w:val="006025D4"/>
    <w:rsid w:val="00602B24"/>
    <w:rsid w:val="00602F0F"/>
    <w:rsid w:val="00603117"/>
    <w:rsid w:val="00606D72"/>
    <w:rsid w:val="0060706B"/>
    <w:rsid w:val="00607573"/>
    <w:rsid w:val="00607B62"/>
    <w:rsid w:val="0061016B"/>
    <w:rsid w:val="0061042F"/>
    <w:rsid w:val="006112A5"/>
    <w:rsid w:val="00611E74"/>
    <w:rsid w:val="00612684"/>
    <w:rsid w:val="00613BF4"/>
    <w:rsid w:val="00615C2E"/>
    <w:rsid w:val="00615C76"/>
    <w:rsid w:val="006162E8"/>
    <w:rsid w:val="00616597"/>
    <w:rsid w:val="0061720E"/>
    <w:rsid w:val="006175CA"/>
    <w:rsid w:val="00617D00"/>
    <w:rsid w:val="0062093A"/>
    <w:rsid w:val="006238DB"/>
    <w:rsid w:val="0062475E"/>
    <w:rsid w:val="00624E6C"/>
    <w:rsid w:val="00625FC2"/>
    <w:rsid w:val="00626E81"/>
    <w:rsid w:val="006270B6"/>
    <w:rsid w:val="00627A71"/>
    <w:rsid w:val="00627AC4"/>
    <w:rsid w:val="0063044B"/>
    <w:rsid w:val="00630A92"/>
    <w:rsid w:val="006332CC"/>
    <w:rsid w:val="00634654"/>
    <w:rsid w:val="00634CB1"/>
    <w:rsid w:val="00635D9B"/>
    <w:rsid w:val="006379C4"/>
    <w:rsid w:val="00640770"/>
    <w:rsid w:val="0064098C"/>
    <w:rsid w:val="006415B0"/>
    <w:rsid w:val="00641C20"/>
    <w:rsid w:val="006427D8"/>
    <w:rsid w:val="00642A83"/>
    <w:rsid w:val="00644085"/>
    <w:rsid w:val="00647D1C"/>
    <w:rsid w:val="00647D5A"/>
    <w:rsid w:val="0065000F"/>
    <w:rsid w:val="0065013A"/>
    <w:rsid w:val="00650884"/>
    <w:rsid w:val="00650A2C"/>
    <w:rsid w:val="00651BEB"/>
    <w:rsid w:val="00652CD2"/>
    <w:rsid w:val="0065341F"/>
    <w:rsid w:val="006546ED"/>
    <w:rsid w:val="0065648C"/>
    <w:rsid w:val="006565A0"/>
    <w:rsid w:val="0065697F"/>
    <w:rsid w:val="00656DC1"/>
    <w:rsid w:val="0065714C"/>
    <w:rsid w:val="00657AAC"/>
    <w:rsid w:val="0066037E"/>
    <w:rsid w:val="0066052D"/>
    <w:rsid w:val="0066111D"/>
    <w:rsid w:val="00661951"/>
    <w:rsid w:val="0066356B"/>
    <w:rsid w:val="00663764"/>
    <w:rsid w:val="00663907"/>
    <w:rsid w:val="0066415E"/>
    <w:rsid w:val="006641CF"/>
    <w:rsid w:val="00664651"/>
    <w:rsid w:val="00664A2C"/>
    <w:rsid w:val="00665989"/>
    <w:rsid w:val="00665C94"/>
    <w:rsid w:val="00665ED8"/>
    <w:rsid w:val="00666789"/>
    <w:rsid w:val="00667578"/>
    <w:rsid w:val="00667BC4"/>
    <w:rsid w:val="00667D41"/>
    <w:rsid w:val="00670A41"/>
    <w:rsid w:val="00671250"/>
    <w:rsid w:val="006719C2"/>
    <w:rsid w:val="00671C0A"/>
    <w:rsid w:val="00671E6D"/>
    <w:rsid w:val="0067250B"/>
    <w:rsid w:val="00673849"/>
    <w:rsid w:val="00674AF2"/>
    <w:rsid w:val="00675FC6"/>
    <w:rsid w:val="006764B3"/>
    <w:rsid w:val="00677852"/>
    <w:rsid w:val="0067798F"/>
    <w:rsid w:val="00681351"/>
    <w:rsid w:val="00681A47"/>
    <w:rsid w:val="00681A8D"/>
    <w:rsid w:val="0068245F"/>
    <w:rsid w:val="006826DB"/>
    <w:rsid w:val="006828D7"/>
    <w:rsid w:val="00682B71"/>
    <w:rsid w:val="006833FC"/>
    <w:rsid w:val="006850AD"/>
    <w:rsid w:val="0068581C"/>
    <w:rsid w:val="0068742B"/>
    <w:rsid w:val="00687F2D"/>
    <w:rsid w:val="006905DD"/>
    <w:rsid w:val="006909AA"/>
    <w:rsid w:val="006910B9"/>
    <w:rsid w:val="00691F00"/>
    <w:rsid w:val="00691FFC"/>
    <w:rsid w:val="006928E4"/>
    <w:rsid w:val="00693B2B"/>
    <w:rsid w:val="00695FB7"/>
    <w:rsid w:val="006960D3"/>
    <w:rsid w:val="006967C4"/>
    <w:rsid w:val="00696F78"/>
    <w:rsid w:val="006972D3"/>
    <w:rsid w:val="00697CE5"/>
    <w:rsid w:val="006A2DB8"/>
    <w:rsid w:val="006A376C"/>
    <w:rsid w:val="006A389A"/>
    <w:rsid w:val="006A3D96"/>
    <w:rsid w:val="006A4C1D"/>
    <w:rsid w:val="006A60E4"/>
    <w:rsid w:val="006A6150"/>
    <w:rsid w:val="006A7375"/>
    <w:rsid w:val="006B08A2"/>
    <w:rsid w:val="006B11F1"/>
    <w:rsid w:val="006B176A"/>
    <w:rsid w:val="006B1E7D"/>
    <w:rsid w:val="006B2019"/>
    <w:rsid w:val="006B24E2"/>
    <w:rsid w:val="006B260F"/>
    <w:rsid w:val="006B3C45"/>
    <w:rsid w:val="006B436D"/>
    <w:rsid w:val="006B4528"/>
    <w:rsid w:val="006B48BD"/>
    <w:rsid w:val="006B4A9E"/>
    <w:rsid w:val="006B5CED"/>
    <w:rsid w:val="006B6467"/>
    <w:rsid w:val="006B6928"/>
    <w:rsid w:val="006B77CB"/>
    <w:rsid w:val="006B788F"/>
    <w:rsid w:val="006C0464"/>
    <w:rsid w:val="006C092C"/>
    <w:rsid w:val="006C0A1A"/>
    <w:rsid w:val="006C0BF2"/>
    <w:rsid w:val="006C3183"/>
    <w:rsid w:val="006C34B4"/>
    <w:rsid w:val="006C43EE"/>
    <w:rsid w:val="006C4767"/>
    <w:rsid w:val="006C48FE"/>
    <w:rsid w:val="006C50FF"/>
    <w:rsid w:val="006C53F2"/>
    <w:rsid w:val="006C64F3"/>
    <w:rsid w:val="006C6937"/>
    <w:rsid w:val="006C6EDC"/>
    <w:rsid w:val="006D0364"/>
    <w:rsid w:val="006D15D4"/>
    <w:rsid w:val="006D27FF"/>
    <w:rsid w:val="006D303E"/>
    <w:rsid w:val="006D6404"/>
    <w:rsid w:val="006D6407"/>
    <w:rsid w:val="006D6480"/>
    <w:rsid w:val="006D67A1"/>
    <w:rsid w:val="006D76FE"/>
    <w:rsid w:val="006E09D3"/>
    <w:rsid w:val="006E0D7A"/>
    <w:rsid w:val="006E134C"/>
    <w:rsid w:val="006E1379"/>
    <w:rsid w:val="006E1473"/>
    <w:rsid w:val="006E2241"/>
    <w:rsid w:val="006E26F8"/>
    <w:rsid w:val="006E337B"/>
    <w:rsid w:val="006E3E12"/>
    <w:rsid w:val="006E40CF"/>
    <w:rsid w:val="006E4A49"/>
    <w:rsid w:val="006E578D"/>
    <w:rsid w:val="006E5865"/>
    <w:rsid w:val="006E73AE"/>
    <w:rsid w:val="006E777A"/>
    <w:rsid w:val="006F0206"/>
    <w:rsid w:val="006F0F95"/>
    <w:rsid w:val="006F1161"/>
    <w:rsid w:val="006F13CB"/>
    <w:rsid w:val="006F1BEC"/>
    <w:rsid w:val="006F1D55"/>
    <w:rsid w:val="006F1F88"/>
    <w:rsid w:val="006F2A66"/>
    <w:rsid w:val="006F2A7E"/>
    <w:rsid w:val="006F3152"/>
    <w:rsid w:val="006F3D8C"/>
    <w:rsid w:val="006F42A2"/>
    <w:rsid w:val="006F4816"/>
    <w:rsid w:val="006F68D6"/>
    <w:rsid w:val="006F77C6"/>
    <w:rsid w:val="006F7B36"/>
    <w:rsid w:val="00700995"/>
    <w:rsid w:val="00702DC0"/>
    <w:rsid w:val="007039F7"/>
    <w:rsid w:val="0070581F"/>
    <w:rsid w:val="00706874"/>
    <w:rsid w:val="00706984"/>
    <w:rsid w:val="00707139"/>
    <w:rsid w:val="007073E1"/>
    <w:rsid w:val="00710192"/>
    <w:rsid w:val="00710B0D"/>
    <w:rsid w:val="00713713"/>
    <w:rsid w:val="0071387C"/>
    <w:rsid w:val="00714345"/>
    <w:rsid w:val="00714462"/>
    <w:rsid w:val="00714548"/>
    <w:rsid w:val="00714857"/>
    <w:rsid w:val="00714BB6"/>
    <w:rsid w:val="00714DC2"/>
    <w:rsid w:val="0071545D"/>
    <w:rsid w:val="007160C1"/>
    <w:rsid w:val="007163B8"/>
    <w:rsid w:val="00717719"/>
    <w:rsid w:val="00717E2A"/>
    <w:rsid w:val="00717F6F"/>
    <w:rsid w:val="0072028D"/>
    <w:rsid w:val="00721040"/>
    <w:rsid w:val="007212E9"/>
    <w:rsid w:val="0072178D"/>
    <w:rsid w:val="00721841"/>
    <w:rsid w:val="00721A6E"/>
    <w:rsid w:val="00721F7D"/>
    <w:rsid w:val="0072257E"/>
    <w:rsid w:val="00722D83"/>
    <w:rsid w:val="007233E5"/>
    <w:rsid w:val="0072433F"/>
    <w:rsid w:val="007243B8"/>
    <w:rsid w:val="00724514"/>
    <w:rsid w:val="00726856"/>
    <w:rsid w:val="00726922"/>
    <w:rsid w:val="007302BC"/>
    <w:rsid w:val="00730D66"/>
    <w:rsid w:val="007315E7"/>
    <w:rsid w:val="00731BF5"/>
    <w:rsid w:val="00731C0A"/>
    <w:rsid w:val="00731CA1"/>
    <w:rsid w:val="007339F0"/>
    <w:rsid w:val="007340B7"/>
    <w:rsid w:val="0073427C"/>
    <w:rsid w:val="0073445B"/>
    <w:rsid w:val="007346B6"/>
    <w:rsid w:val="00734E75"/>
    <w:rsid w:val="00734E8F"/>
    <w:rsid w:val="00736CD9"/>
    <w:rsid w:val="0074008E"/>
    <w:rsid w:val="00742F23"/>
    <w:rsid w:val="00742F63"/>
    <w:rsid w:val="00743146"/>
    <w:rsid w:val="00743611"/>
    <w:rsid w:val="00743A5D"/>
    <w:rsid w:val="00743D83"/>
    <w:rsid w:val="00744094"/>
    <w:rsid w:val="00744512"/>
    <w:rsid w:val="00744848"/>
    <w:rsid w:val="00746DA9"/>
    <w:rsid w:val="00750204"/>
    <w:rsid w:val="0075059C"/>
    <w:rsid w:val="00750985"/>
    <w:rsid w:val="00750FF5"/>
    <w:rsid w:val="0075121C"/>
    <w:rsid w:val="007516A9"/>
    <w:rsid w:val="00751702"/>
    <w:rsid w:val="0075198B"/>
    <w:rsid w:val="00751DF5"/>
    <w:rsid w:val="00752923"/>
    <w:rsid w:val="007539CC"/>
    <w:rsid w:val="007541F9"/>
    <w:rsid w:val="007548BF"/>
    <w:rsid w:val="00754CB8"/>
    <w:rsid w:val="00755856"/>
    <w:rsid w:val="00755C82"/>
    <w:rsid w:val="007573F1"/>
    <w:rsid w:val="00760445"/>
    <w:rsid w:val="00760D16"/>
    <w:rsid w:val="007621A0"/>
    <w:rsid w:val="007638EE"/>
    <w:rsid w:val="00764699"/>
    <w:rsid w:val="0076509F"/>
    <w:rsid w:val="00766ABB"/>
    <w:rsid w:val="0076757A"/>
    <w:rsid w:val="00767D1F"/>
    <w:rsid w:val="00767DA8"/>
    <w:rsid w:val="007719C1"/>
    <w:rsid w:val="007722E0"/>
    <w:rsid w:val="00772303"/>
    <w:rsid w:val="00772EA3"/>
    <w:rsid w:val="00774041"/>
    <w:rsid w:val="007745DB"/>
    <w:rsid w:val="00774E99"/>
    <w:rsid w:val="0077567C"/>
    <w:rsid w:val="00776053"/>
    <w:rsid w:val="0077674A"/>
    <w:rsid w:val="007802BA"/>
    <w:rsid w:val="007803A7"/>
    <w:rsid w:val="007816CD"/>
    <w:rsid w:val="00782660"/>
    <w:rsid w:val="007826DA"/>
    <w:rsid w:val="00784447"/>
    <w:rsid w:val="0078461C"/>
    <w:rsid w:val="00784989"/>
    <w:rsid w:val="007858D2"/>
    <w:rsid w:val="0079030A"/>
    <w:rsid w:val="00790AF4"/>
    <w:rsid w:val="00791264"/>
    <w:rsid w:val="007913A4"/>
    <w:rsid w:val="00791BDC"/>
    <w:rsid w:val="007924B4"/>
    <w:rsid w:val="00792AD9"/>
    <w:rsid w:val="007934E1"/>
    <w:rsid w:val="00793DE7"/>
    <w:rsid w:val="00794212"/>
    <w:rsid w:val="00794326"/>
    <w:rsid w:val="007963CC"/>
    <w:rsid w:val="00796955"/>
    <w:rsid w:val="007979B2"/>
    <w:rsid w:val="007A0B38"/>
    <w:rsid w:val="007A253C"/>
    <w:rsid w:val="007A329E"/>
    <w:rsid w:val="007A37EA"/>
    <w:rsid w:val="007A3C3F"/>
    <w:rsid w:val="007A3D11"/>
    <w:rsid w:val="007A3DF8"/>
    <w:rsid w:val="007A586F"/>
    <w:rsid w:val="007A66BF"/>
    <w:rsid w:val="007A71C1"/>
    <w:rsid w:val="007A7236"/>
    <w:rsid w:val="007A73AB"/>
    <w:rsid w:val="007A73E4"/>
    <w:rsid w:val="007A7489"/>
    <w:rsid w:val="007A7EED"/>
    <w:rsid w:val="007B0FC3"/>
    <w:rsid w:val="007B249A"/>
    <w:rsid w:val="007B337D"/>
    <w:rsid w:val="007B48F6"/>
    <w:rsid w:val="007B51AC"/>
    <w:rsid w:val="007B54D2"/>
    <w:rsid w:val="007B5F08"/>
    <w:rsid w:val="007B5F0B"/>
    <w:rsid w:val="007B7AA2"/>
    <w:rsid w:val="007C02B6"/>
    <w:rsid w:val="007C08AF"/>
    <w:rsid w:val="007C18A0"/>
    <w:rsid w:val="007C2552"/>
    <w:rsid w:val="007C277E"/>
    <w:rsid w:val="007C30AB"/>
    <w:rsid w:val="007C32C0"/>
    <w:rsid w:val="007C427B"/>
    <w:rsid w:val="007C45C0"/>
    <w:rsid w:val="007C4C55"/>
    <w:rsid w:val="007C61ED"/>
    <w:rsid w:val="007C65F8"/>
    <w:rsid w:val="007C732E"/>
    <w:rsid w:val="007C7DFA"/>
    <w:rsid w:val="007D1FDC"/>
    <w:rsid w:val="007D26E1"/>
    <w:rsid w:val="007D2E42"/>
    <w:rsid w:val="007D48BC"/>
    <w:rsid w:val="007D505C"/>
    <w:rsid w:val="007D57ED"/>
    <w:rsid w:val="007D5A49"/>
    <w:rsid w:val="007D5F30"/>
    <w:rsid w:val="007D6919"/>
    <w:rsid w:val="007D7974"/>
    <w:rsid w:val="007E1E4E"/>
    <w:rsid w:val="007E2153"/>
    <w:rsid w:val="007E2D80"/>
    <w:rsid w:val="007E337D"/>
    <w:rsid w:val="007E3E3C"/>
    <w:rsid w:val="007E3F72"/>
    <w:rsid w:val="007E43C2"/>
    <w:rsid w:val="007E45EE"/>
    <w:rsid w:val="007E4800"/>
    <w:rsid w:val="007E52A7"/>
    <w:rsid w:val="007E67E5"/>
    <w:rsid w:val="007E6B47"/>
    <w:rsid w:val="007E7009"/>
    <w:rsid w:val="007E73F7"/>
    <w:rsid w:val="007F0C3D"/>
    <w:rsid w:val="007F13C0"/>
    <w:rsid w:val="007F194C"/>
    <w:rsid w:val="007F1C7B"/>
    <w:rsid w:val="007F2191"/>
    <w:rsid w:val="007F242B"/>
    <w:rsid w:val="007F264C"/>
    <w:rsid w:val="007F3994"/>
    <w:rsid w:val="007F39DD"/>
    <w:rsid w:val="007F5A7D"/>
    <w:rsid w:val="007F5FBA"/>
    <w:rsid w:val="007F780A"/>
    <w:rsid w:val="007F7C3C"/>
    <w:rsid w:val="00800B47"/>
    <w:rsid w:val="00800ED9"/>
    <w:rsid w:val="00800F1D"/>
    <w:rsid w:val="00801F41"/>
    <w:rsid w:val="0080278B"/>
    <w:rsid w:val="008041F1"/>
    <w:rsid w:val="00804334"/>
    <w:rsid w:val="008058C9"/>
    <w:rsid w:val="00806FC8"/>
    <w:rsid w:val="0080701D"/>
    <w:rsid w:val="008071B2"/>
    <w:rsid w:val="0080772B"/>
    <w:rsid w:val="00807916"/>
    <w:rsid w:val="00807CAA"/>
    <w:rsid w:val="008109C0"/>
    <w:rsid w:val="008113A9"/>
    <w:rsid w:val="00811AC4"/>
    <w:rsid w:val="00811ECA"/>
    <w:rsid w:val="0081215B"/>
    <w:rsid w:val="00812726"/>
    <w:rsid w:val="00813CB1"/>
    <w:rsid w:val="00814C93"/>
    <w:rsid w:val="00815328"/>
    <w:rsid w:val="008204F5"/>
    <w:rsid w:val="00820CA6"/>
    <w:rsid w:val="00820EBC"/>
    <w:rsid w:val="0082115F"/>
    <w:rsid w:val="008212B1"/>
    <w:rsid w:val="00824259"/>
    <w:rsid w:val="00824317"/>
    <w:rsid w:val="00824999"/>
    <w:rsid w:val="00824B39"/>
    <w:rsid w:val="00825319"/>
    <w:rsid w:val="00825E33"/>
    <w:rsid w:val="00830CE8"/>
    <w:rsid w:val="008313A5"/>
    <w:rsid w:val="00831C7B"/>
    <w:rsid w:val="00831D15"/>
    <w:rsid w:val="008346A7"/>
    <w:rsid w:val="00835312"/>
    <w:rsid w:val="00836512"/>
    <w:rsid w:val="00836962"/>
    <w:rsid w:val="00836AAA"/>
    <w:rsid w:val="00836FF3"/>
    <w:rsid w:val="00837445"/>
    <w:rsid w:val="008378E0"/>
    <w:rsid w:val="00837A76"/>
    <w:rsid w:val="00837FDA"/>
    <w:rsid w:val="00840BAD"/>
    <w:rsid w:val="00841596"/>
    <w:rsid w:val="00841B34"/>
    <w:rsid w:val="00841C2A"/>
    <w:rsid w:val="00841FB7"/>
    <w:rsid w:val="00842586"/>
    <w:rsid w:val="0084290A"/>
    <w:rsid w:val="00842CC3"/>
    <w:rsid w:val="00843354"/>
    <w:rsid w:val="00843880"/>
    <w:rsid w:val="0084477F"/>
    <w:rsid w:val="00844A05"/>
    <w:rsid w:val="00844D92"/>
    <w:rsid w:val="008458C3"/>
    <w:rsid w:val="00845B68"/>
    <w:rsid w:val="00846267"/>
    <w:rsid w:val="00846C68"/>
    <w:rsid w:val="00847BBA"/>
    <w:rsid w:val="008509DE"/>
    <w:rsid w:val="00850A28"/>
    <w:rsid w:val="00850C4B"/>
    <w:rsid w:val="008512BF"/>
    <w:rsid w:val="0085142A"/>
    <w:rsid w:val="0085168D"/>
    <w:rsid w:val="00851EC2"/>
    <w:rsid w:val="008527FF"/>
    <w:rsid w:val="00853580"/>
    <w:rsid w:val="00854174"/>
    <w:rsid w:val="00855500"/>
    <w:rsid w:val="00855504"/>
    <w:rsid w:val="008556F6"/>
    <w:rsid w:val="00855B26"/>
    <w:rsid w:val="00855FC7"/>
    <w:rsid w:val="0085668A"/>
    <w:rsid w:val="00856ECA"/>
    <w:rsid w:val="00857591"/>
    <w:rsid w:val="00861053"/>
    <w:rsid w:val="008615CE"/>
    <w:rsid w:val="00861A38"/>
    <w:rsid w:val="00861CAA"/>
    <w:rsid w:val="008624F8"/>
    <w:rsid w:val="008628BA"/>
    <w:rsid w:val="00862BEC"/>
    <w:rsid w:val="008634DA"/>
    <w:rsid w:val="00863862"/>
    <w:rsid w:val="0086455B"/>
    <w:rsid w:val="00864A02"/>
    <w:rsid w:val="00865EF2"/>
    <w:rsid w:val="008665D7"/>
    <w:rsid w:val="008666AE"/>
    <w:rsid w:val="0086675A"/>
    <w:rsid w:val="00867900"/>
    <w:rsid w:val="00867E8E"/>
    <w:rsid w:val="00870DB2"/>
    <w:rsid w:val="00870FDC"/>
    <w:rsid w:val="0087185D"/>
    <w:rsid w:val="00871F0D"/>
    <w:rsid w:val="008724CE"/>
    <w:rsid w:val="00872CE2"/>
    <w:rsid w:val="0087540E"/>
    <w:rsid w:val="008757FA"/>
    <w:rsid w:val="008767CF"/>
    <w:rsid w:val="00877775"/>
    <w:rsid w:val="00877DAA"/>
    <w:rsid w:val="00877F24"/>
    <w:rsid w:val="008810C7"/>
    <w:rsid w:val="0088142F"/>
    <w:rsid w:val="00881DBA"/>
    <w:rsid w:val="008835D4"/>
    <w:rsid w:val="00883612"/>
    <w:rsid w:val="00884E17"/>
    <w:rsid w:val="00885023"/>
    <w:rsid w:val="008859D1"/>
    <w:rsid w:val="0088675D"/>
    <w:rsid w:val="008870D6"/>
    <w:rsid w:val="00892A52"/>
    <w:rsid w:val="00892AAF"/>
    <w:rsid w:val="00894D26"/>
    <w:rsid w:val="00895467"/>
    <w:rsid w:val="0089584D"/>
    <w:rsid w:val="00897493"/>
    <w:rsid w:val="00897CE3"/>
    <w:rsid w:val="00897D01"/>
    <w:rsid w:val="00897E6E"/>
    <w:rsid w:val="008A15E1"/>
    <w:rsid w:val="008A2414"/>
    <w:rsid w:val="008A3235"/>
    <w:rsid w:val="008A4274"/>
    <w:rsid w:val="008A4B95"/>
    <w:rsid w:val="008A5EA5"/>
    <w:rsid w:val="008A6833"/>
    <w:rsid w:val="008A6E46"/>
    <w:rsid w:val="008A6F52"/>
    <w:rsid w:val="008A737D"/>
    <w:rsid w:val="008A74E8"/>
    <w:rsid w:val="008A7703"/>
    <w:rsid w:val="008A7BFF"/>
    <w:rsid w:val="008B00B3"/>
    <w:rsid w:val="008B08DE"/>
    <w:rsid w:val="008B198F"/>
    <w:rsid w:val="008B375E"/>
    <w:rsid w:val="008B3AE3"/>
    <w:rsid w:val="008B431A"/>
    <w:rsid w:val="008B50C5"/>
    <w:rsid w:val="008B652F"/>
    <w:rsid w:val="008B66B7"/>
    <w:rsid w:val="008B6B8C"/>
    <w:rsid w:val="008B6DED"/>
    <w:rsid w:val="008C0450"/>
    <w:rsid w:val="008C1A1B"/>
    <w:rsid w:val="008C2003"/>
    <w:rsid w:val="008C2018"/>
    <w:rsid w:val="008C2AD5"/>
    <w:rsid w:val="008C3007"/>
    <w:rsid w:val="008C57F1"/>
    <w:rsid w:val="008C6708"/>
    <w:rsid w:val="008D0240"/>
    <w:rsid w:val="008D2544"/>
    <w:rsid w:val="008D2AA9"/>
    <w:rsid w:val="008D2B24"/>
    <w:rsid w:val="008D331E"/>
    <w:rsid w:val="008D3829"/>
    <w:rsid w:val="008D457F"/>
    <w:rsid w:val="008D5DEB"/>
    <w:rsid w:val="008D6506"/>
    <w:rsid w:val="008D6FA0"/>
    <w:rsid w:val="008D7E62"/>
    <w:rsid w:val="008E0B91"/>
    <w:rsid w:val="008E0F67"/>
    <w:rsid w:val="008E1B32"/>
    <w:rsid w:val="008E1BD8"/>
    <w:rsid w:val="008E1EDF"/>
    <w:rsid w:val="008E26F9"/>
    <w:rsid w:val="008E2DF5"/>
    <w:rsid w:val="008E34DF"/>
    <w:rsid w:val="008E34EB"/>
    <w:rsid w:val="008E362A"/>
    <w:rsid w:val="008E5B0B"/>
    <w:rsid w:val="008E64F2"/>
    <w:rsid w:val="008E68A0"/>
    <w:rsid w:val="008E7294"/>
    <w:rsid w:val="008E7A86"/>
    <w:rsid w:val="008E7C19"/>
    <w:rsid w:val="008F0682"/>
    <w:rsid w:val="008F0769"/>
    <w:rsid w:val="008F0BDF"/>
    <w:rsid w:val="008F0CE2"/>
    <w:rsid w:val="008F27CE"/>
    <w:rsid w:val="008F2DEC"/>
    <w:rsid w:val="008F353E"/>
    <w:rsid w:val="008F3772"/>
    <w:rsid w:val="008F4F80"/>
    <w:rsid w:val="008F4FDA"/>
    <w:rsid w:val="008F510C"/>
    <w:rsid w:val="008F5166"/>
    <w:rsid w:val="008F542B"/>
    <w:rsid w:val="008F5441"/>
    <w:rsid w:val="008F5591"/>
    <w:rsid w:val="008F56E7"/>
    <w:rsid w:val="008F5B36"/>
    <w:rsid w:val="008F5B6C"/>
    <w:rsid w:val="008F601A"/>
    <w:rsid w:val="008F63EF"/>
    <w:rsid w:val="008F6D56"/>
    <w:rsid w:val="008F72B9"/>
    <w:rsid w:val="00900A59"/>
    <w:rsid w:val="00901634"/>
    <w:rsid w:val="00901C24"/>
    <w:rsid w:val="00901E30"/>
    <w:rsid w:val="00902E6A"/>
    <w:rsid w:val="0090419B"/>
    <w:rsid w:val="00904BDB"/>
    <w:rsid w:val="00906072"/>
    <w:rsid w:val="00906615"/>
    <w:rsid w:val="00906A68"/>
    <w:rsid w:val="00906EB0"/>
    <w:rsid w:val="009070D2"/>
    <w:rsid w:val="009100D1"/>
    <w:rsid w:val="00910E94"/>
    <w:rsid w:val="00911A15"/>
    <w:rsid w:val="00911E15"/>
    <w:rsid w:val="00911EA0"/>
    <w:rsid w:val="009123FE"/>
    <w:rsid w:val="0091243F"/>
    <w:rsid w:val="009124EA"/>
    <w:rsid w:val="00912940"/>
    <w:rsid w:val="00912BC3"/>
    <w:rsid w:val="00913ADE"/>
    <w:rsid w:val="00914207"/>
    <w:rsid w:val="00914219"/>
    <w:rsid w:val="0091442F"/>
    <w:rsid w:val="00915D3D"/>
    <w:rsid w:val="009164B3"/>
    <w:rsid w:val="00916B84"/>
    <w:rsid w:val="00916DD4"/>
    <w:rsid w:val="00920BA3"/>
    <w:rsid w:val="00921677"/>
    <w:rsid w:val="00923368"/>
    <w:rsid w:val="0092437B"/>
    <w:rsid w:val="009243BA"/>
    <w:rsid w:val="00925030"/>
    <w:rsid w:val="00926EE9"/>
    <w:rsid w:val="0093013D"/>
    <w:rsid w:val="0093074E"/>
    <w:rsid w:val="0093096F"/>
    <w:rsid w:val="00930EC5"/>
    <w:rsid w:val="00931119"/>
    <w:rsid w:val="0093141E"/>
    <w:rsid w:val="00931A36"/>
    <w:rsid w:val="00931FF5"/>
    <w:rsid w:val="009324A7"/>
    <w:rsid w:val="00933FDB"/>
    <w:rsid w:val="009340AB"/>
    <w:rsid w:val="00934B18"/>
    <w:rsid w:val="00934FD1"/>
    <w:rsid w:val="009351BD"/>
    <w:rsid w:val="00935386"/>
    <w:rsid w:val="009361D1"/>
    <w:rsid w:val="009373CD"/>
    <w:rsid w:val="0094058D"/>
    <w:rsid w:val="00940943"/>
    <w:rsid w:val="00941E67"/>
    <w:rsid w:val="00942822"/>
    <w:rsid w:val="0094350C"/>
    <w:rsid w:val="00944D9B"/>
    <w:rsid w:val="009459DF"/>
    <w:rsid w:val="00945AFE"/>
    <w:rsid w:val="00945B77"/>
    <w:rsid w:val="00946867"/>
    <w:rsid w:val="00947E99"/>
    <w:rsid w:val="00950094"/>
    <w:rsid w:val="00950C39"/>
    <w:rsid w:val="00951270"/>
    <w:rsid w:val="009514E0"/>
    <w:rsid w:val="0095164E"/>
    <w:rsid w:val="00951851"/>
    <w:rsid w:val="0095198A"/>
    <w:rsid w:val="00951B46"/>
    <w:rsid w:val="00951CE0"/>
    <w:rsid w:val="00951CFF"/>
    <w:rsid w:val="00952C94"/>
    <w:rsid w:val="00952F2C"/>
    <w:rsid w:val="0095379D"/>
    <w:rsid w:val="00953896"/>
    <w:rsid w:val="00953E72"/>
    <w:rsid w:val="00954982"/>
    <w:rsid w:val="00954CD1"/>
    <w:rsid w:val="00954E7C"/>
    <w:rsid w:val="00955101"/>
    <w:rsid w:val="009560DE"/>
    <w:rsid w:val="009571AB"/>
    <w:rsid w:val="00957C33"/>
    <w:rsid w:val="00961A46"/>
    <w:rsid w:val="00962163"/>
    <w:rsid w:val="00962D72"/>
    <w:rsid w:val="0096325D"/>
    <w:rsid w:val="00963375"/>
    <w:rsid w:val="00965173"/>
    <w:rsid w:val="009651A4"/>
    <w:rsid w:val="009657EE"/>
    <w:rsid w:val="009659D7"/>
    <w:rsid w:val="00966D6A"/>
    <w:rsid w:val="00966EED"/>
    <w:rsid w:val="00967267"/>
    <w:rsid w:val="009704EB"/>
    <w:rsid w:val="00972161"/>
    <w:rsid w:val="00972E7B"/>
    <w:rsid w:val="009748CE"/>
    <w:rsid w:val="00975480"/>
    <w:rsid w:val="00975D0C"/>
    <w:rsid w:val="0097679D"/>
    <w:rsid w:val="00976C47"/>
    <w:rsid w:val="00977D13"/>
    <w:rsid w:val="00980C35"/>
    <w:rsid w:val="009811CC"/>
    <w:rsid w:val="009813C1"/>
    <w:rsid w:val="009813EF"/>
    <w:rsid w:val="00982413"/>
    <w:rsid w:val="009831B4"/>
    <w:rsid w:val="0098432F"/>
    <w:rsid w:val="00984F43"/>
    <w:rsid w:val="009851C3"/>
    <w:rsid w:val="00985457"/>
    <w:rsid w:val="009855A9"/>
    <w:rsid w:val="00986433"/>
    <w:rsid w:val="00990357"/>
    <w:rsid w:val="0099099E"/>
    <w:rsid w:val="00990D29"/>
    <w:rsid w:val="00991564"/>
    <w:rsid w:val="0099333B"/>
    <w:rsid w:val="00993C47"/>
    <w:rsid w:val="00993D1B"/>
    <w:rsid w:val="00994814"/>
    <w:rsid w:val="00994874"/>
    <w:rsid w:val="00994875"/>
    <w:rsid w:val="00995ED7"/>
    <w:rsid w:val="00995FD7"/>
    <w:rsid w:val="00995FF2"/>
    <w:rsid w:val="00997021"/>
    <w:rsid w:val="00997355"/>
    <w:rsid w:val="009A15E6"/>
    <w:rsid w:val="009A258F"/>
    <w:rsid w:val="009A2C51"/>
    <w:rsid w:val="009A31C0"/>
    <w:rsid w:val="009A3E7A"/>
    <w:rsid w:val="009A415D"/>
    <w:rsid w:val="009A4944"/>
    <w:rsid w:val="009A658D"/>
    <w:rsid w:val="009A68BF"/>
    <w:rsid w:val="009A69A9"/>
    <w:rsid w:val="009A6D1D"/>
    <w:rsid w:val="009A76A8"/>
    <w:rsid w:val="009A7856"/>
    <w:rsid w:val="009A7CE1"/>
    <w:rsid w:val="009B3339"/>
    <w:rsid w:val="009B358E"/>
    <w:rsid w:val="009B3BB7"/>
    <w:rsid w:val="009B52F5"/>
    <w:rsid w:val="009B53EA"/>
    <w:rsid w:val="009B654C"/>
    <w:rsid w:val="009B6923"/>
    <w:rsid w:val="009C0883"/>
    <w:rsid w:val="009C09DD"/>
    <w:rsid w:val="009C0DBC"/>
    <w:rsid w:val="009C146D"/>
    <w:rsid w:val="009C232F"/>
    <w:rsid w:val="009C266A"/>
    <w:rsid w:val="009C302A"/>
    <w:rsid w:val="009C334B"/>
    <w:rsid w:val="009C3426"/>
    <w:rsid w:val="009C5B9F"/>
    <w:rsid w:val="009C7787"/>
    <w:rsid w:val="009C7B75"/>
    <w:rsid w:val="009D0158"/>
    <w:rsid w:val="009D1B0E"/>
    <w:rsid w:val="009D25A4"/>
    <w:rsid w:val="009D2791"/>
    <w:rsid w:val="009D2BEF"/>
    <w:rsid w:val="009D3D1B"/>
    <w:rsid w:val="009D4B81"/>
    <w:rsid w:val="009D4C28"/>
    <w:rsid w:val="009D5840"/>
    <w:rsid w:val="009D58E0"/>
    <w:rsid w:val="009D5A15"/>
    <w:rsid w:val="009D5A6B"/>
    <w:rsid w:val="009D6225"/>
    <w:rsid w:val="009D7DD9"/>
    <w:rsid w:val="009E0AC8"/>
    <w:rsid w:val="009E14A6"/>
    <w:rsid w:val="009E2115"/>
    <w:rsid w:val="009E23F0"/>
    <w:rsid w:val="009E2618"/>
    <w:rsid w:val="009E2867"/>
    <w:rsid w:val="009E3525"/>
    <w:rsid w:val="009E39B0"/>
    <w:rsid w:val="009E4612"/>
    <w:rsid w:val="009E5159"/>
    <w:rsid w:val="009E5A5E"/>
    <w:rsid w:val="009E602D"/>
    <w:rsid w:val="009E65F8"/>
    <w:rsid w:val="009E6AA0"/>
    <w:rsid w:val="009E7080"/>
    <w:rsid w:val="009E7504"/>
    <w:rsid w:val="009E76AF"/>
    <w:rsid w:val="009E7828"/>
    <w:rsid w:val="009F037A"/>
    <w:rsid w:val="009F074A"/>
    <w:rsid w:val="009F114E"/>
    <w:rsid w:val="009F1C20"/>
    <w:rsid w:val="009F2550"/>
    <w:rsid w:val="009F2936"/>
    <w:rsid w:val="009F2CA0"/>
    <w:rsid w:val="009F2DC5"/>
    <w:rsid w:val="009F421C"/>
    <w:rsid w:val="009F4A84"/>
    <w:rsid w:val="009F4B8F"/>
    <w:rsid w:val="009F61DD"/>
    <w:rsid w:val="009F6829"/>
    <w:rsid w:val="009F6B65"/>
    <w:rsid w:val="009F78FD"/>
    <w:rsid w:val="009F7AF0"/>
    <w:rsid w:val="00A000EB"/>
    <w:rsid w:val="00A0082E"/>
    <w:rsid w:val="00A02A53"/>
    <w:rsid w:val="00A02B95"/>
    <w:rsid w:val="00A0386B"/>
    <w:rsid w:val="00A0393A"/>
    <w:rsid w:val="00A03AFF"/>
    <w:rsid w:val="00A046C2"/>
    <w:rsid w:val="00A051EE"/>
    <w:rsid w:val="00A05C06"/>
    <w:rsid w:val="00A076F1"/>
    <w:rsid w:val="00A10178"/>
    <w:rsid w:val="00A10FBF"/>
    <w:rsid w:val="00A1476B"/>
    <w:rsid w:val="00A14D29"/>
    <w:rsid w:val="00A15178"/>
    <w:rsid w:val="00A15C27"/>
    <w:rsid w:val="00A16744"/>
    <w:rsid w:val="00A16DAD"/>
    <w:rsid w:val="00A17285"/>
    <w:rsid w:val="00A174ED"/>
    <w:rsid w:val="00A203D1"/>
    <w:rsid w:val="00A211AF"/>
    <w:rsid w:val="00A225F4"/>
    <w:rsid w:val="00A22A89"/>
    <w:rsid w:val="00A244E7"/>
    <w:rsid w:val="00A2487E"/>
    <w:rsid w:val="00A24DF5"/>
    <w:rsid w:val="00A251AB"/>
    <w:rsid w:val="00A261B6"/>
    <w:rsid w:val="00A269B0"/>
    <w:rsid w:val="00A26C1E"/>
    <w:rsid w:val="00A30086"/>
    <w:rsid w:val="00A30DFA"/>
    <w:rsid w:val="00A31626"/>
    <w:rsid w:val="00A32F4E"/>
    <w:rsid w:val="00A33039"/>
    <w:rsid w:val="00A33696"/>
    <w:rsid w:val="00A33A66"/>
    <w:rsid w:val="00A33B8E"/>
    <w:rsid w:val="00A3700B"/>
    <w:rsid w:val="00A3721B"/>
    <w:rsid w:val="00A421A9"/>
    <w:rsid w:val="00A42CD4"/>
    <w:rsid w:val="00A447C9"/>
    <w:rsid w:val="00A44D0E"/>
    <w:rsid w:val="00A45E3A"/>
    <w:rsid w:val="00A465D5"/>
    <w:rsid w:val="00A46865"/>
    <w:rsid w:val="00A46EEB"/>
    <w:rsid w:val="00A4713E"/>
    <w:rsid w:val="00A478EB"/>
    <w:rsid w:val="00A47B00"/>
    <w:rsid w:val="00A47B3A"/>
    <w:rsid w:val="00A502F7"/>
    <w:rsid w:val="00A50A20"/>
    <w:rsid w:val="00A50BC4"/>
    <w:rsid w:val="00A51D47"/>
    <w:rsid w:val="00A5204E"/>
    <w:rsid w:val="00A5216E"/>
    <w:rsid w:val="00A52CCC"/>
    <w:rsid w:val="00A52E42"/>
    <w:rsid w:val="00A5500D"/>
    <w:rsid w:val="00A56242"/>
    <w:rsid w:val="00A565D9"/>
    <w:rsid w:val="00A567A8"/>
    <w:rsid w:val="00A57455"/>
    <w:rsid w:val="00A57E3D"/>
    <w:rsid w:val="00A60DFF"/>
    <w:rsid w:val="00A60FF8"/>
    <w:rsid w:val="00A6189A"/>
    <w:rsid w:val="00A61CAE"/>
    <w:rsid w:val="00A62E35"/>
    <w:rsid w:val="00A63234"/>
    <w:rsid w:val="00A6387C"/>
    <w:rsid w:val="00A63D8D"/>
    <w:rsid w:val="00A647E5"/>
    <w:rsid w:val="00A65432"/>
    <w:rsid w:val="00A66988"/>
    <w:rsid w:val="00A66A81"/>
    <w:rsid w:val="00A66B82"/>
    <w:rsid w:val="00A67BD2"/>
    <w:rsid w:val="00A70BF6"/>
    <w:rsid w:val="00A70F9E"/>
    <w:rsid w:val="00A71D81"/>
    <w:rsid w:val="00A71FD8"/>
    <w:rsid w:val="00A72B6F"/>
    <w:rsid w:val="00A7301C"/>
    <w:rsid w:val="00A73D8E"/>
    <w:rsid w:val="00A7509B"/>
    <w:rsid w:val="00A760B1"/>
    <w:rsid w:val="00A7677E"/>
    <w:rsid w:val="00A768FC"/>
    <w:rsid w:val="00A76EF3"/>
    <w:rsid w:val="00A80306"/>
    <w:rsid w:val="00A80587"/>
    <w:rsid w:val="00A814EA"/>
    <w:rsid w:val="00A85E02"/>
    <w:rsid w:val="00A865BA"/>
    <w:rsid w:val="00A865FA"/>
    <w:rsid w:val="00A87147"/>
    <w:rsid w:val="00A8791C"/>
    <w:rsid w:val="00A879F9"/>
    <w:rsid w:val="00A87C39"/>
    <w:rsid w:val="00A87D2F"/>
    <w:rsid w:val="00A90321"/>
    <w:rsid w:val="00A91EFA"/>
    <w:rsid w:val="00A91F71"/>
    <w:rsid w:val="00A92E0A"/>
    <w:rsid w:val="00A93350"/>
    <w:rsid w:val="00A94C9A"/>
    <w:rsid w:val="00A95E3D"/>
    <w:rsid w:val="00A96112"/>
    <w:rsid w:val="00A973AF"/>
    <w:rsid w:val="00A976AC"/>
    <w:rsid w:val="00A97824"/>
    <w:rsid w:val="00AA181E"/>
    <w:rsid w:val="00AA2606"/>
    <w:rsid w:val="00AA2D55"/>
    <w:rsid w:val="00AA3961"/>
    <w:rsid w:val="00AA41DF"/>
    <w:rsid w:val="00AA481D"/>
    <w:rsid w:val="00AA5FD0"/>
    <w:rsid w:val="00AA6BF5"/>
    <w:rsid w:val="00AB0DEA"/>
    <w:rsid w:val="00AB1070"/>
    <w:rsid w:val="00AB2212"/>
    <w:rsid w:val="00AB28D0"/>
    <w:rsid w:val="00AB40FF"/>
    <w:rsid w:val="00AB462E"/>
    <w:rsid w:val="00AB4F2C"/>
    <w:rsid w:val="00AB5440"/>
    <w:rsid w:val="00AB58F6"/>
    <w:rsid w:val="00AB5BBF"/>
    <w:rsid w:val="00AB5E50"/>
    <w:rsid w:val="00AB5F13"/>
    <w:rsid w:val="00AB6241"/>
    <w:rsid w:val="00AB6D2B"/>
    <w:rsid w:val="00AB7153"/>
    <w:rsid w:val="00AC0F89"/>
    <w:rsid w:val="00AC174B"/>
    <w:rsid w:val="00AC1E16"/>
    <w:rsid w:val="00AC2A9B"/>
    <w:rsid w:val="00AC2EF2"/>
    <w:rsid w:val="00AC3091"/>
    <w:rsid w:val="00AC4184"/>
    <w:rsid w:val="00AC495D"/>
    <w:rsid w:val="00AC4A8C"/>
    <w:rsid w:val="00AC587C"/>
    <w:rsid w:val="00AC59AF"/>
    <w:rsid w:val="00AC5AD6"/>
    <w:rsid w:val="00AC60FF"/>
    <w:rsid w:val="00AC61E4"/>
    <w:rsid w:val="00AC643D"/>
    <w:rsid w:val="00AD02A6"/>
    <w:rsid w:val="00AD1842"/>
    <w:rsid w:val="00AD1F1B"/>
    <w:rsid w:val="00AD2A1E"/>
    <w:rsid w:val="00AD3114"/>
    <w:rsid w:val="00AD384F"/>
    <w:rsid w:val="00AD3F81"/>
    <w:rsid w:val="00AD4955"/>
    <w:rsid w:val="00AD554D"/>
    <w:rsid w:val="00AD6A8B"/>
    <w:rsid w:val="00AD7879"/>
    <w:rsid w:val="00AE096D"/>
    <w:rsid w:val="00AE0B0E"/>
    <w:rsid w:val="00AE2F0C"/>
    <w:rsid w:val="00AE3A29"/>
    <w:rsid w:val="00AE455D"/>
    <w:rsid w:val="00AE5A59"/>
    <w:rsid w:val="00AE5FBA"/>
    <w:rsid w:val="00AE7B69"/>
    <w:rsid w:val="00AF02F9"/>
    <w:rsid w:val="00AF03D5"/>
    <w:rsid w:val="00AF0F27"/>
    <w:rsid w:val="00AF1444"/>
    <w:rsid w:val="00AF1903"/>
    <w:rsid w:val="00AF2787"/>
    <w:rsid w:val="00AF324C"/>
    <w:rsid w:val="00AF3864"/>
    <w:rsid w:val="00AF3868"/>
    <w:rsid w:val="00AF3CA6"/>
    <w:rsid w:val="00AF43E3"/>
    <w:rsid w:val="00AF4A7D"/>
    <w:rsid w:val="00AF5D37"/>
    <w:rsid w:val="00AF64E9"/>
    <w:rsid w:val="00AF6D82"/>
    <w:rsid w:val="00AF6E1D"/>
    <w:rsid w:val="00AF709E"/>
    <w:rsid w:val="00AF70DF"/>
    <w:rsid w:val="00AF7423"/>
    <w:rsid w:val="00AF76DE"/>
    <w:rsid w:val="00AF79DB"/>
    <w:rsid w:val="00AF7AE0"/>
    <w:rsid w:val="00B00234"/>
    <w:rsid w:val="00B006C3"/>
    <w:rsid w:val="00B01331"/>
    <w:rsid w:val="00B014FE"/>
    <w:rsid w:val="00B01585"/>
    <w:rsid w:val="00B01D29"/>
    <w:rsid w:val="00B02A06"/>
    <w:rsid w:val="00B02A69"/>
    <w:rsid w:val="00B02F18"/>
    <w:rsid w:val="00B02FAF"/>
    <w:rsid w:val="00B02FE9"/>
    <w:rsid w:val="00B047F2"/>
    <w:rsid w:val="00B107D4"/>
    <w:rsid w:val="00B10A79"/>
    <w:rsid w:val="00B10B70"/>
    <w:rsid w:val="00B11230"/>
    <w:rsid w:val="00B11C87"/>
    <w:rsid w:val="00B13434"/>
    <w:rsid w:val="00B14062"/>
    <w:rsid w:val="00B140FA"/>
    <w:rsid w:val="00B156B8"/>
    <w:rsid w:val="00B1584F"/>
    <w:rsid w:val="00B167D0"/>
    <w:rsid w:val="00B169CE"/>
    <w:rsid w:val="00B21A12"/>
    <w:rsid w:val="00B22F15"/>
    <w:rsid w:val="00B2305B"/>
    <w:rsid w:val="00B241B3"/>
    <w:rsid w:val="00B24789"/>
    <w:rsid w:val="00B24964"/>
    <w:rsid w:val="00B24F83"/>
    <w:rsid w:val="00B250E9"/>
    <w:rsid w:val="00B25E6D"/>
    <w:rsid w:val="00B25E8B"/>
    <w:rsid w:val="00B2669A"/>
    <w:rsid w:val="00B26874"/>
    <w:rsid w:val="00B26D56"/>
    <w:rsid w:val="00B273FB"/>
    <w:rsid w:val="00B2789C"/>
    <w:rsid w:val="00B304B3"/>
    <w:rsid w:val="00B30EEF"/>
    <w:rsid w:val="00B31976"/>
    <w:rsid w:val="00B3247D"/>
    <w:rsid w:val="00B32CD2"/>
    <w:rsid w:val="00B33FC6"/>
    <w:rsid w:val="00B34E8C"/>
    <w:rsid w:val="00B352A9"/>
    <w:rsid w:val="00B35AD8"/>
    <w:rsid w:val="00B36B1D"/>
    <w:rsid w:val="00B36CAD"/>
    <w:rsid w:val="00B37965"/>
    <w:rsid w:val="00B37BB6"/>
    <w:rsid w:val="00B37E16"/>
    <w:rsid w:val="00B40DE7"/>
    <w:rsid w:val="00B41280"/>
    <w:rsid w:val="00B418C1"/>
    <w:rsid w:val="00B41B8B"/>
    <w:rsid w:val="00B41F83"/>
    <w:rsid w:val="00B42133"/>
    <w:rsid w:val="00B42988"/>
    <w:rsid w:val="00B44830"/>
    <w:rsid w:val="00B470A0"/>
    <w:rsid w:val="00B47D6D"/>
    <w:rsid w:val="00B47E41"/>
    <w:rsid w:val="00B50C04"/>
    <w:rsid w:val="00B50CA5"/>
    <w:rsid w:val="00B52116"/>
    <w:rsid w:val="00B52540"/>
    <w:rsid w:val="00B52A88"/>
    <w:rsid w:val="00B53902"/>
    <w:rsid w:val="00B53BCD"/>
    <w:rsid w:val="00B55AC8"/>
    <w:rsid w:val="00B562D9"/>
    <w:rsid w:val="00B56416"/>
    <w:rsid w:val="00B60FE6"/>
    <w:rsid w:val="00B61215"/>
    <w:rsid w:val="00B641F6"/>
    <w:rsid w:val="00B65276"/>
    <w:rsid w:val="00B67705"/>
    <w:rsid w:val="00B70B2B"/>
    <w:rsid w:val="00B70D3E"/>
    <w:rsid w:val="00B712C5"/>
    <w:rsid w:val="00B721EE"/>
    <w:rsid w:val="00B72291"/>
    <w:rsid w:val="00B730A8"/>
    <w:rsid w:val="00B75795"/>
    <w:rsid w:val="00B76338"/>
    <w:rsid w:val="00B77346"/>
    <w:rsid w:val="00B779BB"/>
    <w:rsid w:val="00B80415"/>
    <w:rsid w:val="00B826DD"/>
    <w:rsid w:val="00B82A4B"/>
    <w:rsid w:val="00B834C2"/>
    <w:rsid w:val="00B83688"/>
    <w:rsid w:val="00B85347"/>
    <w:rsid w:val="00B85975"/>
    <w:rsid w:val="00B85C1A"/>
    <w:rsid w:val="00B8657F"/>
    <w:rsid w:val="00B8699E"/>
    <w:rsid w:val="00B87D65"/>
    <w:rsid w:val="00B87E22"/>
    <w:rsid w:val="00B87E7C"/>
    <w:rsid w:val="00B90A92"/>
    <w:rsid w:val="00B90F46"/>
    <w:rsid w:val="00B9127D"/>
    <w:rsid w:val="00B91E93"/>
    <w:rsid w:val="00B923EC"/>
    <w:rsid w:val="00B93116"/>
    <w:rsid w:val="00B933B8"/>
    <w:rsid w:val="00B93B80"/>
    <w:rsid w:val="00B9433E"/>
    <w:rsid w:val="00B9435E"/>
    <w:rsid w:val="00B96988"/>
    <w:rsid w:val="00B974E6"/>
    <w:rsid w:val="00B97687"/>
    <w:rsid w:val="00B97829"/>
    <w:rsid w:val="00BA047D"/>
    <w:rsid w:val="00BA0496"/>
    <w:rsid w:val="00BA0830"/>
    <w:rsid w:val="00BA1764"/>
    <w:rsid w:val="00BA18B2"/>
    <w:rsid w:val="00BA1B9E"/>
    <w:rsid w:val="00BA2366"/>
    <w:rsid w:val="00BA3962"/>
    <w:rsid w:val="00BA41ED"/>
    <w:rsid w:val="00BA446C"/>
    <w:rsid w:val="00BA4694"/>
    <w:rsid w:val="00BA496F"/>
    <w:rsid w:val="00BA5134"/>
    <w:rsid w:val="00BA6115"/>
    <w:rsid w:val="00BA6A6E"/>
    <w:rsid w:val="00BB0907"/>
    <w:rsid w:val="00BB2A50"/>
    <w:rsid w:val="00BB3AD1"/>
    <w:rsid w:val="00BB4132"/>
    <w:rsid w:val="00BB4385"/>
    <w:rsid w:val="00BB4811"/>
    <w:rsid w:val="00BB54D7"/>
    <w:rsid w:val="00BB67D3"/>
    <w:rsid w:val="00BB74C9"/>
    <w:rsid w:val="00BC0237"/>
    <w:rsid w:val="00BC11DC"/>
    <w:rsid w:val="00BC15AF"/>
    <w:rsid w:val="00BC228B"/>
    <w:rsid w:val="00BC2792"/>
    <w:rsid w:val="00BC2C2F"/>
    <w:rsid w:val="00BC3192"/>
    <w:rsid w:val="00BC420A"/>
    <w:rsid w:val="00BC5A28"/>
    <w:rsid w:val="00BC5CA9"/>
    <w:rsid w:val="00BC5CBF"/>
    <w:rsid w:val="00BC6063"/>
    <w:rsid w:val="00BC6F28"/>
    <w:rsid w:val="00BC76E7"/>
    <w:rsid w:val="00BD028C"/>
    <w:rsid w:val="00BD07EF"/>
    <w:rsid w:val="00BD180A"/>
    <w:rsid w:val="00BD3369"/>
    <w:rsid w:val="00BD35DD"/>
    <w:rsid w:val="00BD3EC6"/>
    <w:rsid w:val="00BD3FA3"/>
    <w:rsid w:val="00BD4268"/>
    <w:rsid w:val="00BD4E9B"/>
    <w:rsid w:val="00BD5E94"/>
    <w:rsid w:val="00BD65FD"/>
    <w:rsid w:val="00BD6762"/>
    <w:rsid w:val="00BD6D7F"/>
    <w:rsid w:val="00BE04E0"/>
    <w:rsid w:val="00BE087D"/>
    <w:rsid w:val="00BE0F59"/>
    <w:rsid w:val="00BE1715"/>
    <w:rsid w:val="00BE1F04"/>
    <w:rsid w:val="00BE2EC6"/>
    <w:rsid w:val="00BE2F89"/>
    <w:rsid w:val="00BE32A0"/>
    <w:rsid w:val="00BE3918"/>
    <w:rsid w:val="00BE3B79"/>
    <w:rsid w:val="00BE5562"/>
    <w:rsid w:val="00BE58A6"/>
    <w:rsid w:val="00BE6007"/>
    <w:rsid w:val="00BE7616"/>
    <w:rsid w:val="00BE770A"/>
    <w:rsid w:val="00BF05CE"/>
    <w:rsid w:val="00BF08DB"/>
    <w:rsid w:val="00BF0937"/>
    <w:rsid w:val="00BF1236"/>
    <w:rsid w:val="00BF2416"/>
    <w:rsid w:val="00BF2B86"/>
    <w:rsid w:val="00BF341A"/>
    <w:rsid w:val="00BF3C17"/>
    <w:rsid w:val="00BF4FFA"/>
    <w:rsid w:val="00BF65AC"/>
    <w:rsid w:val="00BF7029"/>
    <w:rsid w:val="00BF7D22"/>
    <w:rsid w:val="00C005F0"/>
    <w:rsid w:val="00C0064A"/>
    <w:rsid w:val="00C00A61"/>
    <w:rsid w:val="00C00AF8"/>
    <w:rsid w:val="00C00C78"/>
    <w:rsid w:val="00C00CE3"/>
    <w:rsid w:val="00C013C9"/>
    <w:rsid w:val="00C01EFB"/>
    <w:rsid w:val="00C024DB"/>
    <w:rsid w:val="00C02B61"/>
    <w:rsid w:val="00C0437A"/>
    <w:rsid w:val="00C05E09"/>
    <w:rsid w:val="00C06F9B"/>
    <w:rsid w:val="00C070A0"/>
    <w:rsid w:val="00C078A9"/>
    <w:rsid w:val="00C07E88"/>
    <w:rsid w:val="00C10042"/>
    <w:rsid w:val="00C103D7"/>
    <w:rsid w:val="00C10967"/>
    <w:rsid w:val="00C112B5"/>
    <w:rsid w:val="00C116AA"/>
    <w:rsid w:val="00C11DDF"/>
    <w:rsid w:val="00C1310F"/>
    <w:rsid w:val="00C13399"/>
    <w:rsid w:val="00C13879"/>
    <w:rsid w:val="00C13D96"/>
    <w:rsid w:val="00C1486B"/>
    <w:rsid w:val="00C15C59"/>
    <w:rsid w:val="00C165B3"/>
    <w:rsid w:val="00C16721"/>
    <w:rsid w:val="00C169D1"/>
    <w:rsid w:val="00C16B69"/>
    <w:rsid w:val="00C16C30"/>
    <w:rsid w:val="00C170C9"/>
    <w:rsid w:val="00C173F7"/>
    <w:rsid w:val="00C215EA"/>
    <w:rsid w:val="00C217AC"/>
    <w:rsid w:val="00C21DE9"/>
    <w:rsid w:val="00C220AE"/>
    <w:rsid w:val="00C227BB"/>
    <w:rsid w:val="00C22D2E"/>
    <w:rsid w:val="00C23008"/>
    <w:rsid w:val="00C2358F"/>
    <w:rsid w:val="00C23E0C"/>
    <w:rsid w:val="00C245B5"/>
    <w:rsid w:val="00C25FB1"/>
    <w:rsid w:val="00C25FED"/>
    <w:rsid w:val="00C2662F"/>
    <w:rsid w:val="00C2665D"/>
    <w:rsid w:val="00C26C19"/>
    <w:rsid w:val="00C2708C"/>
    <w:rsid w:val="00C2742A"/>
    <w:rsid w:val="00C27F42"/>
    <w:rsid w:val="00C3046C"/>
    <w:rsid w:val="00C305E4"/>
    <w:rsid w:val="00C30BBB"/>
    <w:rsid w:val="00C322A2"/>
    <w:rsid w:val="00C32401"/>
    <w:rsid w:val="00C324E6"/>
    <w:rsid w:val="00C32646"/>
    <w:rsid w:val="00C327D1"/>
    <w:rsid w:val="00C3297D"/>
    <w:rsid w:val="00C32B09"/>
    <w:rsid w:val="00C340E7"/>
    <w:rsid w:val="00C34CDF"/>
    <w:rsid w:val="00C35D8A"/>
    <w:rsid w:val="00C36EE2"/>
    <w:rsid w:val="00C406E7"/>
    <w:rsid w:val="00C40B8E"/>
    <w:rsid w:val="00C40D4F"/>
    <w:rsid w:val="00C41B8F"/>
    <w:rsid w:val="00C42306"/>
    <w:rsid w:val="00C4259E"/>
    <w:rsid w:val="00C428C0"/>
    <w:rsid w:val="00C42902"/>
    <w:rsid w:val="00C43748"/>
    <w:rsid w:val="00C44896"/>
    <w:rsid w:val="00C44C30"/>
    <w:rsid w:val="00C45259"/>
    <w:rsid w:val="00C46088"/>
    <w:rsid w:val="00C46722"/>
    <w:rsid w:val="00C47F66"/>
    <w:rsid w:val="00C50032"/>
    <w:rsid w:val="00C50BD3"/>
    <w:rsid w:val="00C5167D"/>
    <w:rsid w:val="00C526D5"/>
    <w:rsid w:val="00C52A7F"/>
    <w:rsid w:val="00C5318B"/>
    <w:rsid w:val="00C5370F"/>
    <w:rsid w:val="00C539E2"/>
    <w:rsid w:val="00C54291"/>
    <w:rsid w:val="00C54C1A"/>
    <w:rsid w:val="00C552D3"/>
    <w:rsid w:val="00C56097"/>
    <w:rsid w:val="00C571E0"/>
    <w:rsid w:val="00C5782D"/>
    <w:rsid w:val="00C57DDF"/>
    <w:rsid w:val="00C61067"/>
    <w:rsid w:val="00C611CA"/>
    <w:rsid w:val="00C61428"/>
    <w:rsid w:val="00C61FE6"/>
    <w:rsid w:val="00C625B4"/>
    <w:rsid w:val="00C62725"/>
    <w:rsid w:val="00C6302E"/>
    <w:rsid w:val="00C6383B"/>
    <w:rsid w:val="00C67308"/>
    <w:rsid w:val="00C674FB"/>
    <w:rsid w:val="00C678DD"/>
    <w:rsid w:val="00C67F33"/>
    <w:rsid w:val="00C67F83"/>
    <w:rsid w:val="00C706C4"/>
    <w:rsid w:val="00C7095C"/>
    <w:rsid w:val="00C70E86"/>
    <w:rsid w:val="00C716B8"/>
    <w:rsid w:val="00C7315D"/>
    <w:rsid w:val="00C73BAE"/>
    <w:rsid w:val="00C73E8D"/>
    <w:rsid w:val="00C74159"/>
    <w:rsid w:val="00C74471"/>
    <w:rsid w:val="00C758FD"/>
    <w:rsid w:val="00C75995"/>
    <w:rsid w:val="00C76DE2"/>
    <w:rsid w:val="00C774FF"/>
    <w:rsid w:val="00C776B3"/>
    <w:rsid w:val="00C77D64"/>
    <w:rsid w:val="00C805AD"/>
    <w:rsid w:val="00C8091B"/>
    <w:rsid w:val="00C809FC"/>
    <w:rsid w:val="00C80FF8"/>
    <w:rsid w:val="00C815B1"/>
    <w:rsid w:val="00C82AAE"/>
    <w:rsid w:val="00C8464C"/>
    <w:rsid w:val="00C848E4"/>
    <w:rsid w:val="00C84FCD"/>
    <w:rsid w:val="00C8513A"/>
    <w:rsid w:val="00C85210"/>
    <w:rsid w:val="00C87868"/>
    <w:rsid w:val="00C87D04"/>
    <w:rsid w:val="00C87E80"/>
    <w:rsid w:val="00C9069D"/>
    <w:rsid w:val="00C90A47"/>
    <w:rsid w:val="00C90E5F"/>
    <w:rsid w:val="00C91924"/>
    <w:rsid w:val="00C91C34"/>
    <w:rsid w:val="00C91ED2"/>
    <w:rsid w:val="00C928A7"/>
    <w:rsid w:val="00C93019"/>
    <w:rsid w:val="00C93E79"/>
    <w:rsid w:val="00C93F12"/>
    <w:rsid w:val="00C9403D"/>
    <w:rsid w:val="00C943C4"/>
    <w:rsid w:val="00C94544"/>
    <w:rsid w:val="00C94A42"/>
    <w:rsid w:val="00C97123"/>
    <w:rsid w:val="00C97500"/>
    <w:rsid w:val="00CA02D8"/>
    <w:rsid w:val="00CA049C"/>
    <w:rsid w:val="00CA1AF5"/>
    <w:rsid w:val="00CA211A"/>
    <w:rsid w:val="00CA257B"/>
    <w:rsid w:val="00CA4444"/>
    <w:rsid w:val="00CA4C7A"/>
    <w:rsid w:val="00CA56CD"/>
    <w:rsid w:val="00CA586C"/>
    <w:rsid w:val="00CA5A7F"/>
    <w:rsid w:val="00CA63D3"/>
    <w:rsid w:val="00CA6884"/>
    <w:rsid w:val="00CA7BAA"/>
    <w:rsid w:val="00CA7C7D"/>
    <w:rsid w:val="00CB046A"/>
    <w:rsid w:val="00CB0673"/>
    <w:rsid w:val="00CB1EAA"/>
    <w:rsid w:val="00CB1F54"/>
    <w:rsid w:val="00CB29D8"/>
    <w:rsid w:val="00CB49E3"/>
    <w:rsid w:val="00CB4F5F"/>
    <w:rsid w:val="00CB51B8"/>
    <w:rsid w:val="00CB5317"/>
    <w:rsid w:val="00CB5D98"/>
    <w:rsid w:val="00CB685F"/>
    <w:rsid w:val="00CC07E6"/>
    <w:rsid w:val="00CC1FC1"/>
    <w:rsid w:val="00CC3354"/>
    <w:rsid w:val="00CC4B00"/>
    <w:rsid w:val="00CC4B39"/>
    <w:rsid w:val="00CC60B7"/>
    <w:rsid w:val="00CC7170"/>
    <w:rsid w:val="00CC7CD6"/>
    <w:rsid w:val="00CC7CF9"/>
    <w:rsid w:val="00CC7DD1"/>
    <w:rsid w:val="00CD05D3"/>
    <w:rsid w:val="00CD09AB"/>
    <w:rsid w:val="00CD0F7B"/>
    <w:rsid w:val="00CD0FBF"/>
    <w:rsid w:val="00CD10C9"/>
    <w:rsid w:val="00CD1152"/>
    <w:rsid w:val="00CD1501"/>
    <w:rsid w:val="00CD1A05"/>
    <w:rsid w:val="00CD268F"/>
    <w:rsid w:val="00CD2BCA"/>
    <w:rsid w:val="00CD3368"/>
    <w:rsid w:val="00CD349B"/>
    <w:rsid w:val="00CD3DC6"/>
    <w:rsid w:val="00CD4497"/>
    <w:rsid w:val="00CD45CA"/>
    <w:rsid w:val="00CD480D"/>
    <w:rsid w:val="00CD51AC"/>
    <w:rsid w:val="00CD608B"/>
    <w:rsid w:val="00CD68D7"/>
    <w:rsid w:val="00CD68FE"/>
    <w:rsid w:val="00CD7458"/>
    <w:rsid w:val="00CD76C7"/>
    <w:rsid w:val="00CE08BB"/>
    <w:rsid w:val="00CE0B3B"/>
    <w:rsid w:val="00CE20CC"/>
    <w:rsid w:val="00CE3CC7"/>
    <w:rsid w:val="00CE61BC"/>
    <w:rsid w:val="00CE6582"/>
    <w:rsid w:val="00CE67CF"/>
    <w:rsid w:val="00CE76DF"/>
    <w:rsid w:val="00CF0F8C"/>
    <w:rsid w:val="00CF1643"/>
    <w:rsid w:val="00CF26CE"/>
    <w:rsid w:val="00CF2CB3"/>
    <w:rsid w:val="00CF35B2"/>
    <w:rsid w:val="00CF47C1"/>
    <w:rsid w:val="00CF5A90"/>
    <w:rsid w:val="00CF5CA0"/>
    <w:rsid w:val="00CF6E9B"/>
    <w:rsid w:val="00CF749B"/>
    <w:rsid w:val="00CF7785"/>
    <w:rsid w:val="00D01E3E"/>
    <w:rsid w:val="00D0220B"/>
    <w:rsid w:val="00D0242D"/>
    <w:rsid w:val="00D0266A"/>
    <w:rsid w:val="00D02924"/>
    <w:rsid w:val="00D02BD4"/>
    <w:rsid w:val="00D03152"/>
    <w:rsid w:val="00D04213"/>
    <w:rsid w:val="00D04D63"/>
    <w:rsid w:val="00D05A36"/>
    <w:rsid w:val="00D0609E"/>
    <w:rsid w:val="00D063A4"/>
    <w:rsid w:val="00D076AB"/>
    <w:rsid w:val="00D1027D"/>
    <w:rsid w:val="00D10963"/>
    <w:rsid w:val="00D11EC0"/>
    <w:rsid w:val="00D11FE3"/>
    <w:rsid w:val="00D12A45"/>
    <w:rsid w:val="00D132F2"/>
    <w:rsid w:val="00D1457F"/>
    <w:rsid w:val="00D147A1"/>
    <w:rsid w:val="00D14E30"/>
    <w:rsid w:val="00D17349"/>
    <w:rsid w:val="00D1789C"/>
    <w:rsid w:val="00D17949"/>
    <w:rsid w:val="00D20C33"/>
    <w:rsid w:val="00D2144B"/>
    <w:rsid w:val="00D22C62"/>
    <w:rsid w:val="00D25A99"/>
    <w:rsid w:val="00D267BF"/>
    <w:rsid w:val="00D27586"/>
    <w:rsid w:val="00D27839"/>
    <w:rsid w:val="00D27F31"/>
    <w:rsid w:val="00D30595"/>
    <w:rsid w:val="00D31550"/>
    <w:rsid w:val="00D322DA"/>
    <w:rsid w:val="00D32356"/>
    <w:rsid w:val="00D346E1"/>
    <w:rsid w:val="00D35064"/>
    <w:rsid w:val="00D35862"/>
    <w:rsid w:val="00D35AED"/>
    <w:rsid w:val="00D35BF9"/>
    <w:rsid w:val="00D360B0"/>
    <w:rsid w:val="00D369F9"/>
    <w:rsid w:val="00D36B27"/>
    <w:rsid w:val="00D40782"/>
    <w:rsid w:val="00D4244E"/>
    <w:rsid w:val="00D4318D"/>
    <w:rsid w:val="00D439B5"/>
    <w:rsid w:val="00D43A29"/>
    <w:rsid w:val="00D44520"/>
    <w:rsid w:val="00D44827"/>
    <w:rsid w:val="00D448EA"/>
    <w:rsid w:val="00D46EF7"/>
    <w:rsid w:val="00D47F22"/>
    <w:rsid w:val="00D5078E"/>
    <w:rsid w:val="00D50E5C"/>
    <w:rsid w:val="00D511E3"/>
    <w:rsid w:val="00D52DD4"/>
    <w:rsid w:val="00D52FE2"/>
    <w:rsid w:val="00D52FF5"/>
    <w:rsid w:val="00D54B56"/>
    <w:rsid w:val="00D55F0E"/>
    <w:rsid w:val="00D564EA"/>
    <w:rsid w:val="00D56EA0"/>
    <w:rsid w:val="00D56F71"/>
    <w:rsid w:val="00D57D8D"/>
    <w:rsid w:val="00D57E9E"/>
    <w:rsid w:val="00D619C3"/>
    <w:rsid w:val="00D62D70"/>
    <w:rsid w:val="00D62D9C"/>
    <w:rsid w:val="00D62DBA"/>
    <w:rsid w:val="00D63400"/>
    <w:rsid w:val="00D64074"/>
    <w:rsid w:val="00D651FE"/>
    <w:rsid w:val="00D6553B"/>
    <w:rsid w:val="00D6571F"/>
    <w:rsid w:val="00D65E7E"/>
    <w:rsid w:val="00D65F33"/>
    <w:rsid w:val="00D6678F"/>
    <w:rsid w:val="00D67589"/>
    <w:rsid w:val="00D67E19"/>
    <w:rsid w:val="00D70CC6"/>
    <w:rsid w:val="00D716F6"/>
    <w:rsid w:val="00D71E62"/>
    <w:rsid w:val="00D72A52"/>
    <w:rsid w:val="00D72CAB"/>
    <w:rsid w:val="00D74BB6"/>
    <w:rsid w:val="00D772F1"/>
    <w:rsid w:val="00D7738E"/>
    <w:rsid w:val="00D80185"/>
    <w:rsid w:val="00D801C3"/>
    <w:rsid w:val="00D80543"/>
    <w:rsid w:val="00D80595"/>
    <w:rsid w:val="00D80CBC"/>
    <w:rsid w:val="00D8128A"/>
    <w:rsid w:val="00D81749"/>
    <w:rsid w:val="00D81A35"/>
    <w:rsid w:val="00D81D49"/>
    <w:rsid w:val="00D823D1"/>
    <w:rsid w:val="00D82516"/>
    <w:rsid w:val="00D82871"/>
    <w:rsid w:val="00D83549"/>
    <w:rsid w:val="00D8776B"/>
    <w:rsid w:val="00D87D51"/>
    <w:rsid w:val="00D90F9D"/>
    <w:rsid w:val="00D9173E"/>
    <w:rsid w:val="00D91998"/>
    <w:rsid w:val="00D91F38"/>
    <w:rsid w:val="00D92102"/>
    <w:rsid w:val="00D92213"/>
    <w:rsid w:val="00D92B8D"/>
    <w:rsid w:val="00D92CD9"/>
    <w:rsid w:val="00D934C3"/>
    <w:rsid w:val="00D93CB2"/>
    <w:rsid w:val="00D93E9F"/>
    <w:rsid w:val="00D95414"/>
    <w:rsid w:val="00D956A4"/>
    <w:rsid w:val="00D95953"/>
    <w:rsid w:val="00D95EEF"/>
    <w:rsid w:val="00D96376"/>
    <w:rsid w:val="00D971FE"/>
    <w:rsid w:val="00D977BA"/>
    <w:rsid w:val="00D97A9F"/>
    <w:rsid w:val="00DA03E4"/>
    <w:rsid w:val="00DA08D4"/>
    <w:rsid w:val="00DA1E7B"/>
    <w:rsid w:val="00DA2245"/>
    <w:rsid w:val="00DA23AE"/>
    <w:rsid w:val="00DA2727"/>
    <w:rsid w:val="00DA2775"/>
    <w:rsid w:val="00DA322E"/>
    <w:rsid w:val="00DA5023"/>
    <w:rsid w:val="00DA560C"/>
    <w:rsid w:val="00DA5F6C"/>
    <w:rsid w:val="00DA7471"/>
    <w:rsid w:val="00DA7A8D"/>
    <w:rsid w:val="00DA7CB9"/>
    <w:rsid w:val="00DB16B6"/>
    <w:rsid w:val="00DB2515"/>
    <w:rsid w:val="00DB2AA2"/>
    <w:rsid w:val="00DB3954"/>
    <w:rsid w:val="00DB3981"/>
    <w:rsid w:val="00DB4728"/>
    <w:rsid w:val="00DB4F36"/>
    <w:rsid w:val="00DB5169"/>
    <w:rsid w:val="00DB52B1"/>
    <w:rsid w:val="00DB5FD2"/>
    <w:rsid w:val="00DB6894"/>
    <w:rsid w:val="00DB7AFE"/>
    <w:rsid w:val="00DB7EA6"/>
    <w:rsid w:val="00DC00A1"/>
    <w:rsid w:val="00DC0A02"/>
    <w:rsid w:val="00DC0E53"/>
    <w:rsid w:val="00DC1479"/>
    <w:rsid w:val="00DC2B65"/>
    <w:rsid w:val="00DC30B9"/>
    <w:rsid w:val="00DC30CD"/>
    <w:rsid w:val="00DC3276"/>
    <w:rsid w:val="00DC4623"/>
    <w:rsid w:val="00DC4B9F"/>
    <w:rsid w:val="00DC50F1"/>
    <w:rsid w:val="00DC5130"/>
    <w:rsid w:val="00DC551F"/>
    <w:rsid w:val="00DC61A6"/>
    <w:rsid w:val="00DC6A5B"/>
    <w:rsid w:val="00DC6F78"/>
    <w:rsid w:val="00DC7280"/>
    <w:rsid w:val="00DC785D"/>
    <w:rsid w:val="00DC7950"/>
    <w:rsid w:val="00DC7EA3"/>
    <w:rsid w:val="00DD0239"/>
    <w:rsid w:val="00DD0BFA"/>
    <w:rsid w:val="00DD11AD"/>
    <w:rsid w:val="00DD1454"/>
    <w:rsid w:val="00DD1F8D"/>
    <w:rsid w:val="00DD46DD"/>
    <w:rsid w:val="00DD5068"/>
    <w:rsid w:val="00DD5412"/>
    <w:rsid w:val="00DD54C2"/>
    <w:rsid w:val="00DD627A"/>
    <w:rsid w:val="00DE002A"/>
    <w:rsid w:val="00DE05F5"/>
    <w:rsid w:val="00DE293B"/>
    <w:rsid w:val="00DE2AD8"/>
    <w:rsid w:val="00DE310D"/>
    <w:rsid w:val="00DE3E53"/>
    <w:rsid w:val="00DE450E"/>
    <w:rsid w:val="00DE581C"/>
    <w:rsid w:val="00DE6213"/>
    <w:rsid w:val="00DE69CB"/>
    <w:rsid w:val="00DE6DC8"/>
    <w:rsid w:val="00DE773D"/>
    <w:rsid w:val="00DF1AF7"/>
    <w:rsid w:val="00DF1F6B"/>
    <w:rsid w:val="00DF28F0"/>
    <w:rsid w:val="00DF4867"/>
    <w:rsid w:val="00DF4B49"/>
    <w:rsid w:val="00DF55AF"/>
    <w:rsid w:val="00DF7305"/>
    <w:rsid w:val="00DF7CF6"/>
    <w:rsid w:val="00E0033F"/>
    <w:rsid w:val="00E00496"/>
    <w:rsid w:val="00E008C1"/>
    <w:rsid w:val="00E01216"/>
    <w:rsid w:val="00E01EBE"/>
    <w:rsid w:val="00E023A7"/>
    <w:rsid w:val="00E02F34"/>
    <w:rsid w:val="00E033E7"/>
    <w:rsid w:val="00E04125"/>
    <w:rsid w:val="00E04408"/>
    <w:rsid w:val="00E04785"/>
    <w:rsid w:val="00E04AC0"/>
    <w:rsid w:val="00E04CDA"/>
    <w:rsid w:val="00E05C87"/>
    <w:rsid w:val="00E05CB3"/>
    <w:rsid w:val="00E07643"/>
    <w:rsid w:val="00E0784F"/>
    <w:rsid w:val="00E07E92"/>
    <w:rsid w:val="00E10841"/>
    <w:rsid w:val="00E11A1C"/>
    <w:rsid w:val="00E120FF"/>
    <w:rsid w:val="00E12259"/>
    <w:rsid w:val="00E12AE3"/>
    <w:rsid w:val="00E13A22"/>
    <w:rsid w:val="00E14533"/>
    <w:rsid w:val="00E145F6"/>
    <w:rsid w:val="00E16189"/>
    <w:rsid w:val="00E167E2"/>
    <w:rsid w:val="00E20335"/>
    <w:rsid w:val="00E21482"/>
    <w:rsid w:val="00E21602"/>
    <w:rsid w:val="00E217E0"/>
    <w:rsid w:val="00E21A38"/>
    <w:rsid w:val="00E21EDB"/>
    <w:rsid w:val="00E22E8D"/>
    <w:rsid w:val="00E23418"/>
    <w:rsid w:val="00E2484D"/>
    <w:rsid w:val="00E24B7D"/>
    <w:rsid w:val="00E255E6"/>
    <w:rsid w:val="00E25D95"/>
    <w:rsid w:val="00E25E8B"/>
    <w:rsid w:val="00E268B8"/>
    <w:rsid w:val="00E26973"/>
    <w:rsid w:val="00E27CEC"/>
    <w:rsid w:val="00E313FB"/>
    <w:rsid w:val="00E31797"/>
    <w:rsid w:val="00E31B80"/>
    <w:rsid w:val="00E32784"/>
    <w:rsid w:val="00E328BF"/>
    <w:rsid w:val="00E335EC"/>
    <w:rsid w:val="00E33716"/>
    <w:rsid w:val="00E33C09"/>
    <w:rsid w:val="00E3441C"/>
    <w:rsid w:val="00E34A97"/>
    <w:rsid w:val="00E34F01"/>
    <w:rsid w:val="00E3576A"/>
    <w:rsid w:val="00E36CEA"/>
    <w:rsid w:val="00E37AED"/>
    <w:rsid w:val="00E37D1F"/>
    <w:rsid w:val="00E40BD8"/>
    <w:rsid w:val="00E418C3"/>
    <w:rsid w:val="00E41C1A"/>
    <w:rsid w:val="00E42289"/>
    <w:rsid w:val="00E428FF"/>
    <w:rsid w:val="00E43757"/>
    <w:rsid w:val="00E44261"/>
    <w:rsid w:val="00E445B0"/>
    <w:rsid w:val="00E446B1"/>
    <w:rsid w:val="00E4527B"/>
    <w:rsid w:val="00E45387"/>
    <w:rsid w:val="00E453A8"/>
    <w:rsid w:val="00E45AFB"/>
    <w:rsid w:val="00E45BE4"/>
    <w:rsid w:val="00E45E38"/>
    <w:rsid w:val="00E46EE3"/>
    <w:rsid w:val="00E46FC4"/>
    <w:rsid w:val="00E5134C"/>
    <w:rsid w:val="00E515E6"/>
    <w:rsid w:val="00E52838"/>
    <w:rsid w:val="00E52925"/>
    <w:rsid w:val="00E5303C"/>
    <w:rsid w:val="00E535CA"/>
    <w:rsid w:val="00E54A11"/>
    <w:rsid w:val="00E54C76"/>
    <w:rsid w:val="00E56099"/>
    <w:rsid w:val="00E56912"/>
    <w:rsid w:val="00E576B5"/>
    <w:rsid w:val="00E60265"/>
    <w:rsid w:val="00E611A9"/>
    <w:rsid w:val="00E613F3"/>
    <w:rsid w:val="00E6168C"/>
    <w:rsid w:val="00E6279E"/>
    <w:rsid w:val="00E62B01"/>
    <w:rsid w:val="00E631F4"/>
    <w:rsid w:val="00E640B9"/>
    <w:rsid w:val="00E64938"/>
    <w:rsid w:val="00E64D7F"/>
    <w:rsid w:val="00E65E55"/>
    <w:rsid w:val="00E66107"/>
    <w:rsid w:val="00E66867"/>
    <w:rsid w:val="00E66C9E"/>
    <w:rsid w:val="00E66D2A"/>
    <w:rsid w:val="00E66EB6"/>
    <w:rsid w:val="00E67107"/>
    <w:rsid w:val="00E708EA"/>
    <w:rsid w:val="00E71EA2"/>
    <w:rsid w:val="00E7293F"/>
    <w:rsid w:val="00E74791"/>
    <w:rsid w:val="00E74DCA"/>
    <w:rsid w:val="00E7611B"/>
    <w:rsid w:val="00E765D4"/>
    <w:rsid w:val="00E77145"/>
    <w:rsid w:val="00E776C9"/>
    <w:rsid w:val="00E77E0D"/>
    <w:rsid w:val="00E80EE8"/>
    <w:rsid w:val="00E81827"/>
    <w:rsid w:val="00E83AA1"/>
    <w:rsid w:val="00E84905"/>
    <w:rsid w:val="00E84EFF"/>
    <w:rsid w:val="00E85A5F"/>
    <w:rsid w:val="00E85A7F"/>
    <w:rsid w:val="00E87001"/>
    <w:rsid w:val="00E874D6"/>
    <w:rsid w:val="00E875C5"/>
    <w:rsid w:val="00E877A5"/>
    <w:rsid w:val="00E87BF4"/>
    <w:rsid w:val="00E87FDE"/>
    <w:rsid w:val="00E90563"/>
    <w:rsid w:val="00E90AD6"/>
    <w:rsid w:val="00E90D70"/>
    <w:rsid w:val="00E91551"/>
    <w:rsid w:val="00E9199A"/>
    <w:rsid w:val="00E9225E"/>
    <w:rsid w:val="00E927C2"/>
    <w:rsid w:val="00E935B2"/>
    <w:rsid w:val="00E93C1A"/>
    <w:rsid w:val="00E943AF"/>
    <w:rsid w:val="00E94643"/>
    <w:rsid w:val="00E95309"/>
    <w:rsid w:val="00E9558F"/>
    <w:rsid w:val="00E9670A"/>
    <w:rsid w:val="00E97C4F"/>
    <w:rsid w:val="00EA0129"/>
    <w:rsid w:val="00EA0BEC"/>
    <w:rsid w:val="00EA1EC5"/>
    <w:rsid w:val="00EA2BFB"/>
    <w:rsid w:val="00EA2EBD"/>
    <w:rsid w:val="00EA5692"/>
    <w:rsid w:val="00EA5F80"/>
    <w:rsid w:val="00EA6114"/>
    <w:rsid w:val="00EA7054"/>
    <w:rsid w:val="00EA722D"/>
    <w:rsid w:val="00EA7D98"/>
    <w:rsid w:val="00EB07D0"/>
    <w:rsid w:val="00EB2993"/>
    <w:rsid w:val="00EB310F"/>
    <w:rsid w:val="00EB3113"/>
    <w:rsid w:val="00EB3356"/>
    <w:rsid w:val="00EB35FB"/>
    <w:rsid w:val="00EB3F67"/>
    <w:rsid w:val="00EB4B5C"/>
    <w:rsid w:val="00EB51FA"/>
    <w:rsid w:val="00EB5896"/>
    <w:rsid w:val="00EB5979"/>
    <w:rsid w:val="00EB5BF1"/>
    <w:rsid w:val="00EC00B9"/>
    <w:rsid w:val="00EC0892"/>
    <w:rsid w:val="00EC0B44"/>
    <w:rsid w:val="00EC1DE8"/>
    <w:rsid w:val="00EC1F11"/>
    <w:rsid w:val="00EC25B7"/>
    <w:rsid w:val="00EC4126"/>
    <w:rsid w:val="00EC4AE7"/>
    <w:rsid w:val="00EC516D"/>
    <w:rsid w:val="00EC691F"/>
    <w:rsid w:val="00EC69C6"/>
    <w:rsid w:val="00EC78C6"/>
    <w:rsid w:val="00EC7BA8"/>
    <w:rsid w:val="00ED03AB"/>
    <w:rsid w:val="00ED0F4E"/>
    <w:rsid w:val="00ED17A6"/>
    <w:rsid w:val="00ED1CB0"/>
    <w:rsid w:val="00ED2608"/>
    <w:rsid w:val="00ED326B"/>
    <w:rsid w:val="00ED3FC3"/>
    <w:rsid w:val="00ED65D9"/>
    <w:rsid w:val="00EE0D9E"/>
    <w:rsid w:val="00EE1053"/>
    <w:rsid w:val="00EE125F"/>
    <w:rsid w:val="00EE1D11"/>
    <w:rsid w:val="00EE2F50"/>
    <w:rsid w:val="00EE3331"/>
    <w:rsid w:val="00EE3498"/>
    <w:rsid w:val="00EE3AA4"/>
    <w:rsid w:val="00EE3F51"/>
    <w:rsid w:val="00EE4124"/>
    <w:rsid w:val="00EE4724"/>
    <w:rsid w:val="00EE6119"/>
    <w:rsid w:val="00EE6157"/>
    <w:rsid w:val="00EE6864"/>
    <w:rsid w:val="00EE6B57"/>
    <w:rsid w:val="00EE73FB"/>
    <w:rsid w:val="00EE7EAC"/>
    <w:rsid w:val="00EF0BFB"/>
    <w:rsid w:val="00EF0D91"/>
    <w:rsid w:val="00EF2720"/>
    <w:rsid w:val="00EF3553"/>
    <w:rsid w:val="00EF3695"/>
    <w:rsid w:val="00EF3B21"/>
    <w:rsid w:val="00EF45E4"/>
    <w:rsid w:val="00EF5FE2"/>
    <w:rsid w:val="00EF6CB0"/>
    <w:rsid w:val="00EF70C9"/>
    <w:rsid w:val="00EF73B7"/>
    <w:rsid w:val="00EF784E"/>
    <w:rsid w:val="00EF79BE"/>
    <w:rsid w:val="00EF7B60"/>
    <w:rsid w:val="00F000C7"/>
    <w:rsid w:val="00F000D4"/>
    <w:rsid w:val="00F00B91"/>
    <w:rsid w:val="00F00FAE"/>
    <w:rsid w:val="00F01B51"/>
    <w:rsid w:val="00F027E5"/>
    <w:rsid w:val="00F02C4F"/>
    <w:rsid w:val="00F04FCD"/>
    <w:rsid w:val="00F051AD"/>
    <w:rsid w:val="00F057C0"/>
    <w:rsid w:val="00F05E3A"/>
    <w:rsid w:val="00F06264"/>
    <w:rsid w:val="00F0782B"/>
    <w:rsid w:val="00F07F01"/>
    <w:rsid w:val="00F1031C"/>
    <w:rsid w:val="00F10B3F"/>
    <w:rsid w:val="00F1126F"/>
    <w:rsid w:val="00F11A57"/>
    <w:rsid w:val="00F11C9A"/>
    <w:rsid w:val="00F159E2"/>
    <w:rsid w:val="00F1663B"/>
    <w:rsid w:val="00F17C38"/>
    <w:rsid w:val="00F21050"/>
    <w:rsid w:val="00F2119C"/>
    <w:rsid w:val="00F2162A"/>
    <w:rsid w:val="00F216C5"/>
    <w:rsid w:val="00F2199B"/>
    <w:rsid w:val="00F23229"/>
    <w:rsid w:val="00F232F5"/>
    <w:rsid w:val="00F242E4"/>
    <w:rsid w:val="00F245A2"/>
    <w:rsid w:val="00F24994"/>
    <w:rsid w:val="00F24C51"/>
    <w:rsid w:val="00F26071"/>
    <w:rsid w:val="00F26C5B"/>
    <w:rsid w:val="00F2754D"/>
    <w:rsid w:val="00F27829"/>
    <w:rsid w:val="00F27D0B"/>
    <w:rsid w:val="00F313F7"/>
    <w:rsid w:val="00F314E1"/>
    <w:rsid w:val="00F31AF9"/>
    <w:rsid w:val="00F31DA0"/>
    <w:rsid w:val="00F32477"/>
    <w:rsid w:val="00F3277A"/>
    <w:rsid w:val="00F32F42"/>
    <w:rsid w:val="00F3301C"/>
    <w:rsid w:val="00F33106"/>
    <w:rsid w:val="00F33F73"/>
    <w:rsid w:val="00F354C6"/>
    <w:rsid w:val="00F3556C"/>
    <w:rsid w:val="00F35A24"/>
    <w:rsid w:val="00F364B6"/>
    <w:rsid w:val="00F368E3"/>
    <w:rsid w:val="00F4010B"/>
    <w:rsid w:val="00F401CF"/>
    <w:rsid w:val="00F40CFF"/>
    <w:rsid w:val="00F41166"/>
    <w:rsid w:val="00F417ED"/>
    <w:rsid w:val="00F420A9"/>
    <w:rsid w:val="00F42254"/>
    <w:rsid w:val="00F42FB3"/>
    <w:rsid w:val="00F431D7"/>
    <w:rsid w:val="00F43515"/>
    <w:rsid w:val="00F43E85"/>
    <w:rsid w:val="00F45026"/>
    <w:rsid w:val="00F4509E"/>
    <w:rsid w:val="00F45464"/>
    <w:rsid w:val="00F474A4"/>
    <w:rsid w:val="00F4750F"/>
    <w:rsid w:val="00F47B4D"/>
    <w:rsid w:val="00F50C0C"/>
    <w:rsid w:val="00F50CCB"/>
    <w:rsid w:val="00F50E8E"/>
    <w:rsid w:val="00F5196B"/>
    <w:rsid w:val="00F527F0"/>
    <w:rsid w:val="00F528C7"/>
    <w:rsid w:val="00F52BC1"/>
    <w:rsid w:val="00F53D03"/>
    <w:rsid w:val="00F54929"/>
    <w:rsid w:val="00F566C8"/>
    <w:rsid w:val="00F56B99"/>
    <w:rsid w:val="00F56E06"/>
    <w:rsid w:val="00F577CC"/>
    <w:rsid w:val="00F57EFC"/>
    <w:rsid w:val="00F607FF"/>
    <w:rsid w:val="00F60AE8"/>
    <w:rsid w:val="00F615BC"/>
    <w:rsid w:val="00F61811"/>
    <w:rsid w:val="00F6212C"/>
    <w:rsid w:val="00F637D8"/>
    <w:rsid w:val="00F639DA"/>
    <w:rsid w:val="00F63B61"/>
    <w:rsid w:val="00F63EA0"/>
    <w:rsid w:val="00F63EA3"/>
    <w:rsid w:val="00F64E23"/>
    <w:rsid w:val="00F64F20"/>
    <w:rsid w:val="00F65092"/>
    <w:rsid w:val="00F656ED"/>
    <w:rsid w:val="00F668B3"/>
    <w:rsid w:val="00F675AF"/>
    <w:rsid w:val="00F67D5D"/>
    <w:rsid w:val="00F70AAA"/>
    <w:rsid w:val="00F71D83"/>
    <w:rsid w:val="00F7209F"/>
    <w:rsid w:val="00F7340B"/>
    <w:rsid w:val="00F73779"/>
    <w:rsid w:val="00F73ADA"/>
    <w:rsid w:val="00F740CF"/>
    <w:rsid w:val="00F74396"/>
    <w:rsid w:val="00F748AF"/>
    <w:rsid w:val="00F74946"/>
    <w:rsid w:val="00F74E6C"/>
    <w:rsid w:val="00F752F4"/>
    <w:rsid w:val="00F755BC"/>
    <w:rsid w:val="00F758CC"/>
    <w:rsid w:val="00F75B75"/>
    <w:rsid w:val="00F75CB1"/>
    <w:rsid w:val="00F75F00"/>
    <w:rsid w:val="00F75F9F"/>
    <w:rsid w:val="00F764E4"/>
    <w:rsid w:val="00F774F8"/>
    <w:rsid w:val="00F77880"/>
    <w:rsid w:val="00F778D2"/>
    <w:rsid w:val="00F8030A"/>
    <w:rsid w:val="00F8046A"/>
    <w:rsid w:val="00F81A7F"/>
    <w:rsid w:val="00F842DE"/>
    <w:rsid w:val="00F85206"/>
    <w:rsid w:val="00F854A0"/>
    <w:rsid w:val="00F86469"/>
    <w:rsid w:val="00F86AD0"/>
    <w:rsid w:val="00F87A8F"/>
    <w:rsid w:val="00F87C2E"/>
    <w:rsid w:val="00F87D53"/>
    <w:rsid w:val="00F903C0"/>
    <w:rsid w:val="00F905D0"/>
    <w:rsid w:val="00F90A10"/>
    <w:rsid w:val="00F956BA"/>
    <w:rsid w:val="00F95E31"/>
    <w:rsid w:val="00F967B8"/>
    <w:rsid w:val="00F96A70"/>
    <w:rsid w:val="00F96D30"/>
    <w:rsid w:val="00F96D7B"/>
    <w:rsid w:val="00F96E38"/>
    <w:rsid w:val="00F979EE"/>
    <w:rsid w:val="00F97A2D"/>
    <w:rsid w:val="00F97CFA"/>
    <w:rsid w:val="00FA1F55"/>
    <w:rsid w:val="00FA1F68"/>
    <w:rsid w:val="00FA2424"/>
    <w:rsid w:val="00FA3128"/>
    <w:rsid w:val="00FA3BD5"/>
    <w:rsid w:val="00FA4DDD"/>
    <w:rsid w:val="00FA5286"/>
    <w:rsid w:val="00FA595A"/>
    <w:rsid w:val="00FA6891"/>
    <w:rsid w:val="00FB0121"/>
    <w:rsid w:val="00FB21BD"/>
    <w:rsid w:val="00FB3790"/>
    <w:rsid w:val="00FB47AD"/>
    <w:rsid w:val="00FB5964"/>
    <w:rsid w:val="00FB5C1C"/>
    <w:rsid w:val="00FB6454"/>
    <w:rsid w:val="00FB76A8"/>
    <w:rsid w:val="00FC0AD6"/>
    <w:rsid w:val="00FC0BAD"/>
    <w:rsid w:val="00FC1312"/>
    <w:rsid w:val="00FC2575"/>
    <w:rsid w:val="00FC29C9"/>
    <w:rsid w:val="00FC3033"/>
    <w:rsid w:val="00FC3370"/>
    <w:rsid w:val="00FC4303"/>
    <w:rsid w:val="00FC4B28"/>
    <w:rsid w:val="00FC4BD9"/>
    <w:rsid w:val="00FC6195"/>
    <w:rsid w:val="00FC7AB1"/>
    <w:rsid w:val="00FC7CE7"/>
    <w:rsid w:val="00FD0156"/>
    <w:rsid w:val="00FD1FA1"/>
    <w:rsid w:val="00FD25E3"/>
    <w:rsid w:val="00FD3DD7"/>
    <w:rsid w:val="00FD3EB4"/>
    <w:rsid w:val="00FD4951"/>
    <w:rsid w:val="00FD4D5E"/>
    <w:rsid w:val="00FD50A9"/>
    <w:rsid w:val="00FD57CC"/>
    <w:rsid w:val="00FD60E0"/>
    <w:rsid w:val="00FD6A57"/>
    <w:rsid w:val="00FD7521"/>
    <w:rsid w:val="00FD789E"/>
    <w:rsid w:val="00FE0494"/>
    <w:rsid w:val="00FE0C3F"/>
    <w:rsid w:val="00FE117F"/>
    <w:rsid w:val="00FE18DE"/>
    <w:rsid w:val="00FE19F8"/>
    <w:rsid w:val="00FE1B23"/>
    <w:rsid w:val="00FE22AD"/>
    <w:rsid w:val="00FE395F"/>
    <w:rsid w:val="00FE460B"/>
    <w:rsid w:val="00FE5486"/>
    <w:rsid w:val="00FE6003"/>
    <w:rsid w:val="00FE64FC"/>
    <w:rsid w:val="00FE7CF0"/>
    <w:rsid w:val="00FF0114"/>
    <w:rsid w:val="00FF1A10"/>
    <w:rsid w:val="00FF2B03"/>
    <w:rsid w:val="00FF2F3B"/>
    <w:rsid w:val="00FF5174"/>
    <w:rsid w:val="00FF6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2A3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B22A3"/>
    <w:pPr>
      <w:widowControl w:val="0"/>
      <w:spacing w:before="120" w:after="0" w:line="240" w:lineRule="auto"/>
      <w:outlineLvl w:val="1"/>
    </w:pPr>
    <w:rPr>
      <w:rFonts w:ascii="Arial" w:eastAsia="Times New Roman" w:hAnsi="Arial"/>
      <w:b/>
      <w:sz w:val="24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1B22A3"/>
    <w:rPr>
      <w:rFonts w:ascii="Arial" w:hAnsi="Arial" w:cs="Times New Roman"/>
      <w:b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1B22A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13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2</Pages>
  <Words>442</Words>
  <Characters>2520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Утверждаю</dc:title>
  <dc:subject/>
  <dc:creator>админ</dc:creator>
  <cp:keywords/>
  <dc:description/>
  <cp:lastModifiedBy>DNA7 X86</cp:lastModifiedBy>
  <cp:revision>24</cp:revision>
  <cp:lastPrinted>2023-11-09T07:17:00Z</cp:lastPrinted>
  <dcterms:created xsi:type="dcterms:W3CDTF">2019-10-09T06:00:00Z</dcterms:created>
  <dcterms:modified xsi:type="dcterms:W3CDTF">2024-08-08T12:02:00Z</dcterms:modified>
</cp:coreProperties>
</file>