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ED" w:rsidRDefault="006922ED">
      <w:pPr>
        <w:spacing w:after="6" w:line="160" w:lineRule="exact"/>
        <w:rPr>
          <w:sz w:val="16"/>
          <w:szCs w:val="16"/>
        </w:rPr>
      </w:pPr>
      <w:bookmarkStart w:id="0" w:name="_page_3_0"/>
    </w:p>
    <w:p w:rsidR="006922ED" w:rsidRPr="00CD2667" w:rsidRDefault="006922ED" w:rsidP="00197793">
      <w:pPr>
        <w:spacing w:line="240" w:lineRule="auto"/>
        <w:rPr>
          <w:rFonts w:ascii="Times New Roman" w:hAnsi="Times New Roman"/>
        </w:rPr>
      </w:pPr>
    </w:p>
    <w:p w:rsidR="006922ED" w:rsidRPr="00CD2667" w:rsidRDefault="006922ED" w:rsidP="00197793">
      <w:pPr>
        <w:spacing w:line="240" w:lineRule="auto"/>
        <w:ind w:right="440"/>
        <w:rPr>
          <w:rFonts w:ascii="Times New Roman" w:hAnsi="Times New Roman"/>
        </w:rPr>
      </w:pPr>
    </w:p>
    <w:p w:rsidR="006922ED" w:rsidRPr="00226E98" w:rsidRDefault="006922ED" w:rsidP="00993498">
      <w:pPr>
        <w:ind w:right="-108"/>
        <w:jc w:val="center"/>
        <w:rPr>
          <w:rFonts w:ascii="Times New Roman" w:hAnsi="Times New Roman" w:cs="Times New Roman"/>
          <w:b/>
          <w:szCs w:val="28"/>
        </w:rPr>
      </w:pPr>
      <w:r w:rsidRPr="00226E98">
        <w:rPr>
          <w:rFonts w:ascii="Times New Roman" w:hAnsi="Times New Roman" w:cs="Times New Roman"/>
          <w:b/>
          <w:szCs w:val="28"/>
        </w:rPr>
        <w:t xml:space="preserve">Государственное  бюджетное дошкольное образовательное учреждение </w:t>
      </w:r>
    </w:p>
    <w:p w:rsidR="006922ED" w:rsidRDefault="006922ED" w:rsidP="00993498">
      <w:pPr>
        <w:ind w:right="-108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«ДЕТСКИЙ САД № 27 «УЛЫБКА» с.Бердыкель </w:t>
      </w:r>
    </w:p>
    <w:p w:rsidR="006922ED" w:rsidRPr="00226E98" w:rsidRDefault="006922ED" w:rsidP="00993498">
      <w:pPr>
        <w:ind w:right="-108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ГОРОДСКОГО ОКРУГА г.АРГУН</w:t>
      </w:r>
      <w:r w:rsidRPr="00226E98">
        <w:rPr>
          <w:rFonts w:ascii="Times New Roman" w:hAnsi="Times New Roman" w:cs="Times New Roman"/>
          <w:b/>
          <w:szCs w:val="28"/>
        </w:rPr>
        <w:t xml:space="preserve"> </w:t>
      </w:r>
    </w:p>
    <w:p w:rsidR="006922ED" w:rsidRPr="00226E98" w:rsidRDefault="006922ED" w:rsidP="00993498">
      <w:pPr>
        <w:ind w:right="-108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11"/>
        <w:tblW w:w="10118" w:type="dxa"/>
        <w:tblInd w:w="250" w:type="dxa"/>
        <w:tblLook w:val="00A0"/>
      </w:tblPr>
      <w:tblGrid>
        <w:gridCol w:w="6158"/>
        <w:gridCol w:w="3960"/>
      </w:tblGrid>
      <w:tr w:rsidR="006922ED" w:rsidRPr="00226E98" w:rsidTr="00993498">
        <w:trPr>
          <w:trHeight w:val="1445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:rsidR="006922ED" w:rsidRPr="008F09CE" w:rsidRDefault="006922ED" w:rsidP="00A709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ПРИНЯТ</w:t>
            </w:r>
            <w:r w:rsidRPr="008F09CE">
              <w:rPr>
                <w:b/>
                <w:sz w:val="22"/>
                <w:szCs w:val="22"/>
              </w:rPr>
              <w:t xml:space="preserve">             </w:t>
            </w:r>
            <w:r w:rsidRPr="008F09CE">
              <w:rPr>
                <w:b/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922ED" w:rsidRPr="008F09CE" w:rsidRDefault="006922ED" w:rsidP="00A709F4">
            <w:pPr>
              <w:rPr>
                <w:sz w:val="22"/>
                <w:szCs w:val="22"/>
              </w:rPr>
            </w:pPr>
            <w:r w:rsidRPr="008F09CE">
              <w:rPr>
                <w:sz w:val="22"/>
                <w:szCs w:val="22"/>
              </w:rPr>
              <w:t>на заседании педагогического совета</w:t>
            </w:r>
          </w:p>
          <w:p w:rsidR="006922ED" w:rsidRPr="008F09CE" w:rsidRDefault="006922ED" w:rsidP="00A709F4">
            <w:pPr>
              <w:tabs>
                <w:tab w:val="left" w:pos="5245"/>
              </w:tabs>
              <w:rPr>
                <w:sz w:val="22"/>
                <w:szCs w:val="22"/>
              </w:rPr>
            </w:pPr>
            <w:r w:rsidRPr="008F09CE">
              <w:rPr>
                <w:sz w:val="22"/>
                <w:szCs w:val="22"/>
              </w:rPr>
              <w:t>ГБДОУ №27 «Улыбка» с.Бердыкель</w:t>
            </w:r>
          </w:p>
          <w:p w:rsidR="006922ED" w:rsidRPr="008F09CE" w:rsidRDefault="006922ED" w:rsidP="00A709F4">
            <w:pPr>
              <w:tabs>
                <w:tab w:val="left" w:pos="5245"/>
              </w:tabs>
              <w:rPr>
                <w:sz w:val="22"/>
                <w:szCs w:val="22"/>
              </w:rPr>
            </w:pPr>
            <w:r w:rsidRPr="008F09CE">
              <w:rPr>
                <w:sz w:val="22"/>
                <w:szCs w:val="22"/>
              </w:rPr>
              <w:t>Протокол от 27.08.2025 г.№ 1</w:t>
            </w:r>
          </w:p>
          <w:p w:rsidR="006922ED" w:rsidRPr="008F09CE" w:rsidRDefault="006922ED" w:rsidP="00A709F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922ED" w:rsidRPr="008F09CE" w:rsidRDefault="006922ED" w:rsidP="00A709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УТВЕРЖДЕН</w:t>
            </w:r>
          </w:p>
          <w:p w:rsidR="006922ED" w:rsidRPr="008F09CE" w:rsidRDefault="006922ED" w:rsidP="00A709F4">
            <w:pPr>
              <w:rPr>
                <w:sz w:val="22"/>
                <w:szCs w:val="22"/>
              </w:rPr>
            </w:pPr>
            <w:r w:rsidRPr="008F09CE">
              <w:rPr>
                <w:sz w:val="22"/>
                <w:szCs w:val="22"/>
              </w:rPr>
              <w:t>приказом ГБДОУ №27</w:t>
            </w:r>
          </w:p>
          <w:p w:rsidR="006922ED" w:rsidRPr="008F09CE" w:rsidRDefault="006922ED" w:rsidP="00A709F4">
            <w:pPr>
              <w:rPr>
                <w:sz w:val="22"/>
                <w:szCs w:val="22"/>
              </w:rPr>
            </w:pPr>
            <w:r w:rsidRPr="008F09CE">
              <w:rPr>
                <w:sz w:val="22"/>
                <w:szCs w:val="22"/>
              </w:rPr>
              <w:t>«Улыбка» с.Бердыкель</w:t>
            </w:r>
          </w:p>
          <w:p w:rsidR="006922ED" w:rsidRPr="008F09CE" w:rsidRDefault="006922ED" w:rsidP="00A709F4">
            <w:pPr>
              <w:rPr>
                <w:sz w:val="22"/>
                <w:szCs w:val="22"/>
              </w:rPr>
            </w:pPr>
            <w:r w:rsidRPr="008F09CE">
              <w:rPr>
                <w:sz w:val="22"/>
                <w:szCs w:val="22"/>
              </w:rPr>
              <w:t xml:space="preserve">от 27.08.2025г. № </w:t>
            </w:r>
            <w:r w:rsidRPr="008F09CE">
              <w:rPr>
                <w:sz w:val="22"/>
                <w:szCs w:val="22"/>
                <w:u w:val="single"/>
              </w:rPr>
              <w:t>33-од</w:t>
            </w:r>
          </w:p>
        </w:tc>
      </w:tr>
    </w:tbl>
    <w:p w:rsidR="006922ED" w:rsidRPr="00CD2667" w:rsidRDefault="006922ED" w:rsidP="00197793">
      <w:pPr>
        <w:spacing w:line="240" w:lineRule="auto"/>
        <w:ind w:right="440"/>
        <w:rPr>
          <w:rFonts w:ascii="Times New Roman" w:hAnsi="Times New Roman"/>
        </w:rPr>
      </w:pPr>
    </w:p>
    <w:p w:rsidR="006922ED" w:rsidRPr="00CD2667" w:rsidRDefault="006922ED" w:rsidP="00197793">
      <w:pPr>
        <w:spacing w:line="240" w:lineRule="auto"/>
        <w:ind w:right="440"/>
        <w:rPr>
          <w:rFonts w:ascii="Times New Roman" w:hAnsi="Times New Roman"/>
        </w:rPr>
      </w:pPr>
    </w:p>
    <w:p w:rsidR="006922ED" w:rsidRPr="00CD2667" w:rsidRDefault="006922ED" w:rsidP="00197793">
      <w:pPr>
        <w:spacing w:line="240" w:lineRule="auto"/>
        <w:ind w:right="440"/>
        <w:rPr>
          <w:rFonts w:ascii="Times New Roman" w:hAnsi="Times New Roman"/>
        </w:rPr>
      </w:pPr>
    </w:p>
    <w:p w:rsidR="006922ED" w:rsidRPr="00CD2667" w:rsidRDefault="006922ED" w:rsidP="00197793">
      <w:pPr>
        <w:spacing w:line="240" w:lineRule="auto"/>
        <w:ind w:right="440"/>
        <w:rPr>
          <w:rFonts w:ascii="Times New Roman" w:hAnsi="Times New Roman"/>
        </w:rPr>
      </w:pPr>
    </w:p>
    <w:p w:rsidR="006922ED" w:rsidRPr="00CD2667" w:rsidRDefault="006922ED" w:rsidP="00197793">
      <w:pPr>
        <w:spacing w:line="240" w:lineRule="auto"/>
        <w:ind w:right="440"/>
        <w:rPr>
          <w:rFonts w:ascii="Times New Roman" w:hAnsi="Times New Roman"/>
        </w:rPr>
      </w:pPr>
    </w:p>
    <w:p w:rsidR="006922ED" w:rsidRPr="00CD2667" w:rsidRDefault="006922ED" w:rsidP="00197793">
      <w:pPr>
        <w:spacing w:line="240" w:lineRule="auto"/>
        <w:ind w:right="440"/>
        <w:rPr>
          <w:rFonts w:ascii="Times New Roman" w:hAnsi="Times New Roman"/>
        </w:rPr>
      </w:pPr>
    </w:p>
    <w:p w:rsidR="006922ED" w:rsidRPr="00CD2667" w:rsidRDefault="006922ED" w:rsidP="00197793">
      <w:pPr>
        <w:spacing w:line="240" w:lineRule="auto"/>
        <w:ind w:right="440"/>
        <w:rPr>
          <w:rFonts w:ascii="Times New Roman" w:hAnsi="Times New Roman"/>
        </w:rPr>
      </w:pPr>
    </w:p>
    <w:p w:rsidR="006922ED" w:rsidRPr="00CD2667" w:rsidRDefault="006922ED" w:rsidP="00197793">
      <w:pPr>
        <w:spacing w:line="240" w:lineRule="auto"/>
        <w:ind w:right="440"/>
        <w:rPr>
          <w:rFonts w:ascii="Times New Roman" w:hAnsi="Times New Roman"/>
        </w:rPr>
      </w:pPr>
    </w:p>
    <w:p w:rsidR="006922ED" w:rsidRPr="00CD2667" w:rsidRDefault="006922ED" w:rsidP="00197793">
      <w:pPr>
        <w:spacing w:line="240" w:lineRule="auto"/>
        <w:ind w:right="440"/>
        <w:rPr>
          <w:rFonts w:ascii="Times New Roman" w:hAnsi="Times New Roman"/>
        </w:rPr>
      </w:pPr>
    </w:p>
    <w:p w:rsidR="006922ED" w:rsidRPr="00CD2667" w:rsidRDefault="006922ED" w:rsidP="00197793">
      <w:pPr>
        <w:spacing w:line="240" w:lineRule="auto"/>
        <w:ind w:right="440"/>
        <w:rPr>
          <w:rFonts w:ascii="Times New Roman" w:hAnsi="Times New Roman"/>
        </w:rPr>
      </w:pPr>
    </w:p>
    <w:p w:rsidR="006922ED" w:rsidRPr="00CD2667" w:rsidRDefault="006922ED" w:rsidP="00197793">
      <w:pPr>
        <w:spacing w:line="240" w:lineRule="auto"/>
        <w:ind w:right="440"/>
        <w:rPr>
          <w:rFonts w:ascii="Times New Roman" w:hAnsi="Times New Roman"/>
        </w:rPr>
      </w:pPr>
    </w:p>
    <w:p w:rsidR="006922ED" w:rsidRPr="00CD2667" w:rsidRDefault="006922ED" w:rsidP="00197793">
      <w:pPr>
        <w:spacing w:line="240" w:lineRule="auto"/>
        <w:ind w:right="640"/>
        <w:rPr>
          <w:rFonts w:ascii="Times New Roman" w:hAnsi="Times New Roman"/>
        </w:rPr>
      </w:pPr>
    </w:p>
    <w:p w:rsidR="006922ED" w:rsidRPr="00CD2667" w:rsidRDefault="006922ED" w:rsidP="00197793">
      <w:pPr>
        <w:spacing w:line="240" w:lineRule="auto"/>
        <w:ind w:right="640"/>
        <w:rPr>
          <w:rFonts w:ascii="Times New Roman" w:hAnsi="Times New Roman"/>
        </w:rPr>
      </w:pPr>
    </w:p>
    <w:p w:rsidR="006922ED" w:rsidRDefault="006922ED" w:rsidP="00197793">
      <w:pPr>
        <w:spacing w:line="240" w:lineRule="auto"/>
        <w:ind w:right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</w:t>
      </w:r>
    </w:p>
    <w:p w:rsidR="006922ED" w:rsidRPr="00197793" w:rsidRDefault="006922ED" w:rsidP="00197793">
      <w:pPr>
        <w:spacing w:line="240" w:lineRule="auto"/>
        <w:ind w:right="640"/>
        <w:rPr>
          <w:rFonts w:ascii="Times New Roman" w:hAnsi="Times New Roman"/>
          <w:sz w:val="32"/>
          <w:szCs w:val="32"/>
        </w:rPr>
      </w:pPr>
    </w:p>
    <w:p w:rsidR="006922ED" w:rsidRDefault="006922ED" w:rsidP="0019779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922ED" w:rsidRDefault="006922ED" w:rsidP="00197793">
      <w:pPr>
        <w:spacing w:after="22" w:line="240" w:lineRule="exact"/>
        <w:rPr>
          <w:rFonts w:ascii="Times New Roman" w:hAnsi="Times New Roman" w:cs="Times New Roman"/>
          <w:sz w:val="24"/>
          <w:szCs w:val="24"/>
        </w:rPr>
      </w:pPr>
    </w:p>
    <w:p w:rsidR="006922ED" w:rsidRDefault="006922ED" w:rsidP="00197793">
      <w:pPr>
        <w:shd w:val="clear" w:color="auto" w:fill="FFFFFF"/>
        <w:tabs>
          <w:tab w:val="left" w:pos="1485"/>
          <w:tab w:val="center" w:pos="5258"/>
        </w:tabs>
        <w:spacing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УЧЕБНЫЙ П</w:t>
      </w:r>
      <w:r>
        <w:rPr>
          <w:rFonts w:ascii="VJQVA+TimesNewRomanPSMT" w:hAnsi="VJQVA+TimesNewRomanPSMT" w:cs="VJQVA+TimesNewRomanPSMT"/>
          <w:b/>
          <w:bCs/>
          <w:color w:val="000000"/>
          <w:spacing w:val="-2"/>
          <w:sz w:val="28"/>
          <w:szCs w:val="28"/>
        </w:rPr>
        <w:t>Л</w:t>
      </w:r>
      <w:r>
        <w:rPr>
          <w:rFonts w:ascii="VJQVA+TimesNewRomanPSMT" w:hAnsi="VJQVA+TimesNewRomanPSMT" w:cs="VJQVA+TimesNewRomanPSMT"/>
          <w:b/>
          <w:bCs/>
          <w:color w:val="000000"/>
          <w:spacing w:val="1"/>
          <w:sz w:val="28"/>
          <w:szCs w:val="28"/>
        </w:rPr>
        <w:t>АН</w:t>
      </w:r>
      <w:r w:rsidRPr="00197793">
        <w:rPr>
          <w:rFonts w:ascii="Times New Roman" w:hAnsi="Times New Roman"/>
          <w:b/>
          <w:kern w:val="36"/>
          <w:sz w:val="28"/>
          <w:szCs w:val="28"/>
        </w:rPr>
        <w:t xml:space="preserve"> </w:t>
      </w:r>
    </w:p>
    <w:p w:rsidR="006922ED" w:rsidRPr="00197793" w:rsidRDefault="006922ED" w:rsidP="00197793">
      <w:pPr>
        <w:shd w:val="clear" w:color="auto" w:fill="FFFFFF"/>
        <w:tabs>
          <w:tab w:val="left" w:pos="1485"/>
          <w:tab w:val="center" w:pos="5258"/>
        </w:tabs>
        <w:spacing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197793">
        <w:rPr>
          <w:rFonts w:ascii="Times New Roman" w:hAnsi="Times New Roman"/>
          <w:b/>
          <w:kern w:val="36"/>
          <w:sz w:val="24"/>
          <w:szCs w:val="24"/>
        </w:rPr>
        <w:t xml:space="preserve">ГОСУДАРСТВЕННОГО БЮДЖЕТНОГО </w:t>
      </w:r>
    </w:p>
    <w:p w:rsidR="006922ED" w:rsidRPr="00197793" w:rsidRDefault="006922ED" w:rsidP="00197793">
      <w:pPr>
        <w:shd w:val="clear" w:color="auto" w:fill="FFFFFF"/>
        <w:tabs>
          <w:tab w:val="left" w:pos="1485"/>
          <w:tab w:val="center" w:pos="5258"/>
        </w:tabs>
        <w:spacing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197793">
        <w:rPr>
          <w:rFonts w:ascii="Times New Roman" w:hAnsi="Times New Roman"/>
          <w:b/>
          <w:kern w:val="36"/>
          <w:sz w:val="24"/>
          <w:szCs w:val="24"/>
        </w:rPr>
        <w:t xml:space="preserve">ДОШКОЛЬНОГО ОБРАЗОВАТЕЛЬНОГО </w:t>
      </w:r>
    </w:p>
    <w:p w:rsidR="006922ED" w:rsidRPr="00197793" w:rsidRDefault="006922ED" w:rsidP="00197793">
      <w:pPr>
        <w:shd w:val="clear" w:color="auto" w:fill="FFFFFF"/>
        <w:tabs>
          <w:tab w:val="left" w:pos="1485"/>
          <w:tab w:val="center" w:pos="5258"/>
        </w:tabs>
        <w:spacing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197793">
        <w:rPr>
          <w:rFonts w:ascii="Times New Roman" w:hAnsi="Times New Roman"/>
          <w:b/>
          <w:kern w:val="36"/>
          <w:sz w:val="24"/>
          <w:szCs w:val="24"/>
        </w:rPr>
        <w:t xml:space="preserve">УЧРЕЖДЕНИЯ ДЕТСКИЙ  САД №27 «УЛЫБКА» </w:t>
      </w:r>
    </w:p>
    <w:p w:rsidR="006922ED" w:rsidRPr="00197793" w:rsidRDefault="006922ED" w:rsidP="00197793">
      <w:pPr>
        <w:shd w:val="clear" w:color="auto" w:fill="FFFFFF"/>
        <w:tabs>
          <w:tab w:val="left" w:pos="1485"/>
          <w:tab w:val="center" w:pos="5258"/>
        </w:tabs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zh-CN"/>
        </w:rPr>
      </w:pPr>
      <w:r w:rsidRPr="00197793">
        <w:rPr>
          <w:rFonts w:ascii="Times New Roman" w:hAnsi="Times New Roman"/>
          <w:b/>
          <w:kern w:val="36"/>
          <w:sz w:val="24"/>
          <w:szCs w:val="24"/>
        </w:rPr>
        <w:t>С.</w:t>
      </w:r>
      <w:r w:rsidRPr="00197793">
        <w:rPr>
          <w:rFonts w:ascii="Times New Roman" w:hAnsi="Times New Roman"/>
          <w:b/>
          <w:sz w:val="24"/>
          <w:szCs w:val="24"/>
          <w:lang w:eastAsia="zh-CN"/>
        </w:rPr>
        <w:t xml:space="preserve">БЕРДЫКЕЛЬ ГОРОДСКОГО  ОКРУГА  </w:t>
      </w:r>
    </w:p>
    <w:p w:rsidR="006922ED" w:rsidRPr="00197793" w:rsidRDefault="006922ED" w:rsidP="00197793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97793">
        <w:rPr>
          <w:rFonts w:ascii="Times New Roman" w:hAnsi="Times New Roman"/>
          <w:b/>
          <w:sz w:val="24"/>
          <w:szCs w:val="24"/>
          <w:lang w:eastAsia="zh-CN"/>
        </w:rPr>
        <w:t>«ГОРОД АРГУН»</w:t>
      </w:r>
      <w:r>
        <w:rPr>
          <w:rFonts w:ascii="Times New Roman" w:hAnsi="Times New Roman"/>
          <w:b/>
          <w:kern w:val="36"/>
          <w:sz w:val="24"/>
          <w:szCs w:val="24"/>
        </w:rPr>
        <w:t xml:space="preserve"> НА 2025-2026</w:t>
      </w:r>
      <w:r w:rsidRPr="00197793">
        <w:rPr>
          <w:rFonts w:ascii="Times New Roman" w:hAnsi="Times New Roman"/>
          <w:b/>
          <w:kern w:val="36"/>
          <w:sz w:val="24"/>
          <w:szCs w:val="24"/>
        </w:rPr>
        <w:t xml:space="preserve"> УЧ.Г</w:t>
      </w:r>
    </w:p>
    <w:p w:rsidR="006922ED" w:rsidRDefault="006922ED">
      <w:pPr>
        <w:widowControl w:val="0"/>
        <w:spacing w:line="235" w:lineRule="auto"/>
        <w:ind w:left="3829" w:right="-20"/>
        <w:rPr>
          <w:b/>
          <w:bCs/>
          <w:color w:val="000000"/>
          <w:sz w:val="28"/>
          <w:szCs w:val="28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line="240" w:lineRule="exact"/>
        <w:rPr>
          <w:sz w:val="24"/>
          <w:szCs w:val="24"/>
        </w:rPr>
      </w:pPr>
    </w:p>
    <w:p w:rsidR="006922ED" w:rsidRDefault="006922ED">
      <w:pPr>
        <w:spacing w:after="30" w:line="240" w:lineRule="exact"/>
        <w:rPr>
          <w:sz w:val="24"/>
          <w:szCs w:val="24"/>
        </w:rPr>
      </w:pPr>
      <w:bookmarkStart w:id="1" w:name="_page_23_0"/>
      <w:bookmarkEnd w:id="0"/>
    </w:p>
    <w:p w:rsidR="006922ED" w:rsidRDefault="006922ED">
      <w:pPr>
        <w:widowControl w:val="0"/>
        <w:spacing w:line="236" w:lineRule="auto"/>
        <w:ind w:left="3793" w:right="-20"/>
        <w:rPr>
          <w:b/>
          <w:bCs/>
          <w:color w:val="000000"/>
          <w:sz w:val="28"/>
          <w:szCs w:val="28"/>
        </w:rPr>
      </w:pP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П</w:t>
      </w:r>
      <w:r>
        <w:rPr>
          <w:rFonts w:ascii="VJQVA+TimesNewRomanPSMT" w:hAnsi="VJQVA+TimesNewRomanPSMT" w:cs="VJQVA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яснит</w:t>
      </w:r>
      <w:r>
        <w:rPr>
          <w:rFonts w:ascii="VJQVA+TimesNewRomanPSMT" w:hAnsi="VJQVA+TimesNewRomanPSMT" w:cs="VJQVA+TimesNewRomanPSMT"/>
          <w:b/>
          <w:bCs/>
          <w:color w:val="000000"/>
          <w:spacing w:val="-1"/>
          <w:sz w:val="28"/>
          <w:szCs w:val="28"/>
        </w:rPr>
        <w:t>е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ль</w:t>
      </w:r>
      <w:r>
        <w:rPr>
          <w:rFonts w:ascii="VJQVA+TimesNewRomanPSMT" w:hAnsi="VJQVA+TimesNewRomanPSMT" w:cs="VJQVA+TimesNewRomanPSMT"/>
          <w:b/>
          <w:bCs/>
          <w:color w:val="000000"/>
          <w:spacing w:val="-2"/>
          <w:sz w:val="28"/>
          <w:szCs w:val="28"/>
        </w:rPr>
        <w:t>н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а</w:t>
      </w:r>
      <w:r>
        <w:rPr>
          <w:rFonts w:ascii="VJQVA+TimesNewRomanPSMT" w:hAnsi="VJQVA+TimesNewRomanPSMT" w:cs="VJQVA+TimesNewRomanPSMT"/>
          <w:b/>
          <w:bCs/>
          <w:color w:val="000000"/>
          <w:spacing w:val="1"/>
          <w:sz w:val="28"/>
          <w:szCs w:val="28"/>
        </w:rPr>
        <w:t>я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 xml:space="preserve"> з</w:t>
      </w:r>
      <w:r>
        <w:rPr>
          <w:rFonts w:ascii="VJQVA+TimesNewRomanPSMT" w:hAnsi="VJQVA+TimesNewRomanPSMT" w:cs="VJQVA+TimesNewRomanPSMT"/>
          <w:b/>
          <w:bCs/>
          <w:color w:val="000000"/>
          <w:spacing w:val="-1"/>
          <w:sz w:val="28"/>
          <w:szCs w:val="28"/>
        </w:rPr>
        <w:t>ап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иска</w:t>
      </w:r>
    </w:p>
    <w:p w:rsidR="006922ED" w:rsidRDefault="006922ED">
      <w:pPr>
        <w:widowControl w:val="0"/>
        <w:spacing w:line="233" w:lineRule="auto"/>
        <w:ind w:right="-17" w:firstLine="278"/>
        <w:jc w:val="both"/>
        <w:rPr>
          <w:color w:val="000000"/>
          <w:sz w:val="28"/>
          <w:szCs w:val="28"/>
        </w:rPr>
      </w:pP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Уче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ный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пл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 Г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ДОУ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«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Детс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ки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№27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«Улыбка»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с.Бердыкель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али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ующе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 образовате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льн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ую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програм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ш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ль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ного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ия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зр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отан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соответст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ии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 но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 документа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и:</w:t>
      </w:r>
    </w:p>
    <w:p w:rsidR="006922ED" w:rsidRDefault="006922ED">
      <w:pPr>
        <w:widowControl w:val="0"/>
        <w:spacing w:before="2" w:line="226" w:lineRule="auto"/>
        <w:ind w:right="-65" w:firstLine="566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Феде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ным</w:t>
      </w:r>
      <w:r>
        <w:rPr>
          <w:rFonts w:ascii="ENERR+TimesNewRomanPSMT" w:hAnsi="ENERR+TimesNewRomanPSMT" w:cs="ENERR+TimesNewRomanPSMT"/>
          <w:color w:val="000000"/>
          <w:spacing w:val="-1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Закон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1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от</w:t>
      </w:r>
      <w:r>
        <w:rPr>
          <w:rFonts w:ascii="ENERR+TimesNewRomanPSMT" w:hAnsi="ENERR+TimesNewRomanPSMT" w:cs="ENERR+TimesNewRomanPSMT"/>
          <w:color w:val="000000"/>
          <w:spacing w:val="-1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29.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1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2.201</w:t>
      </w:r>
      <w:r>
        <w:rPr>
          <w:rFonts w:ascii="ENERR+TimesNewRomanPSMT" w:hAnsi="ENERR+TimesNewRomanPSMT" w:cs="ENERR+TimesNewRomanPSMT"/>
          <w:color w:val="000000"/>
          <w:spacing w:val="54"/>
          <w:sz w:val="28"/>
          <w:szCs w:val="28"/>
        </w:rPr>
        <w:t>2№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2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7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3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pacing w:val="53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«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образ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ван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1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ийс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ой Фед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ии»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(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д. от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</w:t>
      </w:r>
      <w:r>
        <w:rPr>
          <w:color w:val="000000"/>
          <w:spacing w:val="1"/>
          <w:w w:val="99"/>
          <w:sz w:val="28"/>
          <w:szCs w:val="28"/>
        </w:rPr>
        <w:t>4</w:t>
      </w:r>
      <w:r>
        <w:rPr>
          <w:color w:val="000000"/>
          <w:spacing w:val="-1"/>
          <w:w w:val="99"/>
          <w:sz w:val="28"/>
          <w:szCs w:val="28"/>
        </w:rPr>
        <w:t>.</w:t>
      </w:r>
      <w:r>
        <w:rPr>
          <w:color w:val="000000"/>
          <w:w w:val="99"/>
          <w:sz w:val="28"/>
          <w:szCs w:val="28"/>
        </w:rPr>
        <w:t>0</w:t>
      </w:r>
      <w:r>
        <w:rPr>
          <w:color w:val="000000"/>
          <w:spacing w:val="1"/>
          <w:w w:val="99"/>
          <w:sz w:val="28"/>
          <w:szCs w:val="28"/>
        </w:rPr>
        <w:t>9</w:t>
      </w:r>
      <w:r>
        <w:rPr>
          <w:color w:val="000000"/>
          <w:spacing w:val="-1"/>
          <w:w w:val="99"/>
          <w:sz w:val="28"/>
          <w:szCs w:val="28"/>
        </w:rPr>
        <w:t>.</w:t>
      </w:r>
      <w:r>
        <w:rPr>
          <w:color w:val="000000"/>
          <w:w w:val="99"/>
          <w:sz w:val="28"/>
          <w:szCs w:val="28"/>
        </w:rPr>
        <w:t>202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№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37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1</w:t>
      </w:r>
      <w:r>
        <w:rPr>
          <w:color w:val="000000"/>
          <w:spacing w:val="-1"/>
          <w:w w:val="109"/>
          <w:sz w:val="28"/>
          <w:szCs w:val="28"/>
        </w:rPr>
        <w:t>-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ФЗ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0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4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.0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8.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2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023 </w:t>
      </w:r>
      <w:hyperlink r:id="rId4">
        <w:r>
          <w:rPr>
            <w:rFonts w:ascii="ENERR+TimesNewRomanPSMT" w:hAnsi="ENERR+TimesNewRomanPSMT" w:cs="ENERR+TimesNewRomanPSMT"/>
            <w:color w:val="000000"/>
            <w:sz w:val="28"/>
            <w:szCs w:val="28"/>
          </w:rPr>
          <w:t>№</w:t>
        </w:r>
        <w:r>
          <w:rPr>
            <w:rFonts w:ascii="ENERR+TimesNewRomanPSMT" w:hAnsi="ENERR+TimesNewRomanPSMT" w:cs="ENERR+TimesNewRomanPSMT"/>
            <w:color w:val="000000"/>
            <w:spacing w:val="1"/>
            <w:sz w:val="28"/>
            <w:szCs w:val="28"/>
          </w:rPr>
          <w:t xml:space="preserve"> </w:t>
        </w:r>
        <w:r>
          <w:rPr>
            <w:rFonts w:ascii="ENERR+TimesNewRomanPSMT" w:hAnsi="ENERR+TimesNewRomanPSMT" w:cs="ENERR+TimesNewRomanPSMT"/>
            <w:color w:val="000000"/>
            <w:sz w:val="28"/>
            <w:szCs w:val="28"/>
          </w:rPr>
          <w:t>479</w:t>
        </w:r>
        <w:r>
          <w:rPr>
            <w:color w:val="000000"/>
            <w:w w:val="109"/>
            <w:sz w:val="28"/>
            <w:szCs w:val="28"/>
          </w:rPr>
          <w:t>-</w:t>
        </w:r>
        <w:r>
          <w:rPr>
            <w:rFonts w:ascii="ENERR+TimesNewRomanPSMT" w:hAnsi="ENERR+TimesNewRomanPSMT" w:cs="ENERR+TimesNewRomanPSMT"/>
            <w:color w:val="000000"/>
            <w:sz w:val="28"/>
            <w:szCs w:val="28"/>
          </w:rPr>
          <w:t>Ф</w:t>
        </w:r>
        <w:r>
          <w:rPr>
            <w:rFonts w:ascii="ENERR+TimesNewRomanPSMT" w:hAnsi="ENERR+TimesNewRomanPSMT" w:cs="ENERR+TimesNewRomanPSMT"/>
            <w:color w:val="000000"/>
            <w:spacing w:val="1"/>
            <w:sz w:val="28"/>
            <w:szCs w:val="28"/>
          </w:rPr>
          <w:t>З</w:t>
        </w:r>
        <w:r>
          <w:rPr>
            <w:color w:val="000000"/>
            <w:spacing w:val="1"/>
            <w:w w:val="110"/>
            <w:sz w:val="28"/>
            <w:szCs w:val="28"/>
          </w:rPr>
          <w:t>)</w:t>
        </w:r>
      </w:hyperlink>
    </w:p>
    <w:p w:rsidR="006922ED" w:rsidRDefault="006922ED">
      <w:pPr>
        <w:widowControl w:val="0"/>
        <w:spacing w:line="231" w:lineRule="auto"/>
        <w:ind w:right="-19" w:firstLine="566"/>
        <w:jc w:val="both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Федерал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ным</w:t>
      </w:r>
      <w:r>
        <w:rPr>
          <w:rFonts w:ascii="ENERR+TimesNewRomanPSMT" w:hAnsi="ENERR+TimesNewRomanPSMT" w:cs="ENERR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су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ар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ст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ным</w:t>
      </w:r>
      <w:r>
        <w:rPr>
          <w:rFonts w:ascii="ENERR+TimesNewRomanPSMT" w:hAnsi="ENERR+TimesNewRomanPSMT" w:cs="ENERR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азовател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ьн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ым</w:t>
      </w:r>
      <w:r>
        <w:rPr>
          <w:rFonts w:ascii="ENERR+TimesNewRomanPSMT" w:hAnsi="ENERR+TimesNewRomanPSMT" w:cs="ENERR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ртом</w:t>
      </w:r>
      <w:r>
        <w:rPr>
          <w:rFonts w:ascii="ENERR+TimesNewRomanPSMT" w:hAnsi="ENERR+TimesNewRomanPSMT" w:cs="ENERR+TimesNewRomanPSMT"/>
          <w:color w:val="000000"/>
          <w:spacing w:val="5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дошкольно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 обр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ия,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утверждённ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прика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ом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нист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рства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ния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РФ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от 17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октября</w:t>
      </w:r>
      <w:r>
        <w:rPr>
          <w:rFonts w:ascii="ENERR+TimesNewRomanPSMT" w:hAnsi="ENERR+TimesNewRomanPSMT" w:cs="ENERR+TimesNewRomanPSMT"/>
          <w:color w:val="000000"/>
          <w:spacing w:val="11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ENERR+TimesNewRomanPSMT" w:hAnsi="ENERR+TimesNewRomanPSMT" w:cs="ENERR+TimesNewRomanPSMT"/>
            <w:color w:val="000000"/>
            <w:spacing w:val="1"/>
            <w:sz w:val="28"/>
            <w:szCs w:val="28"/>
          </w:rPr>
          <w:t>2</w:t>
        </w:r>
        <w:r>
          <w:rPr>
            <w:rFonts w:ascii="ENERR+TimesNewRomanPSMT" w:hAnsi="ENERR+TimesNewRomanPSMT" w:cs="ENERR+TimesNewRomanPSMT"/>
            <w:color w:val="000000"/>
            <w:sz w:val="28"/>
            <w:szCs w:val="28"/>
          </w:rPr>
          <w:t>0</w:t>
        </w:r>
        <w:r>
          <w:rPr>
            <w:rFonts w:ascii="ENERR+TimesNewRomanPSMT" w:hAnsi="ENERR+TimesNewRomanPSMT" w:cs="ENERR+TimesNewRomanPSMT"/>
            <w:color w:val="000000"/>
            <w:spacing w:val="-1"/>
            <w:sz w:val="28"/>
            <w:szCs w:val="28"/>
          </w:rPr>
          <w:t>1</w:t>
        </w:r>
        <w:r>
          <w:rPr>
            <w:rFonts w:ascii="ENERR+TimesNewRomanPSMT" w:hAnsi="ENERR+TimesNewRomanPSMT" w:cs="ENERR+TimesNewRomanPSMT"/>
            <w:color w:val="000000"/>
            <w:sz w:val="28"/>
            <w:szCs w:val="28"/>
          </w:rPr>
          <w:t>3</w:t>
        </w:r>
        <w:r>
          <w:rPr>
            <w:rFonts w:ascii="ENERR+TimesNewRomanPSMT" w:hAnsi="ENERR+TimesNewRomanPSMT" w:cs="ENERR+TimesNewRomanPSMT"/>
            <w:color w:val="000000"/>
            <w:spacing w:val="17"/>
            <w:sz w:val="28"/>
            <w:szCs w:val="28"/>
          </w:rPr>
          <w:t xml:space="preserve"> </w:t>
        </w:r>
        <w:r>
          <w:rPr>
            <w:rFonts w:ascii="ENERR+TimesNewRomanPSMT" w:hAnsi="ENERR+TimesNewRomanPSMT" w:cs="ENERR+TimesNewRomanPSMT"/>
            <w:color w:val="000000"/>
            <w:sz w:val="28"/>
            <w:szCs w:val="28"/>
          </w:rPr>
          <w:t>г</w:t>
        </w:r>
      </w:smartTag>
      <w:r>
        <w:rPr>
          <w:rFonts w:ascii="ENERR+TimesNewRomanPSMT" w:hAnsi="ENERR+TimesNewRomanPSMT" w:cs="ENERR+TimesNewRomanPSMT"/>
          <w:color w:val="000000"/>
          <w:sz w:val="28"/>
          <w:szCs w:val="28"/>
        </w:rPr>
        <w:t>.</w:t>
      </w:r>
      <w:r>
        <w:rPr>
          <w:rFonts w:ascii="ENERR+TimesNewRomanPSMT" w:hAnsi="ENERR+TimesNewRomanPSMT" w:cs="ENERR+TimesNewRomanPSMT"/>
          <w:color w:val="000000"/>
          <w:spacing w:val="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№</w:t>
      </w:r>
      <w:r>
        <w:rPr>
          <w:rFonts w:ascii="ENERR+TimesNewRomanPSMT" w:hAnsi="ENERR+TimesNewRomanPSMT" w:cs="ENERR+TimesNewRomanPSMT"/>
          <w:color w:val="000000"/>
          <w:spacing w:val="1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1155</w:t>
      </w:r>
      <w:r>
        <w:rPr>
          <w:rFonts w:ascii="ENERR+TimesNewRomanPSMT" w:hAnsi="ENERR+TimesNewRomanPSMT" w:cs="ENERR+TimesNewRomanPSMT"/>
          <w:color w:val="000000"/>
          <w:spacing w:val="1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(в</w:t>
      </w:r>
      <w:r>
        <w:rPr>
          <w:rFonts w:ascii="ENERR+TimesNewRomanPSMT" w:hAnsi="ENERR+TimesNewRomanPSMT" w:cs="ENERR+TimesNewRomanPSMT"/>
          <w:color w:val="000000"/>
          <w:spacing w:val="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ред.</w:t>
      </w:r>
      <w:r>
        <w:rPr>
          <w:rFonts w:ascii="ENERR+TimesNewRomanPSMT" w:hAnsi="ENERR+TimesNewRomanPSMT" w:cs="ENERR+TimesNewRomanPSMT"/>
          <w:color w:val="000000"/>
          <w:spacing w:val="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1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21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.0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1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.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2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019</w:t>
      </w:r>
      <w:r>
        <w:rPr>
          <w:rFonts w:ascii="ENERR+TimesNewRomanPSMT" w:hAnsi="ENERR+TimesNewRomanPSMT" w:cs="ENERR+TimesNewRomanPSMT"/>
          <w:color w:val="000000"/>
          <w:spacing w:val="1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№</w:t>
      </w:r>
      <w:r>
        <w:rPr>
          <w:rFonts w:ascii="ENERR+TimesNewRomanPSMT" w:hAnsi="ENERR+TimesNewRomanPSMT" w:cs="ENERR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31</w:t>
      </w:r>
      <w:r>
        <w:rPr>
          <w:rFonts w:ascii="ENERR+TimesNewRomanPSMT" w:hAnsi="ENERR+TimesNewRomanPSMT" w:cs="ENERR+TimesNewRomanPSMT"/>
          <w:color w:val="000000"/>
          <w:spacing w:val="1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от</w:t>
      </w:r>
      <w:r>
        <w:rPr>
          <w:rFonts w:ascii="ENERR+TimesNewRomanPSMT" w:hAnsi="ENERR+TimesNewRomanPSMT" w:cs="ENERR+TimesNewRomanPSMT"/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"/>
          <w:w w:val="99"/>
          <w:sz w:val="28"/>
          <w:szCs w:val="28"/>
        </w:rPr>
        <w:t>08</w:t>
      </w:r>
      <w:r>
        <w:rPr>
          <w:color w:val="000000"/>
          <w:spacing w:val="-1"/>
          <w:w w:val="99"/>
          <w:sz w:val="28"/>
          <w:szCs w:val="28"/>
        </w:rPr>
        <w:t>.1</w:t>
      </w:r>
      <w:r>
        <w:rPr>
          <w:color w:val="000000"/>
          <w:w w:val="99"/>
          <w:sz w:val="28"/>
          <w:szCs w:val="28"/>
        </w:rPr>
        <w:t>1.</w:t>
      </w:r>
      <w:r>
        <w:rPr>
          <w:color w:val="000000"/>
          <w:spacing w:val="-1"/>
          <w:w w:val="99"/>
          <w:sz w:val="28"/>
          <w:szCs w:val="28"/>
        </w:rPr>
        <w:t>2</w:t>
      </w:r>
      <w:r>
        <w:rPr>
          <w:color w:val="000000"/>
          <w:w w:val="99"/>
          <w:sz w:val="28"/>
          <w:szCs w:val="28"/>
        </w:rPr>
        <w:t>022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№</w:t>
      </w:r>
      <w:r>
        <w:rPr>
          <w:rFonts w:ascii="ENERR+TimesNewRomanPSMT" w:hAnsi="ENERR+TimesNewRomanPSMT" w:cs="ENERR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955)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(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да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ее</w:t>
      </w:r>
      <w:r>
        <w:rPr>
          <w:rFonts w:ascii="ENERR+TimesNewRomanPSMT" w:hAnsi="ENERR+TimesNewRomanPSMT" w:cs="ENERR+TimesNewRomanPSMT"/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ФГОС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).</w:t>
      </w:r>
    </w:p>
    <w:p w:rsidR="006922ED" w:rsidRDefault="006922ED">
      <w:pPr>
        <w:widowControl w:val="0"/>
        <w:spacing w:before="6" w:line="235" w:lineRule="auto"/>
        <w:ind w:right="-16" w:firstLine="566"/>
        <w:jc w:val="both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Фед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рал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ьн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зовател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ьн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ой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Пр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ммой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дошкольного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обра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ия (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алее ФОП</w:t>
      </w:r>
      <w:r>
        <w:rPr>
          <w:rFonts w:ascii="ENERR+TimesNewRomanPSMT" w:hAnsi="ENERR+TimesNewRomanPSMT" w:cs="ENERR+TimesNewRomanPSMT"/>
          <w:color w:val="000000"/>
          <w:spacing w:val="14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ДО),</w:t>
      </w:r>
      <w:r>
        <w:rPr>
          <w:rFonts w:ascii="ENERR+TimesNewRomanPSMT" w:hAnsi="ENERR+TimesNewRomanPSMT" w:cs="ENERR+TimesNewRomanPSMT"/>
          <w:color w:val="000000"/>
          <w:spacing w:val="14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утв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жденн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14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Прика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ом</w:t>
      </w:r>
      <w:r>
        <w:rPr>
          <w:rFonts w:ascii="ENERR+TimesNewRomanPSMT" w:hAnsi="ENERR+TimesNewRomanPSMT" w:cs="ENERR+TimesNewRomanPSMT"/>
          <w:color w:val="000000"/>
          <w:spacing w:val="14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Министерст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15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освещ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ния</w:t>
      </w:r>
      <w:r>
        <w:rPr>
          <w:rFonts w:ascii="ENERR+TimesNewRomanPSMT" w:hAnsi="ENERR+TimesNewRomanPSMT" w:cs="ENERR+TimesNewRomanPSMT"/>
          <w:color w:val="000000"/>
          <w:spacing w:val="14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ской Фед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ии</w:t>
      </w:r>
      <w:r>
        <w:rPr>
          <w:rFonts w:ascii="ENERR+TimesNewRomanPSMT" w:hAnsi="ENERR+TimesNewRomanPSMT" w:cs="ENERR+TimesNewRomanPSMT"/>
          <w:color w:val="000000"/>
          <w:spacing w:val="2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25.11.2022</w:t>
      </w:r>
      <w:r>
        <w:rPr>
          <w:rFonts w:ascii="ENERR+TimesNewRomanPSMT" w:hAnsi="ENERR+TimesNewRomanPSMT" w:cs="ENERR+TimesNewRomanPSMT"/>
          <w:color w:val="000000"/>
          <w:spacing w:val="2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№</w:t>
      </w:r>
      <w:r>
        <w:rPr>
          <w:rFonts w:ascii="ENERR+TimesNewRomanPSMT" w:hAnsi="ENERR+TimesNewRomanPSMT" w:cs="ENERR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1028</w:t>
      </w:r>
      <w:r>
        <w:rPr>
          <w:rFonts w:ascii="ENERR+TimesNewRomanPSMT" w:hAnsi="ENERR+TimesNewRomanPSMT" w:cs="ENERR+TimesNewRomanPSMT"/>
          <w:color w:val="000000"/>
          <w:spacing w:val="2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"Об</w:t>
      </w:r>
      <w:r>
        <w:rPr>
          <w:rFonts w:ascii="ENERR+TimesNewRomanPSMT" w:hAnsi="ENERR+TimesNewRomanPSMT" w:cs="ENERR+TimesNewRomanPSMT"/>
          <w:color w:val="000000"/>
          <w:spacing w:val="2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утвержде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ии</w:t>
      </w:r>
      <w:r>
        <w:rPr>
          <w:rFonts w:ascii="ENERR+TimesNewRomanPSMT" w:hAnsi="ENERR+TimesNewRomanPSMT" w:cs="ENERR+TimesNewRomanPSMT"/>
          <w:color w:val="000000"/>
          <w:spacing w:val="2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федерал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образовате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ьной пр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грам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ы дошко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ьного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образова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»</w:t>
      </w:r>
      <w:r>
        <w:rPr>
          <w:color w:val="000000"/>
          <w:w w:val="99"/>
          <w:sz w:val="28"/>
          <w:szCs w:val="28"/>
        </w:rPr>
        <w:t>.</w:t>
      </w:r>
    </w:p>
    <w:p w:rsidR="006922ED" w:rsidRDefault="006922ED">
      <w:pPr>
        <w:widowControl w:val="0"/>
        <w:spacing w:line="230" w:lineRule="auto"/>
        <w:ind w:right="-18" w:firstLine="566"/>
        <w:jc w:val="both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«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Порядком</w:t>
      </w:r>
      <w:r>
        <w:rPr>
          <w:rFonts w:ascii="ENERR+TimesNewRomanPSMT" w:hAnsi="ENERR+TimesNewRomanPSMT" w:cs="ENERR+TimesNewRomanPSMT"/>
          <w:color w:val="000000"/>
          <w:spacing w:val="2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рганиза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ии</w:t>
      </w:r>
      <w:r>
        <w:rPr>
          <w:rFonts w:ascii="ENERR+TimesNewRomanPSMT" w:hAnsi="ENERR+TimesNewRomanPSMT" w:cs="ENERR+TimesNewRomanPSMT"/>
          <w:color w:val="000000"/>
          <w:spacing w:val="2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2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уществ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2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обра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овате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льн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2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деятел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ьн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2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 осно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13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щ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еоб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разо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ате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ым</w:t>
      </w:r>
      <w:r>
        <w:rPr>
          <w:rFonts w:ascii="ENERR+TimesNewRomanPSMT" w:hAnsi="ENERR+TimesNewRomanPSMT" w:cs="ENERR+TimesNewRomanPSMT"/>
          <w:color w:val="000000"/>
          <w:spacing w:val="13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программам</w:t>
      </w:r>
      <w:r>
        <w:rPr>
          <w:rFonts w:ascii="ENERR+TimesNewRomanPSMT" w:hAnsi="ENERR+TimesNewRomanPSMT" w:cs="ENERR+TimesNewRomanPSMT"/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pacing w:val="1"/>
          <w:w w:val="109"/>
          <w:sz w:val="28"/>
          <w:szCs w:val="28"/>
        </w:rPr>
        <w:t>-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образ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вате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ьным</w:t>
      </w:r>
      <w:r>
        <w:rPr>
          <w:rFonts w:ascii="ENERR+TimesNewRomanPSMT" w:hAnsi="ENERR+TimesNewRomanPSMT" w:cs="ENERR+TimesNewRomanPSMT"/>
          <w:color w:val="000000"/>
          <w:spacing w:val="13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программам д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шко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ного</w:t>
      </w:r>
      <w:r>
        <w:rPr>
          <w:rFonts w:ascii="ENERR+TimesNewRomanPSMT" w:hAnsi="ENERR+TimesNewRomanPSMT" w:cs="ENERR+TimesNewRomanPSMT"/>
          <w:color w:val="000000"/>
          <w:spacing w:val="4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обра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»,</w:t>
      </w:r>
      <w:r>
        <w:rPr>
          <w:rFonts w:ascii="ENERR+TimesNewRomanPSMT" w:hAnsi="ENERR+TimesNewRomanPSMT" w:cs="ENERR+TimesNewRomanPSMT"/>
          <w:color w:val="000000"/>
          <w:spacing w:val="4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ржденны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4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прика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ом</w:t>
      </w:r>
      <w:r>
        <w:rPr>
          <w:rFonts w:ascii="ENERR+TimesNewRomanPSMT" w:hAnsi="ENERR+TimesNewRomanPSMT" w:cs="ENERR+TimesNewRomanPSMT"/>
          <w:color w:val="000000"/>
          <w:spacing w:val="4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Минист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рства</w:t>
      </w:r>
      <w:r>
        <w:rPr>
          <w:rFonts w:ascii="ENERR+TimesNewRomanPSMT" w:hAnsi="ENERR+TimesNewRomanPSMT" w:cs="ENERR+TimesNewRomanPSMT"/>
          <w:color w:val="000000"/>
          <w:spacing w:val="4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осве</w:t>
      </w:r>
      <w:r>
        <w:rPr>
          <w:rFonts w:ascii="ENERR+TimesNewRomanPSMT" w:hAnsi="ENERR+TimesNewRomanPSMT" w:cs="ENERR+TimesNewRomanPSMT"/>
          <w:color w:val="000000"/>
          <w:spacing w:val="8"/>
          <w:sz w:val="28"/>
          <w:szCs w:val="28"/>
        </w:rPr>
        <w:t>щ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 Р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Ф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3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1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.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07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.</w:t>
      </w:r>
      <w:r>
        <w:rPr>
          <w:color w:val="000000"/>
          <w:w w:val="99"/>
          <w:sz w:val="28"/>
          <w:szCs w:val="28"/>
        </w:rPr>
        <w:t>2020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№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373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(в 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д. от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0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1.12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.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0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22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№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1048).</w:t>
      </w:r>
    </w:p>
    <w:p w:rsidR="006922ED" w:rsidRDefault="006922ED">
      <w:pPr>
        <w:widowControl w:val="0"/>
        <w:spacing w:line="234" w:lineRule="auto"/>
        <w:ind w:right="-10" w:firstLine="566"/>
        <w:jc w:val="both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СанПин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1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.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2.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36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85</w:t>
      </w:r>
      <w:r>
        <w:rPr>
          <w:color w:val="000000"/>
          <w:spacing w:val="1"/>
          <w:w w:val="109"/>
          <w:sz w:val="28"/>
          <w:szCs w:val="28"/>
        </w:rPr>
        <w:t>-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21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«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Гигие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ич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ие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ати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ебо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ва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ния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ию без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ости</w:t>
      </w:r>
      <w:r>
        <w:rPr>
          <w:rFonts w:ascii="ENERR+TimesNewRomanPSMT" w:hAnsi="ENERR+TimesNewRomanPSMT" w:cs="ENERR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(или)</w:t>
      </w:r>
      <w:r>
        <w:rPr>
          <w:rFonts w:ascii="ENERR+TimesNewRomanPSMT" w:hAnsi="ENERR+TimesNewRomanPSMT" w:cs="ENERR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без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ред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1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ля</w:t>
      </w:r>
      <w:r>
        <w:rPr>
          <w:rFonts w:ascii="ENERR+TimesNewRomanPSMT" w:hAnsi="ENERR+TimesNewRomanPSMT" w:cs="ENERR+TimesNewRomanPSMT"/>
          <w:color w:val="000000"/>
          <w:spacing w:val="11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че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овека</w:t>
      </w:r>
      <w:r>
        <w:rPr>
          <w:rFonts w:ascii="ENERR+TimesNewRomanPSMT" w:hAnsi="ENERR+TimesNewRomanPSMT" w:cs="ENERR+TimesNewRomanPSMT"/>
          <w:color w:val="000000"/>
          <w:spacing w:val="10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фак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оро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11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ды</w:t>
      </w:r>
      <w:r>
        <w:rPr>
          <w:rFonts w:ascii="ENERR+TimesNewRomanPSMT" w:hAnsi="ENERR+TimesNewRomanPSMT" w:cs="ENERR+TimesNewRomanPSMT"/>
          <w:color w:val="000000"/>
          <w:spacing w:val="11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», утвержде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ные</w:t>
      </w:r>
      <w:r>
        <w:rPr>
          <w:rFonts w:ascii="ENERR+TimesNewRomanPSMT" w:hAnsi="ENERR+TimesNewRomanPSMT" w:cs="ENERR+TimesNewRomanPSMT"/>
          <w:color w:val="000000"/>
          <w:spacing w:val="-1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пост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новл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ни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1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Главно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50"/>
          <w:sz w:val="28"/>
          <w:szCs w:val="28"/>
        </w:rPr>
        <w:t xml:space="preserve">о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суд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рств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нно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52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сани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ног</w:t>
      </w:r>
      <w:r>
        <w:rPr>
          <w:rFonts w:ascii="ENERR+TimesNewRomanPSMT" w:hAnsi="ENERR+TimesNewRomanPSMT" w:cs="ENERR+TimesNewRomanPSMT"/>
          <w:color w:val="000000"/>
          <w:spacing w:val="5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ача</w:t>
      </w:r>
      <w:r>
        <w:rPr>
          <w:rFonts w:ascii="ENERR+TimesNewRomanPSMT" w:hAnsi="ENERR+TimesNewRomanPSMT" w:cs="ENERR+TimesNewRomanPSMT"/>
          <w:color w:val="000000"/>
          <w:spacing w:val="-1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51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2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8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.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0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1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.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2021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№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(ред.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от 30.12.2022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№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2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4</w:t>
      </w:r>
      <w:r>
        <w:rPr>
          <w:color w:val="000000"/>
          <w:spacing w:val="-1"/>
          <w:w w:val="110"/>
          <w:sz w:val="28"/>
          <w:szCs w:val="28"/>
        </w:rPr>
        <w:t>)</w:t>
      </w:r>
      <w:r>
        <w:rPr>
          <w:color w:val="000000"/>
          <w:w w:val="99"/>
          <w:sz w:val="28"/>
          <w:szCs w:val="28"/>
        </w:rPr>
        <w:t>.</w:t>
      </w:r>
    </w:p>
    <w:p w:rsidR="006922ED" w:rsidRDefault="006922ED">
      <w:pPr>
        <w:widowControl w:val="0"/>
        <w:spacing w:line="234" w:lineRule="auto"/>
        <w:ind w:right="-15" w:firstLine="566"/>
        <w:jc w:val="both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СП</w:t>
      </w:r>
      <w:r>
        <w:rPr>
          <w:rFonts w:ascii="ENERR+TimesNewRomanPSMT" w:hAnsi="ENERR+TimesNewRomanPSMT" w:cs="ENERR+TimesNewRomanPSMT"/>
          <w:color w:val="000000"/>
          <w:spacing w:val="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2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.4.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3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64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8</w:t>
      </w:r>
      <w:r>
        <w:rPr>
          <w:color w:val="000000"/>
          <w:spacing w:val="-1"/>
          <w:w w:val="109"/>
          <w:sz w:val="28"/>
          <w:szCs w:val="28"/>
        </w:rPr>
        <w:t>-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20</w:t>
      </w:r>
      <w:r>
        <w:rPr>
          <w:rFonts w:ascii="ENERR+TimesNewRomanPSMT" w:hAnsi="ENERR+TimesNewRomanPSMT" w:cs="ENERR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«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Сани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эпидеми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ог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чес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ие</w:t>
      </w:r>
      <w:r>
        <w:rPr>
          <w:rFonts w:ascii="ENERR+TimesNewRomanPSMT" w:hAnsi="ENERR+TimesNewRomanPSMT" w:cs="ENERR+TimesNewRomanPSMT"/>
          <w:color w:val="000000"/>
          <w:spacing w:val="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ебов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ния</w:t>
      </w:r>
      <w:r>
        <w:rPr>
          <w:rFonts w:ascii="ENERR+TimesNewRomanPSMT" w:hAnsi="ENERR+TimesNewRomanPSMT" w:cs="ENERR+TimesNewRomanPSMT"/>
          <w:color w:val="000000"/>
          <w:spacing w:val="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1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иза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 воспит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ния</w:t>
      </w:r>
      <w:r>
        <w:rPr>
          <w:rFonts w:ascii="ENERR+TimesNewRomanPSMT" w:hAnsi="ENERR+TimesNewRomanPSMT" w:cs="ENERR+TimesNewRomanPSMT"/>
          <w:color w:val="000000"/>
          <w:spacing w:val="2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буч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ния,</w:t>
      </w:r>
      <w:r>
        <w:rPr>
          <w:rFonts w:ascii="ENERR+TimesNewRomanPSMT" w:hAnsi="ENERR+TimesNewRomanPSMT" w:cs="ENERR+TimesNewRomanPSMT"/>
          <w:color w:val="000000"/>
          <w:spacing w:val="1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дыха</w:t>
      </w:r>
      <w:r>
        <w:rPr>
          <w:rFonts w:ascii="ENERR+TimesNewRomanPSMT" w:hAnsi="ENERR+TimesNewRomanPSMT" w:cs="ENERR+TimesNewRomanPSMT"/>
          <w:color w:val="000000"/>
          <w:spacing w:val="1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2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овле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ия</w:t>
      </w:r>
      <w:r>
        <w:rPr>
          <w:rFonts w:ascii="ENERR+TimesNewRomanPSMT" w:hAnsi="ENERR+TimesNewRomanPSMT" w:cs="ENERR+TimesNewRomanPSMT"/>
          <w:color w:val="000000"/>
          <w:spacing w:val="1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2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2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мо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ло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жи»</w:t>
      </w:r>
      <w:r>
        <w:rPr>
          <w:rFonts w:ascii="ENERR+TimesNewRomanPSMT" w:hAnsi="ENERR+TimesNewRomanPSMT" w:cs="ENERR+TimesNewRomanPSMT"/>
          <w:color w:val="000000"/>
          <w:spacing w:val="1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твержде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ные п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овле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ием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гос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дарств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ного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нит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врача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РФ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от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28.09.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20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20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№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w w:val="99"/>
          <w:sz w:val="28"/>
          <w:szCs w:val="28"/>
        </w:rPr>
        <w:t>28</w:t>
      </w:r>
      <w:r>
        <w:rPr>
          <w:color w:val="000000"/>
          <w:w w:val="99"/>
          <w:sz w:val="28"/>
          <w:szCs w:val="28"/>
        </w:rPr>
        <w:t>.</w:t>
      </w:r>
    </w:p>
    <w:p w:rsidR="006922ED" w:rsidRDefault="006922ED">
      <w:pPr>
        <w:widowControl w:val="0"/>
        <w:spacing w:line="225" w:lineRule="auto"/>
        <w:ind w:left="567" w:right="1733" w:firstLine="69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бразовате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льн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ой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програм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дош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но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образова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ия ДОУ </w:t>
      </w: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Уставом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ОУ.</w:t>
      </w:r>
    </w:p>
    <w:p w:rsidR="006922ED" w:rsidRDefault="006922ED">
      <w:pPr>
        <w:widowControl w:val="0"/>
        <w:spacing w:line="239" w:lineRule="auto"/>
        <w:ind w:right="-16" w:firstLine="566"/>
        <w:jc w:val="both"/>
        <w:rPr>
          <w:color w:val="000000"/>
          <w:sz w:val="28"/>
          <w:szCs w:val="28"/>
        </w:rPr>
      </w:pP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Учебный</w:t>
      </w:r>
      <w:r>
        <w:rPr>
          <w:rFonts w:ascii="ENERR+TimesNewRomanPSMT" w:hAnsi="ENERR+TimesNewRomanPSMT" w:cs="ENERR+TimesNewRomanPSMT"/>
          <w:color w:val="000000"/>
          <w:spacing w:val="12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план</w:t>
      </w:r>
      <w:r>
        <w:rPr>
          <w:rFonts w:ascii="ENERR+TimesNewRomanPSMT" w:hAnsi="ENERR+TimesNewRomanPSMT" w:cs="ENERR+TimesNewRomanPSMT"/>
          <w:color w:val="000000"/>
          <w:spacing w:val="12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тав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ен</w:t>
      </w:r>
      <w:r>
        <w:rPr>
          <w:rFonts w:ascii="ENERR+TimesNewRomanPSMT" w:hAnsi="ENERR+TimesNewRomanPSMT" w:cs="ENERR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12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оот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твии</w:t>
      </w:r>
      <w:r>
        <w:rPr>
          <w:rFonts w:ascii="ENERR+TimesNewRomanPSMT" w:hAnsi="ENERR+TimesNewRomanPSMT" w:cs="ENERR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12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образова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ьной</w:t>
      </w:r>
      <w:r>
        <w:rPr>
          <w:rFonts w:ascii="ENERR+TimesNewRomanPSMT" w:hAnsi="ENERR+TimesNewRomanPSMT" w:cs="ENERR+TimesNewRomanPSMT"/>
          <w:color w:val="000000"/>
          <w:spacing w:val="12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прог</w:t>
      </w:r>
      <w:r>
        <w:rPr>
          <w:rFonts w:ascii="ENERR+TimesNewRomanPSMT" w:hAnsi="ENERR+TimesNewRomanPSMT" w:cs="ENERR+TimesNewRomanPSMT"/>
          <w:color w:val="000000"/>
          <w:spacing w:val="9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ммой д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шко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ного</w:t>
      </w:r>
      <w:r>
        <w:rPr>
          <w:rFonts w:ascii="ENERR+TimesNewRomanPSMT" w:hAnsi="ENERR+TimesNewRomanPSMT" w:cs="ENERR+TimesNewRomanPSMT"/>
          <w:color w:val="000000"/>
          <w:spacing w:val="9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бра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ия</w:t>
      </w:r>
      <w:r>
        <w:rPr>
          <w:rFonts w:ascii="ENERR+TimesNewRomanPSMT" w:hAnsi="ENERR+TimesNewRomanPSMT" w:cs="ENERR+TimesNewRomanPSMT"/>
          <w:color w:val="000000"/>
          <w:spacing w:val="10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ДОУ,</w:t>
      </w:r>
      <w:r>
        <w:rPr>
          <w:rFonts w:ascii="ENERR+TimesNewRomanPSMT" w:hAnsi="ENERR+TimesNewRomanPSMT" w:cs="ENERR+TimesNewRomanPSMT"/>
          <w:color w:val="000000"/>
          <w:spacing w:val="1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отанной</w:t>
      </w:r>
      <w:r>
        <w:rPr>
          <w:rFonts w:ascii="ENERR+TimesNewRomanPSMT" w:hAnsi="ENERR+TimesNewRomanPSMT" w:cs="ENERR+TimesNewRomanPSMT"/>
          <w:color w:val="000000"/>
          <w:spacing w:val="10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9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тветст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ии</w:t>
      </w:r>
      <w:r>
        <w:rPr>
          <w:rFonts w:ascii="ENERR+TimesNewRomanPSMT" w:hAnsi="ENERR+TimesNewRomanPSMT" w:cs="ENERR+TimesNewRomanPSMT"/>
          <w:color w:val="000000"/>
          <w:spacing w:val="9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1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ра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ьной обра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овательно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програм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ой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жденной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учре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ж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дением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самос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оя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но.</w:t>
      </w:r>
    </w:p>
    <w:p w:rsidR="006922ED" w:rsidRDefault="006922ED">
      <w:pPr>
        <w:widowControl w:val="0"/>
        <w:spacing w:line="234" w:lineRule="auto"/>
        <w:ind w:right="-18" w:firstLine="566"/>
        <w:jc w:val="both"/>
        <w:rPr>
          <w:color w:val="000000"/>
          <w:sz w:val="28"/>
          <w:szCs w:val="28"/>
        </w:rPr>
      </w:pP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Учебный</w:t>
      </w:r>
      <w:r>
        <w:rPr>
          <w:rFonts w:ascii="ENERR+TimesNewRomanPSMT" w:hAnsi="ENERR+TimesNewRomanPSMT" w:cs="ENERR+TimesNewRomanPSMT"/>
          <w:color w:val="000000"/>
          <w:spacing w:val="2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лан</w:t>
      </w:r>
      <w:r>
        <w:rPr>
          <w:rFonts w:ascii="ENERR+TimesNewRomanPSMT" w:hAnsi="ENERR+TimesNewRomanPSMT" w:cs="ENERR+TimesNewRomanPSMT"/>
          <w:color w:val="000000"/>
          <w:spacing w:val="2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Госуд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рственного</w:t>
      </w:r>
      <w:r>
        <w:rPr>
          <w:rFonts w:ascii="ENERR+TimesNewRomanPSMT" w:hAnsi="ENERR+TimesNewRomanPSMT" w:cs="ENERR+TimesNewRomanPSMT"/>
          <w:color w:val="000000"/>
          <w:spacing w:val="2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джетного</w:t>
      </w:r>
      <w:r>
        <w:rPr>
          <w:rFonts w:ascii="ENERR+TimesNewRomanPSMT" w:hAnsi="ENERR+TimesNewRomanPSMT" w:cs="ENERR+TimesNewRomanPSMT"/>
          <w:color w:val="000000"/>
          <w:spacing w:val="2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дошкольно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образовате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льн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ого учре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ж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дения</w:t>
      </w:r>
      <w:r>
        <w:rPr>
          <w:rFonts w:ascii="ENERR+TimesNewRomanPSMT" w:hAnsi="ENERR+TimesNewRomanPSMT" w:cs="ENERR+TimesNewRomanPSMT"/>
          <w:color w:val="000000"/>
          <w:spacing w:val="1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«Детс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ий</w:t>
      </w:r>
      <w:r>
        <w:rPr>
          <w:rFonts w:ascii="ENERR+TimesNewRomanPSMT" w:hAnsi="ENERR+TimesNewRomanPSMT" w:cs="ENERR+TimesNewRomanPSMT"/>
          <w:color w:val="000000"/>
          <w:spacing w:val="1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1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№</w:t>
      </w:r>
      <w:r>
        <w:rPr>
          <w:rFonts w:ascii="ENERR+TimesNewRomanPSMT" w:hAnsi="ENERR+TimesNewRomanPSMT" w:cs="ENERR+TimesNewRomanPSMT"/>
          <w:color w:val="000000"/>
          <w:spacing w:val="18"/>
          <w:sz w:val="28"/>
          <w:szCs w:val="28"/>
        </w:rPr>
        <w:t>27</w:t>
      </w:r>
      <w:r>
        <w:rPr>
          <w:rFonts w:ascii="ENERR+TimesNewRomanPSMT" w:hAnsi="ENERR+TimesNewRomanPSMT" w:cs="ENERR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«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Улыбка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»</w:t>
      </w:r>
      <w:r>
        <w:rPr>
          <w:rFonts w:ascii="ENERR+TimesNewRomanPSMT" w:hAnsi="ENERR+TimesNewRomanPSMT" w:cs="ENERR+TimesNewRomanPSMT"/>
          <w:color w:val="000000"/>
          <w:spacing w:val="1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с.Бердыкель»</w:t>
      </w:r>
      <w:r>
        <w:rPr>
          <w:rFonts w:ascii="ENERR+TimesNewRomanPSMT" w:hAnsi="ENERR+TimesNewRomanPSMT" w:cs="ENERR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2025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–</w:t>
      </w:r>
      <w:r>
        <w:rPr>
          <w:rFonts w:ascii="ENERR+TimesNewRomanPSMT" w:hAnsi="ENERR+TimesNewRomanPSMT" w:cs="ENERR+TimesNewRomanPSMT"/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2026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уче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ый г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яет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ся</w:t>
      </w:r>
      <w:r>
        <w:rPr>
          <w:rFonts w:ascii="ENERR+TimesNewRomanPSMT" w:hAnsi="ENERR+TimesNewRomanPSMT" w:cs="ENERR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норм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тивным</w:t>
      </w:r>
      <w:r>
        <w:rPr>
          <w:rFonts w:ascii="ENERR+TimesNewRomanPSMT" w:hAnsi="ENERR+TimesNewRomanPSMT" w:cs="ENERR+TimesNewRomanPSMT"/>
          <w:color w:val="000000"/>
          <w:spacing w:val="7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ктом,</w:t>
      </w:r>
      <w:r>
        <w:rPr>
          <w:rFonts w:ascii="ENERR+TimesNewRomanPSMT" w:hAnsi="ENERR+TimesNewRomanPSMT" w:cs="ENERR+TimesNewRomanPSMT"/>
          <w:color w:val="000000"/>
          <w:spacing w:val="7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анавлива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щ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им</w:t>
      </w:r>
      <w:r>
        <w:rPr>
          <w:rFonts w:ascii="ENERR+TimesNewRomanPSMT" w:hAnsi="ENERR+TimesNewRomanPSMT" w:cs="ENERR+TimesNewRomanPSMT"/>
          <w:color w:val="000000"/>
          <w:spacing w:val="7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перечень</w:t>
      </w:r>
      <w:r>
        <w:rPr>
          <w:rFonts w:ascii="ENERR+TimesNewRomanPSMT" w:hAnsi="ENERR+TimesNewRomanPSMT" w:cs="ENERR+TimesNewRomanPSMT"/>
          <w:color w:val="000000"/>
          <w:spacing w:val="7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овате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ных областей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 объём у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еб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ого в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и, от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оди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го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на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пр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 з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ня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ий.</w:t>
      </w:r>
    </w:p>
    <w:p w:rsidR="006922ED" w:rsidRDefault="006922ED">
      <w:pPr>
        <w:widowControl w:val="0"/>
        <w:spacing w:line="234" w:lineRule="auto"/>
        <w:ind w:right="-19" w:firstLine="845"/>
        <w:jc w:val="both"/>
        <w:rPr>
          <w:color w:val="000000"/>
          <w:sz w:val="28"/>
          <w:szCs w:val="28"/>
        </w:rPr>
      </w:pP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5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год</w:t>
      </w:r>
      <w:r>
        <w:rPr>
          <w:rFonts w:ascii="ENERR+TimesNewRomanPSMT" w:hAnsi="ENERR+TimesNewRomanPSMT" w:cs="ENERR+TimesNewRomanPSMT"/>
          <w:color w:val="000000"/>
          <w:spacing w:val="5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должается</w:t>
      </w:r>
      <w:r>
        <w:rPr>
          <w:rFonts w:ascii="ENERR+TimesNewRomanPSMT" w:hAnsi="ENERR+TimesNewRomanPSMT" w:cs="ENERR+TimesNewRomanPSMT"/>
          <w:color w:val="000000"/>
          <w:spacing w:val="5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5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1</w:t>
      </w:r>
      <w:r>
        <w:rPr>
          <w:rFonts w:ascii="ENERR+TimesNewRomanPSMT" w:hAnsi="ENERR+TimesNewRomanPSMT" w:cs="ENERR+TimesNewRomanPSMT"/>
          <w:color w:val="000000"/>
          <w:spacing w:val="5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ря</w:t>
      </w:r>
      <w:r>
        <w:rPr>
          <w:rFonts w:ascii="ENERR+TimesNewRomanPSMT" w:hAnsi="ENERR+TimesNewRomanPSMT" w:cs="ENERR+TimesNewRomanPSMT"/>
          <w:color w:val="000000"/>
          <w:spacing w:val="5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2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02</w:t>
      </w:r>
      <w:r>
        <w:rPr>
          <w:color w:val="000000"/>
          <w:w w:val="99"/>
          <w:sz w:val="28"/>
          <w:szCs w:val="28"/>
        </w:rPr>
        <w:t>5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года</w:t>
      </w:r>
      <w:r>
        <w:rPr>
          <w:rFonts w:ascii="ENERR+TimesNewRomanPSMT" w:hAnsi="ENERR+TimesNewRomanPSMT" w:cs="ENERR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5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29</w:t>
      </w:r>
      <w:r>
        <w:rPr>
          <w:rFonts w:ascii="ENERR+TimesNewRomanPSMT" w:hAnsi="ENERR+TimesNewRomanPSMT" w:cs="ENERR+TimesNewRomanPSMT"/>
          <w:color w:val="000000"/>
          <w:spacing w:val="5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ая</w:t>
      </w:r>
      <w:r>
        <w:rPr>
          <w:rFonts w:ascii="ENERR+TimesNewRomanPSMT" w:hAnsi="ENERR+TimesNewRomanPSMT" w:cs="ENERR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2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02</w:t>
      </w:r>
      <w:r>
        <w:rPr>
          <w:color w:val="000000"/>
          <w:w w:val="99"/>
          <w:sz w:val="28"/>
          <w:szCs w:val="28"/>
        </w:rPr>
        <w:t>6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года. ГБДОУ</w:t>
      </w:r>
      <w:r>
        <w:rPr>
          <w:rFonts w:ascii="ENERR+TimesNewRomanPSMT" w:hAnsi="ENERR+TimesNewRomanPSMT" w:cs="ENERR+TimesNewRomanPSMT"/>
          <w:color w:val="000000"/>
          <w:spacing w:val="15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«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ский</w:t>
      </w:r>
      <w:r>
        <w:rPr>
          <w:rFonts w:ascii="ENERR+TimesNewRomanPSMT" w:hAnsi="ENERR+TimesNewRomanPSMT" w:cs="ENERR+TimesNewRomanPSMT"/>
          <w:color w:val="000000"/>
          <w:spacing w:val="15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сад</w:t>
      </w:r>
      <w:r>
        <w:rPr>
          <w:rFonts w:ascii="ENERR+TimesNewRomanPSMT" w:hAnsi="ENERR+TimesNewRomanPSMT" w:cs="ENERR+TimesNewRomanPSMT"/>
          <w:color w:val="000000"/>
          <w:spacing w:val="15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№27</w:t>
      </w:r>
      <w:r>
        <w:rPr>
          <w:rFonts w:ascii="ENERR+TimesNewRomanPSMT" w:hAnsi="ENERR+TimesNewRomanPSMT" w:cs="ENERR+TimesNewRomanPSMT"/>
          <w:color w:val="000000"/>
          <w:spacing w:val="15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«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Улыбка»</w:t>
      </w:r>
      <w:r w:rsidRPr="00197793"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с.Бердыкель»</w:t>
      </w:r>
      <w:r>
        <w:rPr>
          <w:rFonts w:ascii="ENERR+TimesNewRomanPSMT" w:hAnsi="ENERR+TimesNewRomanPSMT" w:cs="ENERR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5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рабо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ает</w:t>
      </w:r>
      <w:r>
        <w:rPr>
          <w:rFonts w:ascii="ENERR+TimesNewRomanPSMT" w:hAnsi="ENERR+TimesNewRomanPSMT" w:cs="ENERR+TimesNewRomanPSMT"/>
          <w:color w:val="000000"/>
          <w:spacing w:val="16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15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ж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ме пяти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нев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ой рабоч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 недели.</w:t>
      </w:r>
    </w:p>
    <w:p w:rsidR="006922ED" w:rsidRDefault="006922ED">
      <w:pPr>
        <w:widowControl w:val="0"/>
        <w:tabs>
          <w:tab w:val="left" w:pos="1299"/>
          <w:tab w:val="left" w:pos="2852"/>
          <w:tab w:val="left" w:pos="4203"/>
          <w:tab w:val="left" w:pos="5078"/>
          <w:tab w:val="left" w:pos="5546"/>
          <w:tab w:val="left" w:pos="6477"/>
          <w:tab w:val="left" w:pos="8684"/>
          <w:tab w:val="left" w:pos="9302"/>
        </w:tabs>
        <w:spacing w:line="229" w:lineRule="auto"/>
        <w:ind w:right="-67" w:firstLine="775"/>
        <w:rPr>
          <w:color w:val="000000"/>
          <w:sz w:val="28"/>
          <w:szCs w:val="28"/>
        </w:rPr>
      </w:pP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color w:val="000000"/>
          <w:spacing w:val="1"/>
          <w:w w:val="99"/>
          <w:sz w:val="28"/>
          <w:szCs w:val="28"/>
        </w:rPr>
        <w:t>20</w:t>
      </w:r>
      <w:r>
        <w:rPr>
          <w:color w:val="000000"/>
          <w:w w:val="99"/>
          <w:sz w:val="28"/>
          <w:szCs w:val="28"/>
        </w:rPr>
        <w:t>25</w:t>
      </w:r>
      <w:r>
        <w:rPr>
          <w:color w:val="000000"/>
          <w:spacing w:val="-1"/>
          <w:w w:val="109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20</w:t>
      </w:r>
      <w:r>
        <w:rPr>
          <w:color w:val="000000"/>
          <w:spacing w:val="-1"/>
          <w:w w:val="99"/>
          <w:sz w:val="28"/>
          <w:szCs w:val="28"/>
        </w:rPr>
        <w:t>2</w:t>
      </w:r>
      <w:r>
        <w:rPr>
          <w:color w:val="000000"/>
          <w:w w:val="99"/>
          <w:sz w:val="28"/>
          <w:szCs w:val="28"/>
        </w:rPr>
        <w:t>6</w:t>
      </w:r>
      <w:r>
        <w:rPr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учебном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году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Д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фу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кц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нирует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7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груп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,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укомплекто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ных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 со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тве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ств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возрас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ными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норма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и:</w:t>
      </w:r>
    </w:p>
    <w:p w:rsidR="006922ED" w:rsidRDefault="006922ED">
      <w:pPr>
        <w:widowControl w:val="0"/>
        <w:spacing w:line="225" w:lineRule="auto"/>
        <w:ind w:left="570" w:right="6457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младшая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уппа </w:t>
      </w: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110"/>
          <w:sz w:val="28"/>
          <w:szCs w:val="28"/>
        </w:rPr>
        <w:t>(</w:t>
      </w:r>
      <w:r>
        <w:rPr>
          <w:color w:val="000000"/>
          <w:spacing w:val="2"/>
          <w:w w:val="99"/>
          <w:sz w:val="28"/>
          <w:szCs w:val="28"/>
        </w:rPr>
        <w:t>3</w:t>
      </w:r>
      <w:r>
        <w:rPr>
          <w:color w:val="000000"/>
          <w:spacing w:val="-2"/>
          <w:w w:val="109"/>
          <w:sz w:val="28"/>
          <w:szCs w:val="28"/>
        </w:rPr>
        <w:t>-</w:t>
      </w:r>
      <w:r>
        <w:rPr>
          <w:color w:val="000000"/>
          <w:spacing w:val="1"/>
          <w:w w:val="99"/>
          <w:sz w:val="28"/>
          <w:szCs w:val="28"/>
        </w:rPr>
        <w:t>4</w:t>
      </w:r>
      <w:r>
        <w:rPr>
          <w:color w:val="000000"/>
          <w:w w:val="110"/>
          <w:sz w:val="28"/>
          <w:szCs w:val="28"/>
        </w:rPr>
        <w:t>)</w:t>
      </w:r>
      <w:r>
        <w:rPr>
          <w:color w:val="000000"/>
          <w:w w:val="104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средняя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руппа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w w:val="110"/>
          <w:sz w:val="28"/>
          <w:szCs w:val="28"/>
        </w:rPr>
        <w:t>(</w:t>
      </w:r>
      <w:r>
        <w:rPr>
          <w:color w:val="000000"/>
          <w:spacing w:val="1"/>
          <w:w w:val="99"/>
          <w:sz w:val="28"/>
          <w:szCs w:val="28"/>
        </w:rPr>
        <w:t>4</w:t>
      </w:r>
      <w:r>
        <w:rPr>
          <w:color w:val="000000"/>
          <w:spacing w:val="-1"/>
          <w:w w:val="109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5</w:t>
      </w:r>
      <w:r>
        <w:rPr>
          <w:color w:val="000000"/>
          <w:w w:val="110"/>
          <w:sz w:val="28"/>
          <w:szCs w:val="28"/>
        </w:rPr>
        <w:t>)</w:t>
      </w:r>
      <w:r>
        <w:rPr>
          <w:color w:val="000000"/>
          <w:w w:val="104"/>
          <w:sz w:val="28"/>
          <w:szCs w:val="28"/>
        </w:rPr>
        <w:t>;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тарш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группа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w w:val="109"/>
          <w:sz w:val="28"/>
          <w:szCs w:val="28"/>
        </w:rPr>
        <w:t>-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1"/>
          <w:w w:val="110"/>
          <w:sz w:val="28"/>
          <w:szCs w:val="28"/>
        </w:rPr>
        <w:t>(</w:t>
      </w:r>
      <w:r>
        <w:rPr>
          <w:color w:val="000000"/>
          <w:w w:val="99"/>
          <w:sz w:val="28"/>
          <w:szCs w:val="28"/>
        </w:rPr>
        <w:t>5</w:t>
      </w: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6</w:t>
      </w:r>
      <w:r>
        <w:rPr>
          <w:color w:val="000000"/>
          <w:w w:val="110"/>
          <w:sz w:val="28"/>
          <w:szCs w:val="28"/>
        </w:rPr>
        <w:t>)</w:t>
      </w:r>
      <w:r>
        <w:rPr>
          <w:color w:val="000000"/>
          <w:w w:val="104"/>
          <w:sz w:val="28"/>
          <w:szCs w:val="28"/>
        </w:rPr>
        <w:t>;</w:t>
      </w:r>
    </w:p>
    <w:p w:rsidR="006922ED" w:rsidRDefault="006922ED">
      <w:pPr>
        <w:widowControl w:val="0"/>
        <w:spacing w:line="233" w:lineRule="auto"/>
        <w:ind w:left="558" w:right="-20"/>
        <w:rPr>
          <w:color w:val="000000"/>
          <w:sz w:val="28"/>
          <w:szCs w:val="28"/>
        </w:rPr>
        <w:sectPr w:rsidR="006922ED">
          <w:pgSz w:w="11906" w:h="16838"/>
          <w:pgMar w:top="707" w:right="703" w:bottom="1134" w:left="1132" w:header="0" w:footer="0" w:gutter="0"/>
          <w:cols w:space="708"/>
        </w:sect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по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дг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ная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ппа </w:t>
      </w: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110"/>
          <w:sz w:val="28"/>
          <w:szCs w:val="28"/>
        </w:rPr>
        <w:t>(</w:t>
      </w:r>
      <w:r>
        <w:rPr>
          <w:color w:val="000000"/>
          <w:spacing w:val="2"/>
          <w:w w:val="99"/>
          <w:sz w:val="28"/>
          <w:szCs w:val="28"/>
        </w:rPr>
        <w:t>6</w:t>
      </w:r>
      <w:r>
        <w:rPr>
          <w:color w:val="000000"/>
          <w:spacing w:val="-2"/>
          <w:w w:val="109"/>
          <w:sz w:val="28"/>
          <w:szCs w:val="28"/>
        </w:rPr>
        <w:t>-</w:t>
      </w:r>
      <w:r>
        <w:rPr>
          <w:color w:val="000000"/>
          <w:spacing w:val="1"/>
          <w:w w:val="99"/>
          <w:sz w:val="28"/>
          <w:szCs w:val="28"/>
        </w:rPr>
        <w:t>7</w:t>
      </w:r>
      <w:r>
        <w:rPr>
          <w:color w:val="000000"/>
          <w:spacing w:val="-1"/>
          <w:w w:val="110"/>
          <w:sz w:val="28"/>
          <w:szCs w:val="28"/>
        </w:rPr>
        <w:t>)</w:t>
      </w:r>
      <w:r>
        <w:rPr>
          <w:color w:val="000000"/>
          <w:w w:val="104"/>
          <w:sz w:val="28"/>
          <w:szCs w:val="28"/>
        </w:rPr>
        <w:t>;</w:t>
      </w:r>
      <w:bookmarkEnd w:id="1"/>
    </w:p>
    <w:p w:rsidR="006922ED" w:rsidRDefault="006922ED">
      <w:pPr>
        <w:widowControl w:val="0"/>
        <w:spacing w:line="240" w:lineRule="auto"/>
        <w:ind w:left="4979" w:right="-20"/>
        <w:rPr>
          <w:color w:val="000000"/>
        </w:rPr>
      </w:pPr>
      <w:bookmarkStart w:id="2" w:name="_page_26_0"/>
      <w:r>
        <w:rPr>
          <w:color w:val="000000"/>
        </w:rPr>
        <w:t>3</w:t>
      </w:r>
    </w:p>
    <w:p w:rsidR="006922ED" w:rsidRDefault="006922ED">
      <w:pPr>
        <w:spacing w:after="30" w:line="240" w:lineRule="exact"/>
        <w:rPr>
          <w:sz w:val="24"/>
          <w:szCs w:val="24"/>
        </w:rPr>
      </w:pPr>
    </w:p>
    <w:p w:rsidR="006922ED" w:rsidRDefault="006922ED">
      <w:pPr>
        <w:widowControl w:val="0"/>
        <w:spacing w:line="239" w:lineRule="auto"/>
        <w:ind w:right="-56"/>
        <w:rPr>
          <w:color w:val="000000"/>
          <w:sz w:val="28"/>
          <w:szCs w:val="28"/>
        </w:rPr>
      </w:pP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Организо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ная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обр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азовател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дея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ел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ность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щ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ествляется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деть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2 до7лет.</w:t>
      </w:r>
    </w:p>
    <w:p w:rsidR="006922ED" w:rsidRDefault="006922ED">
      <w:pPr>
        <w:widowControl w:val="0"/>
        <w:tabs>
          <w:tab w:val="left" w:pos="6295"/>
        </w:tabs>
        <w:spacing w:line="239" w:lineRule="auto"/>
        <w:ind w:right="-13" w:firstLine="706"/>
        <w:jc w:val="both"/>
        <w:rPr>
          <w:b/>
          <w:bCs/>
          <w:color w:val="000000"/>
          <w:sz w:val="28"/>
          <w:szCs w:val="28"/>
        </w:rPr>
      </w:pP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Учебный</w:t>
      </w:r>
      <w:r>
        <w:rPr>
          <w:rFonts w:ascii="ENERR+TimesNewRomanPSMT" w:hAnsi="ENERR+TimesNewRomanPSMT" w:cs="ENERR+TimesNewRomanPSMT"/>
          <w:color w:val="000000"/>
          <w:spacing w:val="18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лан</w:t>
      </w:r>
      <w:r>
        <w:rPr>
          <w:rFonts w:ascii="ENERR+TimesNewRomanPSMT" w:hAnsi="ENERR+TimesNewRomanPSMT" w:cs="ENERR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ДОУ</w:t>
      </w:r>
      <w:r>
        <w:rPr>
          <w:rFonts w:ascii="ENERR+TimesNewRomanPSMT" w:hAnsi="ENERR+TimesNewRomanPSMT" w:cs="ENERR+TimesNewRomanPSMT"/>
          <w:color w:val="000000"/>
          <w:spacing w:val="18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оотве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ству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18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Уста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ДОУ,</w:t>
      </w:r>
      <w:r>
        <w:rPr>
          <w:rFonts w:ascii="ENERR+TimesNewRomanPSMT" w:hAnsi="ENERR+TimesNewRomanPSMT" w:cs="ENERR+TimesNewRomanPSMT"/>
          <w:color w:val="000000"/>
          <w:spacing w:val="18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бра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овательной</w:t>
      </w:r>
      <w:r>
        <w:rPr>
          <w:rFonts w:ascii="ENERR+TimesNewRomanPSMT" w:hAnsi="ENERR+TimesNewRomanPSMT" w:cs="ENERR+TimesNewRomanPSMT"/>
          <w:color w:val="000000"/>
          <w:spacing w:val="18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парциал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ьн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ым</w:t>
      </w:r>
      <w:r>
        <w:rPr>
          <w:rFonts w:ascii="ENERR+TimesNewRomanPSMT" w:hAnsi="ENERR+TimesNewRomanPSMT" w:cs="ENERR+TimesNewRomanPSMT"/>
          <w:color w:val="000000"/>
          <w:spacing w:val="4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программам,</w:t>
      </w:r>
      <w:r>
        <w:rPr>
          <w:rFonts w:ascii="ENERR+TimesNewRomanPSMT" w:hAnsi="ENERR+TimesNewRomanPSMT" w:cs="ENERR+TimesNewRomanPSMT"/>
          <w:color w:val="000000"/>
          <w:spacing w:val="4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сп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чив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4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выпол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ние</w:t>
      </w:r>
      <w:r>
        <w:rPr>
          <w:rFonts w:ascii="ENERR+TimesNewRomanPSMT" w:hAnsi="ENERR+TimesNewRomanPSMT" w:cs="ENERR+TimesNewRomanPSMT"/>
          <w:color w:val="000000"/>
          <w:spacing w:val="4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тре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бо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ваний</w:t>
      </w:r>
      <w:r>
        <w:rPr>
          <w:rFonts w:ascii="ENERR+TimesNewRomanPSMT" w:hAnsi="ENERR+TimesNewRomanPSMT" w:cs="ENERR+TimesNewRomanPSMT"/>
          <w:color w:val="000000"/>
          <w:spacing w:val="4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4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рж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pacing w:val="4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 методам</w:t>
      </w:r>
      <w:r>
        <w:rPr>
          <w:rFonts w:ascii="ENERR+TimesNewRomanPSMT" w:hAnsi="ENERR+TimesNewRomanPSMT" w:cs="ENERR+TimesNewRomanPSMT"/>
          <w:color w:val="000000"/>
          <w:spacing w:val="12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пит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12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2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обучения,</w:t>
      </w:r>
      <w:r>
        <w:rPr>
          <w:rFonts w:ascii="ENERR+TimesNewRomanPSMT" w:hAnsi="ENERR+TimesNewRomanPSMT" w:cs="ENERR+TimesNewRomanPSMT"/>
          <w:color w:val="000000"/>
          <w:spacing w:val="12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лизуе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ых</w:t>
      </w:r>
      <w:r>
        <w:rPr>
          <w:rFonts w:ascii="ENERR+TimesNewRomanPSMT" w:hAnsi="ENERR+TimesNewRomanPSMT" w:cs="ENERR+TimesNewRomanPSMT"/>
          <w:color w:val="000000"/>
          <w:spacing w:val="13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12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ДОУ,</w:t>
      </w:r>
      <w:r>
        <w:rPr>
          <w:rFonts w:ascii="ENERR+TimesNewRomanPSMT" w:hAnsi="ENERR+TimesNewRomanPSMT" w:cs="ENERR+TimesNewRomanPSMT"/>
          <w:color w:val="000000"/>
          <w:spacing w:val="12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гар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ирует</w:t>
      </w:r>
      <w:r>
        <w:rPr>
          <w:rFonts w:ascii="ENERR+TimesNewRomanPSMT" w:hAnsi="ENERR+TimesNewRomanPSMT" w:cs="ENERR+TimesNewRomanPSMT"/>
          <w:color w:val="000000"/>
          <w:spacing w:val="12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 п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учение</w:t>
      </w:r>
      <w:r>
        <w:rPr>
          <w:rFonts w:ascii="ENERR+TimesNewRomanPSMT" w:hAnsi="ENERR+TimesNewRomanPSMT" w:cs="ENERR+TimesNewRomanPSMT"/>
          <w:color w:val="000000"/>
          <w:spacing w:val="13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компл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кса</w:t>
      </w:r>
      <w:r>
        <w:rPr>
          <w:rFonts w:ascii="ENERR+TimesNewRomanPSMT" w:hAnsi="ENERR+TimesNewRomanPSMT" w:cs="ENERR+TimesNewRomanPSMT"/>
          <w:color w:val="000000"/>
          <w:spacing w:val="13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бразовате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ых</w:t>
      </w:r>
      <w:r>
        <w:rPr>
          <w:rFonts w:ascii="ENERR+TimesNewRomanPSMT" w:hAnsi="ENERR+TimesNewRomanPSMT" w:cs="ENERR+TimesNewRomanPSMT"/>
          <w:color w:val="000000"/>
          <w:spacing w:val="13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услуг.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В</w:t>
      </w:r>
      <w:r>
        <w:rPr>
          <w:rFonts w:ascii="ENERR+TimesNewRomanPSMT" w:hAnsi="ENERR+TimesNewRomanPSMT" w:cs="ENERR+TimesNewRomanPSMT"/>
          <w:color w:val="000000"/>
          <w:spacing w:val="13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струк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уре</w:t>
      </w:r>
      <w:r>
        <w:rPr>
          <w:rFonts w:ascii="ENERR+TimesNewRomanPSMT" w:hAnsi="ENERR+TimesNewRomanPSMT" w:cs="ENERR+TimesNewRomanPSMT"/>
          <w:color w:val="000000"/>
          <w:spacing w:val="13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чеб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ого</w:t>
      </w:r>
      <w:r>
        <w:rPr>
          <w:rFonts w:ascii="ENERR+TimesNewRomanPSMT" w:hAnsi="ENERR+TimesNewRomanPSMT" w:cs="ENERR+TimesNewRomanPSMT"/>
          <w:color w:val="000000"/>
          <w:spacing w:val="13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ла</w:t>
      </w:r>
      <w:r>
        <w:rPr>
          <w:rFonts w:ascii="ENERR+TimesNewRomanPSMT" w:hAnsi="ENERR+TimesNewRomanPSMT" w:cs="ENERR+TimesNewRomanPSMT"/>
          <w:color w:val="000000"/>
          <w:spacing w:val="1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а 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выделяется обяз</w:t>
      </w:r>
      <w:r>
        <w:rPr>
          <w:rFonts w:ascii="VJQVA+TimesNewRomanPSMT" w:hAnsi="VJQVA+TimesNewRomanPSMT" w:cs="VJQVA+TimesNewRomanPSMT"/>
          <w:b/>
          <w:bCs/>
          <w:color w:val="000000"/>
          <w:spacing w:val="-1"/>
          <w:sz w:val="28"/>
          <w:szCs w:val="28"/>
        </w:rPr>
        <w:t>ат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ельная</w:t>
      </w:r>
      <w:r>
        <w:rPr>
          <w:rFonts w:ascii="VJQVA+TimesNewRomanPSMT" w:hAnsi="VJQVA+TimesNewRomanPSMT" w:cs="VJQVA+TimesNewRomanPSMT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и вар</w:t>
      </w:r>
      <w:r>
        <w:rPr>
          <w:rFonts w:ascii="VJQVA+TimesNewRomanPSMT" w:hAnsi="VJQVA+TimesNewRomanPSMT" w:cs="VJQVA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атив</w:t>
      </w:r>
      <w:r>
        <w:rPr>
          <w:rFonts w:ascii="VJQVA+TimesNewRomanPSMT" w:hAnsi="VJQVA+TimesNewRomanPSMT" w:cs="VJQVA+TimesNewRomanPSMT"/>
          <w:b/>
          <w:bCs/>
          <w:color w:val="000000"/>
          <w:spacing w:val="-1"/>
          <w:sz w:val="28"/>
          <w:szCs w:val="28"/>
        </w:rPr>
        <w:t>н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ая ч</w:t>
      </w:r>
      <w:r>
        <w:rPr>
          <w:rFonts w:ascii="VJQVA+TimesNewRomanPSMT" w:hAnsi="VJQVA+TimesNewRomanPSMT" w:cs="VJQVA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сть.</w:t>
      </w:r>
    </w:p>
    <w:p w:rsidR="006922ED" w:rsidRDefault="006922ED">
      <w:pPr>
        <w:widowControl w:val="0"/>
        <w:tabs>
          <w:tab w:val="left" w:pos="1923"/>
          <w:tab w:val="left" w:pos="2856"/>
          <w:tab w:val="left" w:pos="4584"/>
          <w:tab w:val="left" w:pos="5522"/>
          <w:tab w:val="left" w:pos="6801"/>
          <w:tab w:val="left" w:pos="8414"/>
          <w:tab w:val="left" w:pos="8982"/>
        </w:tabs>
        <w:spacing w:line="239" w:lineRule="auto"/>
        <w:ind w:right="-9" w:firstLine="566"/>
        <w:jc w:val="both"/>
        <w:rPr>
          <w:color w:val="000000"/>
          <w:sz w:val="28"/>
          <w:szCs w:val="28"/>
        </w:rPr>
      </w:pP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Обязате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ль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9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сть</w:t>
      </w:r>
      <w:r>
        <w:rPr>
          <w:rFonts w:ascii="ENERR+TimesNewRomanPSMT" w:hAnsi="ENERR+TimesNewRomanPSMT" w:cs="ENERR+TimesNewRomanPSMT"/>
          <w:color w:val="000000"/>
          <w:spacing w:val="9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обеспечи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вает</w:t>
      </w:r>
      <w:r>
        <w:rPr>
          <w:rFonts w:ascii="ENERR+TimesNewRomanPSMT" w:hAnsi="ENERR+TimesNewRomanPSMT" w:cs="ENERR+TimesNewRomanPSMT"/>
          <w:color w:val="000000"/>
          <w:spacing w:val="9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полн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ние</w:t>
      </w:r>
      <w:r>
        <w:rPr>
          <w:rFonts w:ascii="ENERR+TimesNewRomanPSMT" w:hAnsi="ENERR+TimesNewRomanPSMT" w:cs="ENERR+TimesNewRomanPSMT"/>
          <w:color w:val="000000"/>
          <w:spacing w:val="9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образова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ьной</w:t>
      </w:r>
      <w:r>
        <w:rPr>
          <w:rFonts w:ascii="ENERR+TimesNewRomanPSMT" w:hAnsi="ENERR+TimesNewRomanPSMT" w:cs="ENERR+TimesNewRomanPSMT"/>
          <w:color w:val="000000"/>
          <w:spacing w:val="9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мы ДОУ,</w:t>
      </w:r>
      <w:r>
        <w:rPr>
          <w:rFonts w:ascii="ENERR+TimesNewRomanPSMT" w:hAnsi="ENERR+TimesNewRomanPSMT" w:cs="ENERR+TimesNewRomanPSMT"/>
          <w:color w:val="000000"/>
          <w:spacing w:val="10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ной</w:t>
      </w:r>
      <w:r>
        <w:rPr>
          <w:rFonts w:ascii="ENERR+TimesNewRomanPSMT" w:hAnsi="ENERR+TimesNewRomanPSMT" w:cs="ENERR+TimesNewRomanPSMT"/>
          <w:color w:val="000000"/>
          <w:spacing w:val="10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на</w:t>
      </w:r>
      <w:r>
        <w:rPr>
          <w:rFonts w:ascii="ENERR+TimesNewRomanPSMT" w:hAnsi="ENERR+TimesNewRomanPSMT" w:cs="ENERR+TimesNewRomanPSMT"/>
          <w:color w:val="000000"/>
          <w:spacing w:val="9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ии</w:t>
      </w:r>
      <w:r>
        <w:rPr>
          <w:rFonts w:ascii="ENERR+TimesNewRomanPSMT" w:hAnsi="ENERR+TimesNewRomanPSMT" w:cs="ENERR+TimesNewRomanPSMT"/>
          <w:color w:val="000000"/>
          <w:spacing w:val="10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ед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рал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ьн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10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об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зо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вате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ьной</w:t>
      </w:r>
      <w:r>
        <w:rPr>
          <w:rFonts w:ascii="ENERR+TimesNewRomanPSMT" w:hAnsi="ENERR+TimesNewRomanPSMT" w:cs="ENERR+TimesNewRomanPSMT"/>
          <w:color w:val="000000"/>
          <w:spacing w:val="10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програ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мой. Обязате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ль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час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реализ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ется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ч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рез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заня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отвод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мые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на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усв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ние образовате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льн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ой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программы.</w:t>
      </w:r>
    </w:p>
    <w:p w:rsidR="006922ED" w:rsidRDefault="006922ED">
      <w:pPr>
        <w:widowControl w:val="0"/>
        <w:spacing w:before="2" w:line="235" w:lineRule="auto"/>
        <w:ind w:left="915" w:right="-20"/>
        <w:rPr>
          <w:color w:val="000000"/>
          <w:sz w:val="28"/>
          <w:szCs w:val="28"/>
        </w:rPr>
      </w:pP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В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об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язатель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ой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асти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бно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пл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:</w:t>
      </w:r>
    </w:p>
    <w:p w:rsidR="006922ED" w:rsidRDefault="006922ED">
      <w:pPr>
        <w:widowControl w:val="0"/>
        <w:spacing w:line="225" w:lineRule="auto"/>
        <w:ind w:right="1657"/>
        <w:rPr>
          <w:rFonts w:ascii="ENERR+TimesNewRomanPSMT" w:hAnsi="ENERR+TimesNewRomanPSMT" w:cs="ENERR+TimesNewRomanPSMT"/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для де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ей мл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дш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группы –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10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</w:p>
    <w:p w:rsidR="006922ED" w:rsidRDefault="006922ED">
      <w:pPr>
        <w:widowControl w:val="0"/>
        <w:spacing w:line="225" w:lineRule="auto"/>
        <w:ind w:right="1657"/>
        <w:rPr>
          <w:color w:val="000000"/>
          <w:sz w:val="28"/>
          <w:szCs w:val="28"/>
        </w:rPr>
      </w:pP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для де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ей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едней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группы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w w:val="109"/>
          <w:sz w:val="28"/>
          <w:szCs w:val="28"/>
        </w:rPr>
        <w:t>-</w:t>
      </w:r>
      <w:r>
        <w:rPr>
          <w:color w:val="000000"/>
          <w:spacing w:val="1"/>
          <w:w w:val="99"/>
          <w:sz w:val="28"/>
          <w:szCs w:val="28"/>
        </w:rPr>
        <w:t>1</w:t>
      </w:r>
      <w:r>
        <w:rPr>
          <w:color w:val="000000"/>
          <w:w w:val="99"/>
          <w:sz w:val="28"/>
          <w:szCs w:val="28"/>
        </w:rPr>
        <w:t>2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ня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ий ;</w:t>
      </w:r>
    </w:p>
    <w:p w:rsidR="006922ED" w:rsidRDefault="006922ED" w:rsidP="00F846E0">
      <w:pPr>
        <w:widowControl w:val="0"/>
        <w:spacing w:line="225" w:lineRule="auto"/>
        <w:ind w:left="-69" w:right="2330"/>
        <w:rPr>
          <w:rFonts w:ascii="ENERR+TimesNewRomanPSMT" w:hAnsi="ENERR+TimesNewRomanPSMT" w:cs="ENERR+TimesNewRomanPSMT"/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 xml:space="preserve">   -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ля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етей 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ш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ей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уппы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–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13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й;</w:t>
      </w:r>
    </w:p>
    <w:p w:rsidR="006922ED" w:rsidRDefault="006922ED" w:rsidP="00F846E0">
      <w:pPr>
        <w:widowControl w:val="0"/>
        <w:spacing w:line="225" w:lineRule="auto"/>
        <w:ind w:left="-69" w:right="2330"/>
        <w:rPr>
          <w:color w:val="000000"/>
          <w:sz w:val="28"/>
          <w:szCs w:val="28"/>
        </w:rPr>
      </w:pP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для де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ей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   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подготовительной груп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ы</w:t>
      </w: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2"/>
          <w:w w:val="99"/>
          <w:sz w:val="28"/>
          <w:szCs w:val="28"/>
        </w:rPr>
        <w:t>1</w:t>
      </w:r>
      <w:r>
        <w:rPr>
          <w:color w:val="000000"/>
          <w:w w:val="99"/>
          <w:sz w:val="28"/>
          <w:szCs w:val="28"/>
        </w:rPr>
        <w:t>5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ня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ий</w:t>
      </w:r>
    </w:p>
    <w:p w:rsidR="006922ED" w:rsidRDefault="006922ED">
      <w:pPr>
        <w:widowControl w:val="0"/>
        <w:tabs>
          <w:tab w:val="left" w:pos="1535"/>
          <w:tab w:val="left" w:pos="3069"/>
          <w:tab w:val="left" w:pos="3698"/>
          <w:tab w:val="left" w:pos="6093"/>
          <w:tab w:val="left" w:pos="7517"/>
          <w:tab w:val="left" w:pos="8119"/>
          <w:tab w:val="left" w:pos="9906"/>
        </w:tabs>
        <w:spacing w:line="238" w:lineRule="auto"/>
        <w:ind w:right="-16" w:firstLine="566"/>
        <w:jc w:val="both"/>
        <w:rPr>
          <w:color w:val="000000"/>
          <w:sz w:val="28"/>
          <w:szCs w:val="28"/>
        </w:rPr>
      </w:pP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С</w:t>
      </w:r>
      <w:r>
        <w:rPr>
          <w:rFonts w:ascii="VJQVA+TimesNewRomanPSMT" w:hAnsi="VJQVA+TimesNewRomanPSMT" w:cs="VJQVA+TimesNewRomanPSMT"/>
          <w:b/>
          <w:bCs/>
          <w:color w:val="000000"/>
          <w:spacing w:val="1"/>
          <w:sz w:val="28"/>
          <w:szCs w:val="28"/>
        </w:rPr>
        <w:t>оциально</w:t>
      </w:r>
      <w:r>
        <w:rPr>
          <w:b/>
          <w:bCs/>
          <w:color w:val="000000"/>
          <w:spacing w:val="2"/>
          <w:w w:val="109"/>
          <w:sz w:val="28"/>
          <w:szCs w:val="28"/>
        </w:rPr>
        <w:t>-</w:t>
      </w:r>
      <w:r>
        <w:rPr>
          <w:rFonts w:ascii="VJQVA+TimesNewRomanPSMT" w:hAnsi="VJQVA+TimesNewRomanPSMT" w:cs="VJQVA+TimesNewRomanPSMT"/>
          <w:b/>
          <w:bCs/>
          <w:color w:val="000000"/>
          <w:spacing w:val="1"/>
          <w:sz w:val="28"/>
          <w:szCs w:val="28"/>
        </w:rPr>
        <w:t>комму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н</w:t>
      </w:r>
      <w:r>
        <w:rPr>
          <w:rFonts w:ascii="VJQVA+TimesNewRomanPSMT" w:hAnsi="VJQVA+TimesNewRomanPSMT" w:cs="VJQVA+TimesNewRomanPSMT"/>
          <w:b/>
          <w:bCs/>
          <w:color w:val="000000"/>
          <w:spacing w:val="2"/>
          <w:sz w:val="28"/>
          <w:szCs w:val="28"/>
        </w:rPr>
        <w:t>и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к</w:t>
      </w:r>
      <w:r>
        <w:rPr>
          <w:rFonts w:ascii="VJQVA+TimesNewRomanPSMT" w:hAnsi="VJQVA+TimesNewRomanPSMT" w:cs="VJQVA+TimesNewRomanPSMT"/>
          <w:b/>
          <w:bCs/>
          <w:color w:val="000000"/>
          <w:spacing w:val="1"/>
          <w:sz w:val="28"/>
          <w:szCs w:val="28"/>
        </w:rPr>
        <w:t>ативно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е</w:t>
      </w:r>
      <w:r>
        <w:rPr>
          <w:rFonts w:ascii="VJQVA+TimesNewRomanPSMT" w:hAnsi="VJQVA+TimesNewRomanPSMT" w:cs="VJQVA+TimesNewRomanPSMT"/>
          <w:b/>
          <w:bCs/>
          <w:color w:val="000000"/>
          <w:spacing w:val="11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зв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тие</w:t>
      </w:r>
      <w:r>
        <w:rPr>
          <w:rFonts w:ascii="ENERR+TimesNewRomanPSMT" w:hAnsi="ENERR+TimesNewRomanPSMT" w:cs="ENERR+TimesNewRomanPSMT"/>
          <w:color w:val="000000"/>
          <w:spacing w:val="10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ап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лено</w:t>
      </w:r>
      <w:r>
        <w:rPr>
          <w:rFonts w:ascii="ENERR+TimesNewRomanPSMT" w:hAnsi="ENERR+TimesNewRomanPSMT" w:cs="ENERR+TimesNewRomanPSMT"/>
          <w:color w:val="000000"/>
          <w:spacing w:val="10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10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сво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0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нор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10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и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нос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8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ня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8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8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щ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8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вк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юча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8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ра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ль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8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8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ств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8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 развитие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о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ще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взаимо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ействия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ребёнка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зр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слыми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и сверстник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ми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ан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нос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це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ст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3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ам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яци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и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обс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19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ейс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ви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19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9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оц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ль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9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9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э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ци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ль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9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ин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,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эмо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13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чи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во</w:t>
      </w:r>
      <w:r>
        <w:rPr>
          <w:rFonts w:ascii="ENERR+TimesNewRomanPSMT" w:hAnsi="ENERR+TimesNewRomanPSMT" w:cs="ENERR+TimesNewRomanPSMT"/>
          <w:color w:val="000000"/>
          <w:spacing w:val="8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6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со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ер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еж</w:t>
      </w:r>
      <w:r>
        <w:rPr>
          <w:rFonts w:ascii="ENERR+TimesNewRomanPSMT" w:hAnsi="ENERR+TimesNewRomanPSMT" w:cs="ENERR+TimesNewRomanPSMT"/>
          <w:color w:val="000000"/>
          <w:spacing w:val="9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ан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7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6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форми</w:t>
      </w:r>
      <w:r>
        <w:rPr>
          <w:rFonts w:ascii="ENERR+TimesNewRomanPSMT" w:hAnsi="ENERR+TimesNewRomanPSMT" w:cs="ENERR+TimesNewRomanPSMT"/>
          <w:color w:val="000000"/>
          <w:spacing w:val="7"/>
          <w:sz w:val="28"/>
          <w:szCs w:val="28"/>
        </w:rPr>
        <w:t>ров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ан</w:t>
      </w:r>
      <w:r>
        <w:rPr>
          <w:rFonts w:ascii="ENERR+TimesNewRomanPSMT" w:hAnsi="ENERR+TimesNewRomanPSMT" w:cs="ENERR+TimesNewRomanPSMT"/>
          <w:color w:val="000000"/>
          <w:spacing w:val="7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6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8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нос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6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8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вм</w:t>
      </w:r>
      <w:r>
        <w:rPr>
          <w:rFonts w:ascii="ENERR+TimesNewRomanPSMT" w:hAnsi="ENERR+TimesNewRomanPSMT" w:cs="ENERR+TimesNewRomanPSMT"/>
          <w:color w:val="000000"/>
          <w:spacing w:val="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ст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но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2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ея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ель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ост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и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ж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ел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ш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 и</w:t>
      </w:r>
      <w:r>
        <w:rPr>
          <w:rFonts w:ascii="ENERR+TimesNewRomanPSMT" w:hAnsi="ENERR+TimesNewRomanPSMT" w:cs="ENERR+TimesNewRomanPSMT"/>
          <w:color w:val="000000"/>
          <w:spacing w:val="9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9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жн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9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9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9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9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9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9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щ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ст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9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9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9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взр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9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в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9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фо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9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ити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9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9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9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9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9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9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и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тво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ств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ми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ова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ос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па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1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ту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ци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уме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.</w:t>
      </w:r>
    </w:p>
    <w:p w:rsidR="006922ED" w:rsidRDefault="006922ED">
      <w:pPr>
        <w:widowControl w:val="0"/>
        <w:tabs>
          <w:tab w:val="left" w:pos="2989"/>
          <w:tab w:val="left" w:pos="4394"/>
          <w:tab w:val="left" w:pos="6350"/>
          <w:tab w:val="left" w:pos="7754"/>
          <w:tab w:val="left" w:pos="9314"/>
        </w:tabs>
        <w:spacing w:before="2" w:line="239" w:lineRule="auto"/>
        <w:ind w:right="-19" w:firstLine="566"/>
        <w:jc w:val="both"/>
        <w:rPr>
          <w:color w:val="000000"/>
          <w:sz w:val="28"/>
          <w:szCs w:val="28"/>
        </w:rPr>
      </w:pPr>
      <w:r>
        <w:rPr>
          <w:rFonts w:ascii="VJQVA+TimesNewRomanPSMT" w:hAnsi="VJQVA+TimesNewRomanPSMT" w:cs="VJQVA+TimesNewRomanPSMT"/>
          <w:b/>
          <w:bCs/>
          <w:color w:val="000000"/>
          <w:spacing w:val="1"/>
          <w:sz w:val="28"/>
          <w:szCs w:val="28"/>
        </w:rPr>
        <w:t>По</w:t>
      </w:r>
      <w:r>
        <w:rPr>
          <w:rFonts w:ascii="VJQVA+TimesNewRomanPSMT" w:hAnsi="VJQVA+TimesNewRomanPSMT" w:cs="VJQVA+TimesNewRomanPSMT"/>
          <w:b/>
          <w:bCs/>
          <w:color w:val="000000"/>
          <w:spacing w:val="3"/>
          <w:sz w:val="28"/>
          <w:szCs w:val="28"/>
        </w:rPr>
        <w:t>з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н</w:t>
      </w:r>
      <w:r>
        <w:rPr>
          <w:rFonts w:ascii="VJQVA+TimesNewRomanPSMT" w:hAnsi="VJQVA+TimesNewRomanPSMT" w:cs="VJQVA+TimesNewRomanPSMT"/>
          <w:b/>
          <w:bCs/>
          <w:color w:val="000000"/>
          <w:spacing w:val="3"/>
          <w:sz w:val="28"/>
          <w:szCs w:val="28"/>
        </w:rPr>
        <w:t>а</w:t>
      </w:r>
      <w:r>
        <w:rPr>
          <w:rFonts w:ascii="VJQVA+TimesNewRomanPSMT" w:hAnsi="VJQVA+TimesNewRomanPSMT" w:cs="VJQVA+TimesNewRomanPSMT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VJQVA+TimesNewRomanPSMT" w:hAnsi="VJQVA+TimesNewRomanPSMT" w:cs="VJQVA+TimesNewRomanPSMT"/>
          <w:b/>
          <w:bCs/>
          <w:color w:val="000000"/>
          <w:spacing w:val="2"/>
          <w:sz w:val="28"/>
          <w:szCs w:val="28"/>
        </w:rPr>
        <w:t>т</w:t>
      </w:r>
      <w:r>
        <w:rPr>
          <w:rFonts w:ascii="VJQVA+TimesNewRomanPSMT" w:hAnsi="VJQVA+TimesNewRomanPSMT" w:cs="VJQVA+TimesNewRomanPSMT"/>
          <w:b/>
          <w:bCs/>
          <w:color w:val="000000"/>
          <w:spacing w:val="4"/>
          <w:sz w:val="28"/>
          <w:szCs w:val="28"/>
        </w:rPr>
        <w:t>е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л</w:t>
      </w:r>
      <w:r>
        <w:rPr>
          <w:rFonts w:ascii="VJQVA+TimesNewRomanPSMT" w:hAnsi="VJQVA+TimesNewRomanPSMT" w:cs="VJQVA+TimesNewRomanPSMT"/>
          <w:b/>
          <w:bCs/>
          <w:color w:val="000000"/>
          <w:spacing w:val="3"/>
          <w:sz w:val="28"/>
          <w:szCs w:val="28"/>
        </w:rPr>
        <w:t>ь</w:t>
      </w:r>
      <w:r>
        <w:rPr>
          <w:rFonts w:ascii="VJQVA+TimesNewRomanPSMT" w:hAnsi="VJQVA+TimesNewRomanPSMT" w:cs="VJQVA+TimesNewRomanPSMT"/>
          <w:b/>
          <w:bCs/>
          <w:color w:val="000000"/>
          <w:spacing w:val="1"/>
          <w:sz w:val="28"/>
          <w:szCs w:val="28"/>
        </w:rPr>
        <w:t>ное</w:t>
      </w:r>
      <w:r>
        <w:rPr>
          <w:rFonts w:ascii="VJQVA+TimesNewRomanPSMT" w:hAnsi="VJQVA+TimesNewRomanPSMT" w:cs="VJQVA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ра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ага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ра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зв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тие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де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те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,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бо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4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4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ль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14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14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ов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4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х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йс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влен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ан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7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раж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7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7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ти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ост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; 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ор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ми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ро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ани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5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рв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ичны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15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дс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ав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15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5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себе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5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други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15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лю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5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бъе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кт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х 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ж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0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щ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ег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ир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2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1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ва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2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0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ш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объ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2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ру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жа</w:t>
      </w:r>
      <w:r>
        <w:rPr>
          <w:rFonts w:ascii="ENERR+TimesNewRomanPSMT" w:hAnsi="ENERR+TimesNewRomanPSMT" w:cs="ENERR+TimesNewRomanPSMT"/>
          <w:color w:val="000000"/>
          <w:spacing w:val="-11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щ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0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2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(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 цвете,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раз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е,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мат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риале,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уч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нии,</w:t>
      </w:r>
      <w:r>
        <w:rPr>
          <w:rFonts w:ascii="ENERR+TimesNewRomanPSMT" w:hAnsi="ENERR+TimesNewRomanPSMT" w:cs="ENERR+TimesNewRomanPSMT"/>
          <w:color w:val="000000"/>
          <w:spacing w:val="-1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ри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ме,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темпе,</w:t>
      </w:r>
      <w:r>
        <w:rPr>
          <w:rFonts w:ascii="ENERR+TimesNewRomanPSMT" w:hAnsi="ENERR+TimesNewRomanPSMT" w:cs="ENERR+TimesNewRomanPSMT"/>
          <w:color w:val="000000"/>
          <w:spacing w:val="-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ол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ес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ве,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сле,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час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,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3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ж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3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3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дс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3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.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)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й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те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тв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дс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1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рн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нн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1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ш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2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од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б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чес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1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тр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зд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ан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щ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3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3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б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енностя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-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ё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53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мно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об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од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1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.</w:t>
      </w:r>
    </w:p>
    <w:p w:rsidR="006922ED" w:rsidRDefault="006922ED">
      <w:pPr>
        <w:widowControl w:val="0"/>
        <w:tabs>
          <w:tab w:val="left" w:pos="1740"/>
          <w:tab w:val="left" w:pos="3844"/>
          <w:tab w:val="left" w:pos="4360"/>
          <w:tab w:val="left" w:pos="6649"/>
          <w:tab w:val="left" w:pos="7635"/>
          <w:tab w:val="left" w:pos="9032"/>
        </w:tabs>
        <w:spacing w:line="236" w:lineRule="auto"/>
        <w:ind w:right="-13" w:firstLine="566"/>
        <w:jc w:val="both"/>
        <w:rPr>
          <w:color w:val="000000"/>
          <w:sz w:val="28"/>
          <w:szCs w:val="28"/>
        </w:rPr>
        <w:sectPr w:rsidR="006922ED">
          <w:pgSz w:w="11906" w:h="16838"/>
          <w:pgMar w:top="707" w:right="697" w:bottom="1134" w:left="1132" w:header="0" w:footer="0" w:gutter="0"/>
          <w:cols w:space="708"/>
        </w:sectPr>
      </w:pPr>
      <w:r>
        <w:rPr>
          <w:rFonts w:ascii="VJQVA+TimesNewRomanPSMT" w:hAnsi="VJQVA+TimesNewRomanPSMT" w:cs="VJQVA+TimesNewRomanPSMT"/>
          <w:b/>
          <w:bCs/>
          <w:color w:val="000000"/>
          <w:spacing w:val="3"/>
          <w:sz w:val="28"/>
          <w:szCs w:val="28"/>
        </w:rPr>
        <w:t>Р</w:t>
      </w:r>
      <w:r>
        <w:rPr>
          <w:rFonts w:ascii="VJQVA+TimesNewRomanPSMT" w:hAnsi="VJQVA+TimesNewRomanPSMT" w:cs="VJQVA+TimesNewRomanPSMT"/>
          <w:b/>
          <w:bCs/>
          <w:color w:val="000000"/>
          <w:spacing w:val="2"/>
          <w:sz w:val="28"/>
          <w:szCs w:val="28"/>
        </w:rPr>
        <w:t>еч</w:t>
      </w:r>
      <w:r>
        <w:rPr>
          <w:rFonts w:ascii="VJQVA+TimesNewRomanPSMT" w:hAnsi="VJQVA+TimesNewRomanPSMT" w:cs="VJQVA+TimesNewRomanPSMT"/>
          <w:b/>
          <w:bCs/>
          <w:color w:val="000000"/>
          <w:spacing w:val="3"/>
          <w:sz w:val="28"/>
          <w:szCs w:val="28"/>
        </w:rPr>
        <w:t>е</w:t>
      </w:r>
      <w:r>
        <w:rPr>
          <w:rFonts w:ascii="VJQVA+TimesNewRomanPSMT" w:hAnsi="VJQVA+TimesNewRomanPSMT" w:cs="VJQVA+TimesNewRomanPSMT"/>
          <w:b/>
          <w:bCs/>
          <w:color w:val="000000"/>
          <w:spacing w:val="2"/>
          <w:sz w:val="28"/>
          <w:szCs w:val="28"/>
        </w:rPr>
        <w:t>в</w:t>
      </w:r>
      <w:r>
        <w:rPr>
          <w:rFonts w:ascii="VJQVA+TimesNewRomanPSMT" w:hAnsi="VJQVA+TimesNewRomanPSMT" w:cs="VJQVA+TimesNewRomanPSMT"/>
          <w:b/>
          <w:bCs/>
          <w:color w:val="000000"/>
          <w:spacing w:val="3"/>
          <w:sz w:val="28"/>
          <w:szCs w:val="28"/>
        </w:rPr>
        <w:t>о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е</w:t>
      </w:r>
      <w:r>
        <w:rPr>
          <w:rFonts w:ascii="VJQVA+TimesNewRomanPSMT" w:hAnsi="VJQVA+TimesNewRomanPSMT" w:cs="VJQVA+TimesNewRomanPSMT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азв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1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клю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11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ла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де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1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ре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чь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pacing w:val="11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ка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ре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дс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11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об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ще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ни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11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ул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16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об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ог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щ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6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ак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ти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6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16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раз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ие</w:t>
      </w:r>
      <w:r>
        <w:rPr>
          <w:rFonts w:ascii="ENERR+TimesNewRomanPSMT" w:hAnsi="ENERR+TimesNewRomanPSMT" w:cs="ENERR+TimesNewRomanPSMT"/>
          <w:color w:val="000000"/>
          <w:spacing w:val="16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вя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6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гр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мм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ск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и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ги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еч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ви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о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вор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зв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5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5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5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ин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онационно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5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кул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ьт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5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5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фоне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ко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 с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уха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7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зн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ак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5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5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ниж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5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5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ск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5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5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по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5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5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х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тек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1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зли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1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ж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ск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2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2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рм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ров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2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зв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2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ин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те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чес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-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ивн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едп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сылк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об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.</w:t>
      </w:r>
      <w:bookmarkEnd w:id="2"/>
    </w:p>
    <w:p w:rsidR="006922ED" w:rsidRDefault="006922ED">
      <w:pPr>
        <w:widowControl w:val="0"/>
        <w:spacing w:line="240" w:lineRule="auto"/>
        <w:ind w:left="4979" w:right="-20"/>
        <w:rPr>
          <w:color w:val="000000"/>
        </w:rPr>
      </w:pPr>
      <w:bookmarkStart w:id="3" w:name="_page_28_0"/>
      <w:r>
        <w:rPr>
          <w:color w:val="000000"/>
        </w:rPr>
        <w:t>4</w:t>
      </w:r>
    </w:p>
    <w:p w:rsidR="006922ED" w:rsidRDefault="006922ED">
      <w:pPr>
        <w:spacing w:after="25" w:line="240" w:lineRule="exact"/>
        <w:rPr>
          <w:sz w:val="24"/>
          <w:szCs w:val="24"/>
        </w:rPr>
      </w:pPr>
    </w:p>
    <w:p w:rsidR="006922ED" w:rsidRDefault="006922ED">
      <w:pPr>
        <w:widowControl w:val="0"/>
        <w:tabs>
          <w:tab w:val="left" w:pos="1750"/>
          <w:tab w:val="left" w:pos="3758"/>
          <w:tab w:val="left" w:pos="4799"/>
          <w:tab w:val="left" w:pos="6287"/>
          <w:tab w:val="left" w:pos="7223"/>
          <w:tab w:val="left" w:pos="8619"/>
        </w:tabs>
        <w:spacing w:line="231" w:lineRule="auto"/>
        <w:ind w:right="-16" w:firstLine="566"/>
        <w:jc w:val="both"/>
        <w:rPr>
          <w:color w:val="000000"/>
          <w:sz w:val="28"/>
          <w:szCs w:val="28"/>
        </w:rPr>
      </w:pPr>
      <w:r>
        <w:rPr>
          <w:rFonts w:ascii="VJQVA+TimesNewRomanPSMT" w:hAnsi="VJQVA+TimesNewRomanPSMT" w:cs="VJQVA+TimesNewRomanPSMT"/>
          <w:b/>
          <w:bCs/>
          <w:color w:val="000000"/>
          <w:spacing w:val="-3"/>
          <w:sz w:val="28"/>
          <w:szCs w:val="28"/>
        </w:rPr>
        <w:t>Х</w:t>
      </w:r>
      <w:r>
        <w:rPr>
          <w:rFonts w:ascii="VJQVA+TimesNewRomanPSMT" w:hAnsi="VJQVA+TimesNewRomanPSMT" w:cs="VJQVA+TimesNewRomanPSMT"/>
          <w:b/>
          <w:bCs/>
          <w:color w:val="000000"/>
          <w:spacing w:val="-5"/>
          <w:sz w:val="28"/>
          <w:szCs w:val="28"/>
        </w:rPr>
        <w:t>уд</w:t>
      </w:r>
      <w:r>
        <w:rPr>
          <w:rFonts w:ascii="VJQVA+TimesNewRomanPSMT" w:hAnsi="VJQVA+TimesNewRomanPSMT" w:cs="VJQVA+TimesNewRomanPSMT"/>
          <w:b/>
          <w:bCs/>
          <w:color w:val="000000"/>
          <w:spacing w:val="-3"/>
          <w:sz w:val="28"/>
          <w:szCs w:val="28"/>
        </w:rPr>
        <w:t>о</w:t>
      </w:r>
      <w:r>
        <w:rPr>
          <w:rFonts w:ascii="VJQVA+TimesNewRomanPSMT" w:hAnsi="VJQVA+TimesNewRomanPSMT" w:cs="VJQVA+TimesNewRomanPSMT"/>
          <w:b/>
          <w:bCs/>
          <w:color w:val="000000"/>
          <w:spacing w:val="-4"/>
          <w:sz w:val="28"/>
          <w:szCs w:val="28"/>
        </w:rPr>
        <w:t>ж</w:t>
      </w:r>
      <w:r>
        <w:rPr>
          <w:rFonts w:ascii="VJQVA+TimesNewRomanPSMT" w:hAnsi="VJQVA+TimesNewRomanPSMT" w:cs="VJQVA+TimesNewRomanPSMT"/>
          <w:b/>
          <w:bCs/>
          <w:color w:val="000000"/>
          <w:spacing w:val="-5"/>
          <w:sz w:val="28"/>
          <w:szCs w:val="28"/>
        </w:rPr>
        <w:t>ес</w:t>
      </w:r>
      <w:r>
        <w:rPr>
          <w:rFonts w:ascii="VJQVA+TimesNewRomanPSMT" w:hAnsi="VJQVA+TimesNewRomanPSMT" w:cs="VJQVA+TimesNewRomanPSMT"/>
          <w:b/>
          <w:bCs/>
          <w:color w:val="000000"/>
          <w:spacing w:val="-3"/>
          <w:sz w:val="28"/>
          <w:szCs w:val="28"/>
        </w:rPr>
        <w:t>т</w:t>
      </w:r>
      <w:r>
        <w:rPr>
          <w:rFonts w:ascii="VJQVA+TimesNewRomanPSMT" w:hAnsi="VJQVA+TimesNewRomanPSMT" w:cs="VJQVA+TimesNewRomanPSMT"/>
          <w:b/>
          <w:bCs/>
          <w:color w:val="000000"/>
          <w:spacing w:val="-6"/>
          <w:sz w:val="28"/>
          <w:szCs w:val="28"/>
        </w:rPr>
        <w:t>в</w:t>
      </w:r>
      <w:r>
        <w:rPr>
          <w:rFonts w:ascii="VJQVA+TimesNewRomanPSMT" w:hAnsi="VJQVA+TimesNewRomanPSMT" w:cs="VJQVA+TimesNewRomanPSMT"/>
          <w:b/>
          <w:bCs/>
          <w:color w:val="000000"/>
          <w:spacing w:val="-4"/>
          <w:sz w:val="28"/>
          <w:szCs w:val="28"/>
        </w:rPr>
        <w:t>е</w:t>
      </w:r>
      <w:r>
        <w:rPr>
          <w:rFonts w:ascii="VJQVA+TimesNewRomanPSMT" w:hAnsi="VJQVA+TimesNewRomanPSMT" w:cs="VJQVA+TimesNewRomanPSMT"/>
          <w:b/>
          <w:bCs/>
          <w:color w:val="000000"/>
          <w:spacing w:val="-3"/>
          <w:sz w:val="28"/>
          <w:szCs w:val="28"/>
        </w:rPr>
        <w:t>н</w:t>
      </w:r>
      <w:r>
        <w:rPr>
          <w:rFonts w:ascii="VJQVA+TimesNewRomanPSMT" w:hAnsi="VJQVA+TimesNewRomanPSMT" w:cs="VJQVA+TimesNewRomanPSMT"/>
          <w:b/>
          <w:bCs/>
          <w:color w:val="000000"/>
          <w:spacing w:val="-5"/>
          <w:sz w:val="28"/>
          <w:szCs w:val="28"/>
        </w:rPr>
        <w:t>н</w:t>
      </w:r>
      <w:r>
        <w:rPr>
          <w:rFonts w:ascii="VJQVA+TimesNewRomanPSMT" w:hAnsi="VJQVA+TimesNewRomanPSMT" w:cs="VJQVA+TimesNewRomanPSMT"/>
          <w:b/>
          <w:bCs/>
          <w:color w:val="000000"/>
          <w:spacing w:val="-3"/>
          <w:sz w:val="28"/>
          <w:szCs w:val="28"/>
        </w:rPr>
        <w:t>о</w:t>
      </w:r>
      <w:r>
        <w:rPr>
          <w:b/>
          <w:bCs/>
          <w:color w:val="000000"/>
          <w:spacing w:val="-5"/>
          <w:w w:val="109"/>
          <w:sz w:val="28"/>
          <w:szCs w:val="28"/>
        </w:rPr>
        <w:t>-</w:t>
      </w:r>
      <w:r>
        <w:rPr>
          <w:rFonts w:ascii="VJQVA+TimesNewRomanPSMT" w:hAnsi="VJQVA+TimesNewRomanPSMT" w:cs="VJQVA+TimesNewRomanPSMT"/>
          <w:b/>
          <w:bCs/>
          <w:color w:val="000000"/>
          <w:spacing w:val="-3"/>
          <w:sz w:val="28"/>
          <w:szCs w:val="28"/>
        </w:rPr>
        <w:t>э</w:t>
      </w:r>
      <w:r>
        <w:rPr>
          <w:rFonts w:ascii="VJQVA+TimesNewRomanPSMT" w:hAnsi="VJQVA+TimesNewRomanPSMT" w:cs="VJQVA+TimesNewRomanPSMT"/>
          <w:b/>
          <w:bCs/>
          <w:color w:val="000000"/>
          <w:spacing w:val="-5"/>
          <w:sz w:val="28"/>
          <w:szCs w:val="28"/>
        </w:rPr>
        <w:t>с</w:t>
      </w:r>
      <w:r>
        <w:rPr>
          <w:rFonts w:ascii="VJQVA+TimesNewRomanPSMT" w:hAnsi="VJQVA+TimesNewRomanPSMT" w:cs="VJQVA+TimesNewRomanPSMT"/>
          <w:b/>
          <w:bCs/>
          <w:color w:val="000000"/>
          <w:spacing w:val="-3"/>
          <w:sz w:val="28"/>
          <w:szCs w:val="28"/>
        </w:rPr>
        <w:t>т</w:t>
      </w:r>
      <w:r>
        <w:rPr>
          <w:rFonts w:ascii="VJQVA+TimesNewRomanPSMT" w:hAnsi="VJQVA+TimesNewRomanPSMT" w:cs="VJQVA+TimesNewRomanPSMT"/>
          <w:b/>
          <w:bCs/>
          <w:color w:val="000000"/>
          <w:spacing w:val="-5"/>
          <w:sz w:val="28"/>
          <w:szCs w:val="28"/>
        </w:rPr>
        <w:t>е</w:t>
      </w:r>
      <w:r>
        <w:rPr>
          <w:rFonts w:ascii="VJQVA+TimesNewRomanPSMT" w:hAnsi="VJQVA+TimesNewRomanPSMT" w:cs="VJQVA+TimesNewRomanPSMT"/>
          <w:b/>
          <w:bCs/>
          <w:color w:val="000000"/>
          <w:spacing w:val="-4"/>
          <w:sz w:val="28"/>
          <w:szCs w:val="28"/>
        </w:rPr>
        <w:t>т</w:t>
      </w:r>
      <w:r>
        <w:rPr>
          <w:rFonts w:ascii="VJQVA+TimesNewRomanPSMT" w:hAnsi="VJQVA+TimesNewRomanPSMT" w:cs="VJQVA+TimesNewRomanPSMT"/>
          <w:b/>
          <w:bCs/>
          <w:color w:val="000000"/>
          <w:spacing w:val="-5"/>
          <w:sz w:val="28"/>
          <w:szCs w:val="28"/>
        </w:rPr>
        <w:t>и</w:t>
      </w:r>
      <w:r>
        <w:rPr>
          <w:rFonts w:ascii="VJQVA+TimesNewRomanPSMT" w:hAnsi="VJQVA+TimesNewRomanPSMT" w:cs="VJQVA+TimesNewRomanPSMT"/>
          <w:b/>
          <w:bCs/>
          <w:color w:val="000000"/>
          <w:spacing w:val="-4"/>
          <w:sz w:val="28"/>
          <w:szCs w:val="28"/>
        </w:rPr>
        <w:t>че</w:t>
      </w:r>
      <w:r>
        <w:rPr>
          <w:rFonts w:ascii="VJQVA+TimesNewRomanPSMT" w:hAnsi="VJQVA+TimesNewRomanPSMT" w:cs="VJQVA+TimesNewRomanPSMT"/>
          <w:b/>
          <w:bCs/>
          <w:color w:val="000000"/>
          <w:spacing w:val="-6"/>
          <w:sz w:val="28"/>
          <w:szCs w:val="28"/>
        </w:rPr>
        <w:t>ск</w:t>
      </w:r>
      <w:r>
        <w:rPr>
          <w:rFonts w:ascii="VJQVA+TimesNewRomanPSMT" w:hAnsi="VJQVA+TimesNewRomanPSMT" w:cs="VJQVA+TimesNewRomanPSMT"/>
          <w:b/>
          <w:bCs/>
          <w:color w:val="000000"/>
          <w:spacing w:val="-3"/>
          <w:sz w:val="28"/>
          <w:szCs w:val="28"/>
        </w:rPr>
        <w:t>о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е</w:t>
      </w:r>
      <w:r>
        <w:rPr>
          <w:rFonts w:ascii="VJQVA+TimesNewRomanPSMT" w:hAnsi="VJQVA+TimesNewRomanPSMT" w:cs="VJQVA+TimesNewRomanPSMT"/>
          <w:b/>
          <w:bCs/>
          <w:color w:val="000000"/>
          <w:spacing w:val="12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2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пр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по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агае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12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ити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2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пр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по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к 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енн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ос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w w:val="109"/>
          <w:sz w:val="28"/>
          <w:szCs w:val="28"/>
        </w:rPr>
        <w:t>-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20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сп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ри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и</w:t>
      </w:r>
      <w:r>
        <w:rPr>
          <w:rFonts w:ascii="ENERR+TimesNewRomanPSMT" w:hAnsi="ENERR+TimesNewRomanPSMT" w:cs="ENERR+TimesNewRomanPSMT"/>
          <w:color w:val="000000"/>
          <w:spacing w:val="20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им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ни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20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пр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ени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20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ск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а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(с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об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)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род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та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е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эс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еског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ош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ени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-1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ру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ж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щ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1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-1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ов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э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ме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</w:p>
    <w:p w:rsidR="006922ED" w:rsidRDefault="006922ED">
      <w:pPr>
        <w:widowControl w:val="0"/>
        <w:tabs>
          <w:tab w:val="left" w:pos="1894"/>
          <w:tab w:val="left" w:pos="3760"/>
          <w:tab w:val="left" w:pos="6246"/>
          <w:tab w:val="left" w:pos="8599"/>
        </w:tabs>
        <w:spacing w:before="11" w:line="239" w:lineRule="auto"/>
        <w:ind w:right="-17" w:firstLine="566"/>
        <w:jc w:val="both"/>
        <w:rPr>
          <w:color w:val="000000"/>
          <w:sz w:val="28"/>
          <w:szCs w:val="28"/>
        </w:rPr>
      </w:pP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ед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20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21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ида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20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ус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20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во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прия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20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ык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20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уд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же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нно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й 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ф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ькло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ра;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тим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ван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со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ж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ван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пе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ажам х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уд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ожествен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ны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</w:p>
    <w:p w:rsidR="006922ED" w:rsidRDefault="006922ED">
      <w:pPr>
        <w:widowControl w:val="0"/>
        <w:spacing w:line="235" w:lineRule="auto"/>
        <w:ind w:right="-64" w:firstLine="566"/>
        <w:rPr>
          <w:color w:val="000000"/>
          <w:sz w:val="28"/>
          <w:szCs w:val="28"/>
        </w:rPr>
      </w:pP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вед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13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ал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за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ци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pacing w:val="14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ам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оят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14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тв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ск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14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дея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3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й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(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ль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color w:val="000000"/>
          <w:spacing w:val="-8"/>
          <w:w w:val="109"/>
          <w:sz w:val="28"/>
          <w:szCs w:val="28"/>
        </w:rPr>
        <w:t>-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53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ык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-1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.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)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.</w:t>
      </w:r>
    </w:p>
    <w:p w:rsidR="006922ED" w:rsidRDefault="006922ED">
      <w:pPr>
        <w:widowControl w:val="0"/>
        <w:tabs>
          <w:tab w:val="left" w:pos="1399"/>
          <w:tab w:val="left" w:pos="3688"/>
          <w:tab w:val="left" w:pos="5509"/>
          <w:tab w:val="left" w:pos="7589"/>
        </w:tabs>
        <w:spacing w:line="238" w:lineRule="auto"/>
        <w:ind w:right="-19" w:firstLine="566"/>
        <w:jc w:val="both"/>
        <w:rPr>
          <w:color w:val="000000"/>
          <w:sz w:val="28"/>
          <w:szCs w:val="28"/>
        </w:rPr>
      </w:pPr>
      <w:r>
        <w:rPr>
          <w:rFonts w:ascii="VJQVA+TimesNewRomanPSMT" w:hAnsi="VJQVA+TimesNewRomanPSMT" w:cs="VJQVA+TimesNewRomanPSMT"/>
          <w:b/>
          <w:bCs/>
          <w:color w:val="000000"/>
          <w:spacing w:val="-3"/>
          <w:sz w:val="28"/>
          <w:szCs w:val="28"/>
        </w:rPr>
        <w:t>Ф</w:t>
      </w:r>
      <w:r>
        <w:rPr>
          <w:rFonts w:ascii="VJQVA+TimesNewRomanPSMT" w:hAnsi="VJQVA+TimesNewRomanPSMT" w:cs="VJQVA+TimesNewRomanPSMT"/>
          <w:b/>
          <w:bCs/>
          <w:color w:val="000000"/>
          <w:spacing w:val="-5"/>
          <w:sz w:val="28"/>
          <w:szCs w:val="28"/>
        </w:rPr>
        <w:t>и</w:t>
      </w:r>
      <w:r>
        <w:rPr>
          <w:rFonts w:ascii="VJQVA+TimesNewRomanPSMT" w:hAnsi="VJQVA+TimesNewRomanPSMT" w:cs="VJQVA+TimesNewRomanPSMT"/>
          <w:b/>
          <w:bCs/>
          <w:color w:val="000000"/>
          <w:spacing w:val="-4"/>
          <w:sz w:val="28"/>
          <w:szCs w:val="28"/>
        </w:rPr>
        <w:t>з</w:t>
      </w:r>
      <w:r>
        <w:rPr>
          <w:rFonts w:ascii="VJQVA+TimesNewRomanPSMT" w:hAnsi="VJQVA+TimesNewRomanPSMT" w:cs="VJQVA+TimesNewRomanPSMT"/>
          <w:b/>
          <w:bCs/>
          <w:color w:val="000000"/>
          <w:spacing w:val="-5"/>
          <w:sz w:val="28"/>
          <w:szCs w:val="28"/>
        </w:rPr>
        <w:t>ич</w:t>
      </w:r>
      <w:r>
        <w:rPr>
          <w:rFonts w:ascii="VJQVA+TimesNewRomanPSMT" w:hAnsi="VJQVA+TimesNewRomanPSMT" w:cs="VJQVA+TimesNewRomanPSMT"/>
          <w:b/>
          <w:bCs/>
          <w:color w:val="000000"/>
          <w:spacing w:val="-7"/>
          <w:sz w:val="28"/>
          <w:szCs w:val="28"/>
        </w:rPr>
        <w:t>е</w:t>
      </w:r>
      <w:r>
        <w:rPr>
          <w:rFonts w:ascii="VJQVA+TimesNewRomanPSMT" w:hAnsi="VJQVA+TimesNewRomanPSMT" w:cs="VJQVA+TimesNewRomanPSMT"/>
          <w:b/>
          <w:bCs/>
          <w:color w:val="000000"/>
          <w:spacing w:val="-5"/>
          <w:sz w:val="28"/>
          <w:szCs w:val="28"/>
        </w:rPr>
        <w:t>ск</w:t>
      </w:r>
      <w:r>
        <w:rPr>
          <w:rFonts w:ascii="VJQVA+TimesNewRomanPSMT" w:hAnsi="VJQVA+TimesNewRomanPSMT" w:cs="VJQVA+TimesNewRomanPSMT"/>
          <w:b/>
          <w:bCs/>
          <w:color w:val="000000"/>
          <w:spacing w:val="-6"/>
          <w:sz w:val="28"/>
          <w:szCs w:val="28"/>
        </w:rPr>
        <w:t>о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е</w:t>
      </w:r>
      <w:r>
        <w:rPr>
          <w:rFonts w:ascii="VJQVA+TimesNewRomanPSMT" w:hAnsi="VJQVA+TimesNewRomanPSMT" w:cs="VJQVA+TimesNewRomanPSMT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4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кл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ча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13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3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14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13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щ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14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3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:</w:t>
      </w:r>
      <w:r>
        <w:rPr>
          <w:rFonts w:ascii="ENERR+TimesNewRomanPSMT" w:hAnsi="ENERR+TimesNewRomanPSMT" w:cs="ENERR+TimesNewRomanPSMT"/>
          <w:color w:val="000000"/>
          <w:spacing w:val="13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2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13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13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чи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ле</w:t>
      </w:r>
      <w:r>
        <w:rPr>
          <w:rFonts w:ascii="ENERR+TimesNewRomanPSMT" w:hAnsi="ENERR+TimesNewRomanPSMT" w:cs="ENERR+TimesNewRomanPSMT"/>
          <w:color w:val="000000"/>
          <w:spacing w:val="13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вя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нно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14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13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ып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ен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м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аж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ни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ле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х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е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таки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х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ес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ка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еств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к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и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ст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щ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ьн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ро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color w:val="000000"/>
          <w:spacing w:val="-3"/>
          <w:w w:val="109"/>
          <w:sz w:val="28"/>
          <w:szCs w:val="28"/>
        </w:rPr>
        <w:t>-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ате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 системы</w:t>
      </w:r>
      <w:r>
        <w:rPr>
          <w:rFonts w:ascii="ENERR+TimesNewRomanPSMT" w:hAnsi="ENERR+TimesNewRomanPSMT" w:cs="ENERR+TimesNewRomanPSMT"/>
          <w:color w:val="000000"/>
          <w:spacing w:val="9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ган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зм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9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звит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pacing w:val="9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есия,</w:t>
      </w:r>
      <w:r>
        <w:rPr>
          <w:rFonts w:ascii="ENERR+TimesNewRomanPSMT" w:hAnsi="ENERR+TimesNewRomanPSMT" w:cs="ENERR+TimesNewRomanPSMT"/>
          <w:color w:val="000000"/>
          <w:spacing w:val="9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оординации</w:t>
      </w:r>
      <w:r>
        <w:rPr>
          <w:rFonts w:ascii="ENERR+TimesNewRomanPSMT" w:hAnsi="ENERR+TimesNewRomanPSMT" w:cs="ENERR+TimesNewRomanPSMT"/>
          <w:color w:val="000000"/>
          <w:spacing w:val="9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виж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я,</w:t>
      </w:r>
      <w:r>
        <w:rPr>
          <w:rFonts w:ascii="ENERR+TimesNewRomanPSMT" w:hAnsi="ENERR+TimesNewRomanPSMT" w:cs="ENERR+TimesNewRomanPSMT"/>
          <w:color w:val="000000"/>
          <w:spacing w:val="9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упной</w:t>
      </w:r>
      <w:r>
        <w:rPr>
          <w:rFonts w:ascii="ENERR+TimesNewRomanPSMT" w:hAnsi="ENERR+TimesNewRomanPSMT" w:cs="ENERR+TimesNewRomanPSMT"/>
          <w:color w:val="000000"/>
          <w:spacing w:val="9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ко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9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рик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9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9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еи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9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ру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9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9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ак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ж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9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9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ра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ьны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9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9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на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щ</w:t>
      </w:r>
      <w:r>
        <w:rPr>
          <w:rFonts w:ascii="ENERR+TimesNewRomanPSMT" w:hAnsi="ENERR+TimesNewRomanPSMT" w:cs="ENERR+TimesNewRomanPSMT"/>
          <w:color w:val="000000"/>
          <w:spacing w:val="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9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ще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6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 о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рг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ан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2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ып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лн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ем</w:t>
      </w:r>
      <w:r>
        <w:rPr>
          <w:rFonts w:ascii="ENERR+TimesNewRomanPSMT" w:hAnsi="ENERR+TimesNewRomanPSMT" w:cs="ENERR+TimesNewRomanPSMT"/>
          <w:color w:val="000000"/>
          <w:spacing w:val="12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сн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ви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ж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ний</w:t>
      </w:r>
      <w:r>
        <w:rPr>
          <w:rFonts w:ascii="ENERR+TimesNewRomanPSMT" w:hAnsi="ENERR+TimesNewRomanPSMT" w:cs="ENERR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(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ба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2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бе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2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2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ыж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ки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7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7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ор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)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7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7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ь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pacing w:val="7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тав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7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7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ек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то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х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ид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ах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20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9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вл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дени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2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ж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ны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20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20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2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и;</w:t>
      </w:r>
      <w:r>
        <w:rPr>
          <w:rFonts w:ascii="ENERR+TimesNewRomanPSMT" w:hAnsi="ENERR+TimesNewRomanPSMT" w:cs="ENERR+TimesNewRomanPSMT"/>
          <w:color w:val="000000"/>
          <w:spacing w:val="20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вл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ен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е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це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пра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вл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ст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5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ам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0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5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иг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ате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ль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5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фе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ре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;</w:t>
      </w:r>
      <w:r>
        <w:rPr>
          <w:rFonts w:ascii="ENERR+TimesNewRomanPSMT" w:hAnsi="ENERR+TimesNewRomanPSMT" w:cs="ENERR+TimesNewRomanPSMT"/>
          <w:color w:val="000000"/>
          <w:spacing w:val="5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ано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1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5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но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7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б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ж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вл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7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э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лем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ен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ар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7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7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7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>(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в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пи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тан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ии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4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гате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ль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но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14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ре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ж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ме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4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за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14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ан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ии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,</w:t>
      </w:r>
      <w:r>
        <w:rPr>
          <w:rFonts w:ascii="ENERR+TimesNewRomanPSMT" w:hAnsi="ENERR+TimesNewRomanPSMT" w:cs="ENERR+TimesNewRomanPSMT"/>
          <w:color w:val="000000"/>
          <w:spacing w:val="14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пр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4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ф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иро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ва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14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pacing w:val="3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4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х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пр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51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54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>др</w:t>
      </w:r>
      <w:r>
        <w:rPr>
          <w:rFonts w:ascii="ENERR+TimesNewRomanPSMT" w:hAnsi="ENERR+TimesNewRomanPSMT" w:cs="ENERR+TimesNewRomanPSMT"/>
          <w:color w:val="000000"/>
          <w:spacing w:val="-9"/>
          <w:sz w:val="28"/>
          <w:szCs w:val="28"/>
        </w:rPr>
        <w:t>.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>)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.</w:t>
      </w:r>
    </w:p>
    <w:p w:rsidR="006922ED" w:rsidRDefault="006922ED" w:rsidP="00067A77">
      <w:pPr>
        <w:widowControl w:val="0"/>
        <w:tabs>
          <w:tab w:val="left" w:pos="2185"/>
          <w:tab w:val="left" w:pos="3159"/>
        </w:tabs>
        <w:spacing w:line="234" w:lineRule="auto"/>
        <w:ind w:right="-16" w:firstLine="566"/>
        <w:rPr>
          <w:color w:val="000000"/>
          <w:sz w:val="28"/>
          <w:szCs w:val="28"/>
        </w:rPr>
        <w:sectPr w:rsidR="006922ED">
          <w:pgSz w:w="11906" w:h="16838"/>
          <w:pgMar w:top="707" w:right="699" w:bottom="1134" w:left="1132" w:header="0" w:footer="0" w:gutter="0"/>
          <w:cols w:space="708"/>
        </w:sectPr>
      </w:pP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Приме</w:t>
      </w:r>
      <w:r>
        <w:rPr>
          <w:rFonts w:ascii="VJQVA+TimesNewRomanPSMT" w:hAnsi="VJQVA+TimesNewRomanPSMT" w:cs="VJQVA+TimesNewRomanPSMT"/>
          <w:b/>
          <w:bCs/>
          <w:color w:val="000000"/>
          <w:spacing w:val="-1"/>
          <w:sz w:val="28"/>
          <w:szCs w:val="28"/>
        </w:rPr>
        <w:t>ч</w:t>
      </w:r>
      <w:r>
        <w:rPr>
          <w:rFonts w:ascii="VJQVA+TimesNewRomanPSMT" w:hAnsi="VJQVA+TimesNewRomanPSMT" w:cs="VJQVA+TimesNewRomanPSMT"/>
          <w:b/>
          <w:bCs/>
          <w:color w:val="000000"/>
          <w:sz w:val="28"/>
          <w:szCs w:val="28"/>
        </w:rPr>
        <w:t>ание:</w:t>
      </w:r>
      <w:r>
        <w:rPr>
          <w:rFonts w:ascii="VJQVA+TimesNewRomanPSMT" w:hAnsi="VJQVA+TimesNewRomanPSMT" w:cs="VJQVA+TimesNewRomanPSMT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Г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БДОУ</w:t>
      </w:r>
      <w:r>
        <w:rPr>
          <w:rFonts w:ascii="ENERR+TimesNewRomanPSMT" w:hAnsi="ENERR+TimesNewRomanPSMT" w:cs="ENERR+TimesNewRomanPSMT"/>
          <w:color w:val="000000"/>
          <w:spacing w:val="6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«Детс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ий</w:t>
      </w:r>
      <w:r>
        <w:rPr>
          <w:rFonts w:ascii="ENERR+TimesNewRomanPSMT" w:hAnsi="ENERR+TimesNewRomanPSMT" w:cs="ENERR+TimesNewRomanPSMT"/>
          <w:color w:val="000000"/>
          <w:spacing w:val="6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сад</w:t>
      </w:r>
      <w:r>
        <w:rPr>
          <w:rFonts w:ascii="ENERR+TimesNewRomanPSMT" w:hAnsi="ENERR+TimesNewRomanPSMT" w:cs="ENERR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№</w:t>
      </w:r>
      <w:r>
        <w:rPr>
          <w:rFonts w:ascii="ENERR+TimesNewRomanPSMT" w:hAnsi="ENERR+TimesNewRomanPSMT" w:cs="ENERR+TimesNewRomanPSMT"/>
          <w:color w:val="000000"/>
          <w:spacing w:val="64"/>
          <w:sz w:val="28"/>
          <w:szCs w:val="28"/>
        </w:rPr>
        <w:t>27</w:t>
      </w:r>
      <w:r>
        <w:rPr>
          <w:rFonts w:ascii="ENERR+TimesNewRomanPSMT" w:hAnsi="ENERR+TimesNewRomanPSMT" w:cs="ENERR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«Улыбка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»</w:t>
      </w:r>
      <w:r>
        <w:rPr>
          <w:rFonts w:ascii="ENERR+TimesNewRomanPSMT" w:hAnsi="ENERR+TimesNewRomanPSMT" w:cs="ENERR+TimesNewRomanPSMT"/>
          <w:color w:val="000000"/>
          <w:spacing w:val="20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с.</w:t>
      </w:r>
      <w:r>
        <w:rPr>
          <w:rFonts w:ascii="ENERR+TimesNewRomanPSMT" w:hAnsi="ENERR+TimesNewRomanPSMT" w:cs="ENERR+TimesNewRomanPSMT"/>
          <w:color w:val="000000"/>
          <w:spacing w:val="63"/>
          <w:sz w:val="28"/>
          <w:szCs w:val="28"/>
        </w:rPr>
        <w:t>Бердыкель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»</w:t>
      </w:r>
      <w:r>
        <w:rPr>
          <w:rFonts w:ascii="ENERR+TimesNewRomanPSMT" w:hAnsi="ENERR+TimesNewRomanPSMT" w:cs="ENERR+TimesNewRomanPSMT"/>
          <w:color w:val="000000"/>
          <w:spacing w:val="2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 xml:space="preserve"> вариативную</w:t>
      </w:r>
      <w:r>
        <w:rPr>
          <w:rFonts w:ascii="ENERR+TimesNewRomanPSMT" w:hAnsi="ENERR+TimesNewRomanPSMT" w:cs="ENERR+TimesNewRomanPSMT"/>
          <w:color w:val="000000"/>
          <w:spacing w:val="5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ч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асть</w:t>
      </w:r>
      <w:r>
        <w:rPr>
          <w:rFonts w:ascii="ENERR+TimesNewRomanPSMT" w:hAnsi="ENERR+TimesNewRomanPSMT" w:cs="ENERR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включе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pacing w:val="5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ятия</w:t>
      </w:r>
      <w:r>
        <w:rPr>
          <w:rFonts w:ascii="ENERR+TimesNewRomanPSMT" w:hAnsi="ENERR+TimesNewRomanPSMT" w:cs="ENERR+TimesNewRomanPSMT"/>
          <w:color w:val="000000"/>
          <w:spacing w:val="5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по</w:t>
      </w:r>
      <w:r>
        <w:rPr>
          <w:rFonts w:ascii="ENERR+TimesNewRomanPSMT" w:hAnsi="ENERR+TimesNewRomanPSMT" w:cs="ENERR+TimesNewRomanPSMT"/>
          <w:color w:val="000000"/>
          <w:spacing w:val="5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ц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иальным</w:t>
      </w:r>
      <w:r>
        <w:rPr>
          <w:rFonts w:ascii="ENERR+TimesNewRomanPSMT" w:hAnsi="ENERR+TimesNewRomanPSMT" w:cs="ENERR+TimesNewRomanPSMT"/>
          <w:color w:val="000000"/>
          <w:spacing w:val="5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прогр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ммам</w:t>
      </w:r>
      <w:r>
        <w:rPr>
          <w:rFonts w:ascii="ENERR+TimesNewRomanPSMT" w:hAnsi="ENERR+TimesNewRomanPSMT" w:cs="ENERR+TimesNewRomanPSMT"/>
          <w:color w:val="000000"/>
          <w:spacing w:val="5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у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рса</w:t>
      </w:r>
      <w:r>
        <w:rPr>
          <w:rFonts w:ascii="ENERR+TimesNewRomanPSMT" w:hAnsi="ENERR+TimesNewRomanPSMT" w:cs="ENERR+TimesNewRomanPSMT"/>
          <w:color w:val="000000"/>
          <w:spacing w:val="5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«Мой к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й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род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ой»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/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азв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ва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ю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щая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прогр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мма</w:t>
      </w:r>
      <w:r>
        <w:rPr>
          <w:rFonts w:ascii="ENERR+TimesNewRomanPSMT" w:hAnsi="ENERR+TimesNewRomanPSMT" w:cs="ENERR+TimesNewRomanPSMT"/>
          <w:color w:val="000000"/>
          <w:spacing w:val="-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для</w:t>
      </w:r>
      <w:r>
        <w:rPr>
          <w:rFonts w:ascii="ENERR+TimesNewRomanPSMT" w:hAnsi="ENERR+TimesNewRomanPSMT" w:cs="ENERR+TimesNewRomanPSMT"/>
          <w:color w:val="000000"/>
          <w:spacing w:val="-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ей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от</w:t>
      </w:r>
      <w:r>
        <w:rPr>
          <w:rFonts w:ascii="ENERR+TimesNewRomanPSMT" w:hAnsi="ENERR+TimesNewRomanPSMT" w:cs="ENERR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3</w:t>
      </w:r>
      <w:r>
        <w:rPr>
          <w:rFonts w:ascii="ENERR+TimesNewRomanPSMT" w:hAnsi="ENERR+TimesNewRomanPSMT" w:cs="ENERR+TimesNewRomanPSMT"/>
          <w:color w:val="000000"/>
          <w:spacing w:val="-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7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ет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Масае</w:t>
      </w:r>
      <w:r>
        <w:rPr>
          <w:rFonts w:ascii="ENERR+TimesNewRomanPSMT" w:hAnsi="ENERR+TimesNewRomanPSMT" w:cs="ENERR+TimesNewRomanPSMT"/>
          <w:color w:val="000000"/>
          <w:spacing w:val="-3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ой</w:t>
      </w:r>
      <w:r>
        <w:rPr>
          <w:rFonts w:ascii="ENERR+TimesNewRomanPSMT" w:hAnsi="ENERR+TimesNewRomanPSMT" w:cs="ENERR+TimesNewRomanPSMT"/>
          <w:color w:val="000000"/>
          <w:spacing w:val="-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З.В.); «Сан къ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2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»</w:t>
      </w:r>
      <w:r>
        <w:rPr>
          <w:rFonts w:ascii="ENERR+TimesNewRomanPSMT" w:hAnsi="ENERR+TimesNewRomanPSMT" w:cs="ENERR+TimesNewRomanPSMT"/>
          <w:color w:val="000000"/>
          <w:spacing w:val="2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бдр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хма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овой</w:t>
      </w:r>
      <w:r>
        <w:rPr>
          <w:rFonts w:ascii="ENERR+TimesNewRomanPSMT" w:hAnsi="ENERR+TimesNewRomanPSMT" w:cs="ENERR+TimesNewRomanPSMT"/>
          <w:color w:val="000000"/>
          <w:spacing w:val="2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Ж.М.;</w:t>
      </w:r>
      <w:r>
        <w:rPr>
          <w:rFonts w:ascii="ENERR+TimesNewRomanPSMT" w:hAnsi="ENERR+TimesNewRomanPSMT" w:cs="ENERR+TimesNewRomanPSMT"/>
          <w:color w:val="000000"/>
          <w:spacing w:val="2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«Без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па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ость»</w:t>
      </w:r>
      <w:r>
        <w:rPr>
          <w:rFonts w:ascii="ENERR+TimesNewRomanPSMT" w:hAnsi="ENERR+TimesNewRomanPSMT" w:cs="ENERR+TimesNewRomanPSMT"/>
          <w:color w:val="000000"/>
          <w:spacing w:val="2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.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.</w:t>
      </w:r>
      <w:r>
        <w:rPr>
          <w:rFonts w:ascii="ENERR+TimesNewRomanPSMT" w:hAnsi="ENERR+TimesNewRomanPSMT" w:cs="ENERR+TimesNewRomanPSMT"/>
          <w:color w:val="000000"/>
          <w:spacing w:val="2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Авдеева,</w:t>
      </w:r>
      <w:r>
        <w:rPr>
          <w:rFonts w:ascii="ENERR+TimesNewRomanPSMT" w:hAnsi="ENERR+TimesNewRomanPSMT" w:cs="ENERR+TimesNewRomanPSMT"/>
          <w:color w:val="000000"/>
          <w:spacing w:val="2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.Л.</w:t>
      </w:r>
      <w:r>
        <w:rPr>
          <w:rFonts w:ascii="ENERR+TimesNewRomanPSMT" w:hAnsi="ENERR+TimesNewRomanPSMT" w:cs="ENERR+TimesNewRomanPSMT"/>
          <w:color w:val="000000"/>
          <w:spacing w:val="22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зева, Р.Б.</w:t>
      </w:r>
      <w:r>
        <w:rPr>
          <w:rFonts w:ascii="ENERR+TimesNewRomanPSMT" w:hAnsi="ENERR+TimesNewRomanPSMT" w:cs="ENERR+TimesNewRomanPSMT"/>
          <w:color w:val="000000"/>
          <w:spacing w:val="12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Стеркина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«Физкуль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урн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ы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2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зан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я</w:t>
      </w:r>
      <w:r>
        <w:rPr>
          <w:rFonts w:ascii="ENERR+TimesNewRomanPSMT" w:hAnsi="ENERR+TimesNewRomanPSMT" w:cs="ENERR+TimesNewRomanPSMT"/>
          <w:color w:val="000000"/>
          <w:spacing w:val="12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</w:t>
      </w:r>
      <w:r>
        <w:rPr>
          <w:rFonts w:ascii="ENERR+TimesNewRomanPSMT" w:hAnsi="ENERR+TimesNewRomanPSMT" w:cs="ENERR+TimesNewRomanPSMT"/>
          <w:color w:val="000000"/>
          <w:spacing w:val="12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етс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м</w:t>
      </w:r>
      <w:r>
        <w:rPr>
          <w:rFonts w:ascii="ENERR+TimesNewRomanPSMT" w:hAnsi="ENERR+TimesNewRomanPSMT" w:cs="ENERR+TimesNewRomanPSMT"/>
          <w:color w:val="000000"/>
          <w:spacing w:val="12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саду»</w:t>
      </w:r>
      <w:r>
        <w:rPr>
          <w:rFonts w:ascii="ENERR+TimesNewRomanPSMT" w:hAnsi="ENERR+TimesNewRomanPSMT" w:cs="ENERR+TimesNewRomanPSMT"/>
          <w:color w:val="000000"/>
          <w:spacing w:val="13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Л.И.</w:t>
      </w:r>
      <w:r>
        <w:rPr>
          <w:rFonts w:ascii="ENERR+TimesNewRomanPSMT" w:hAnsi="ENERR+TimesNewRomanPSMT" w:cs="ENERR+TimesNewRomanPSMT"/>
          <w:color w:val="000000"/>
          <w:spacing w:val="12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П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зул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аев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а</w:t>
      </w:r>
      <w:r>
        <w:rPr>
          <w:color w:val="000000"/>
          <w:w w:val="104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«Фи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ическое</w:t>
      </w:r>
      <w:r>
        <w:rPr>
          <w:rFonts w:ascii="ENERR+TimesNewRomanPSMT" w:hAnsi="ENERR+TimesNewRomanPSMT" w:cs="ENERR+TimesNewRomanPSMT"/>
          <w:color w:val="000000"/>
          <w:spacing w:val="10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ра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з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витие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ab/>
        <w:t>дошкольн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ков»</w:t>
      </w:r>
      <w:r>
        <w:rPr>
          <w:rFonts w:ascii="ENERR+TimesNewRomanPSMT" w:hAnsi="ENERR+TimesNewRomanPSMT" w:cs="ENERR+TimesNewRomanPSMT"/>
          <w:color w:val="000000"/>
          <w:spacing w:val="110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.</w:t>
      </w: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.М.</w:t>
      </w:r>
      <w:r>
        <w:rPr>
          <w:rFonts w:ascii="ENERR+TimesNewRomanPSMT" w:hAnsi="ENERR+TimesNewRomanPSMT" w:cs="ENERR+TimesNewRomanPSMT"/>
          <w:color w:val="000000"/>
          <w:spacing w:val="109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сл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ха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ов,</w:t>
      </w:r>
      <w:r>
        <w:rPr>
          <w:rFonts w:ascii="ENERR+TimesNewRomanPSMT" w:hAnsi="ENERR+TimesNewRomanPSMT" w:cs="ENERR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«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Э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ко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ном</w:t>
      </w:r>
      <w:r>
        <w:rPr>
          <w:rFonts w:ascii="ENERR+TimesNewRomanPSMT" w:hAnsi="ENERR+TimesNewRomanPSMT" w:cs="ENERR+TimesNewRomanPSMT"/>
          <w:color w:val="000000"/>
          <w:spacing w:val="2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че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ское воспит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и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133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дошко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ьник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о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в»</w:t>
      </w:r>
      <w:r>
        <w:rPr>
          <w:rFonts w:ascii="ENERR+TimesNewRomanPSMT" w:hAnsi="ENERR+TimesNewRomanPSMT" w:cs="ENERR+TimesNewRomanPSMT"/>
          <w:color w:val="000000"/>
          <w:spacing w:val="138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(Ба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н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к</w:t>
      </w:r>
      <w:r>
        <w:rPr>
          <w:rFonts w:ascii="ENERR+TimesNewRomanPSMT" w:hAnsi="ENERR+TimesNewRomanPSMT" w:cs="ENERR+TimesNewRomanPSMT"/>
          <w:color w:val="000000"/>
          <w:spacing w:val="137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ос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с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ии)</w:t>
      </w:r>
      <w:r>
        <w:rPr>
          <w:rFonts w:ascii="ENERR+TimesNewRomanPSMT" w:hAnsi="ENERR+TimesNewRomanPSMT" w:cs="ENERR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ля</w:t>
      </w:r>
      <w:r>
        <w:rPr>
          <w:rFonts w:ascii="ENERR+TimesNewRomanPSMT" w:hAnsi="ENERR+TimesNewRomanPSMT" w:cs="ENERR+TimesNewRomanPSMT"/>
          <w:color w:val="000000"/>
          <w:spacing w:val="134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д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т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ей</w:t>
      </w:r>
      <w:r>
        <w:rPr>
          <w:rFonts w:ascii="ENERR+TimesNewRomanPSMT" w:hAnsi="ENERR+TimesNewRomanPSMT" w:cs="ENERR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стар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ш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его</w:t>
      </w:r>
      <w:r>
        <w:rPr>
          <w:rFonts w:ascii="ENERR+TimesNewRomanPSMT" w:hAnsi="ENERR+TimesNewRomanPSMT" w:cs="ENERR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дошко</w:t>
      </w:r>
      <w:r>
        <w:rPr>
          <w:rFonts w:ascii="ENERR+TimesNewRomanPSMT" w:hAnsi="ENERR+TimesNewRomanPSMT" w:cs="ENERR+TimesNewRomanPSMT"/>
          <w:color w:val="000000"/>
          <w:spacing w:val="-2"/>
          <w:sz w:val="28"/>
          <w:szCs w:val="28"/>
        </w:rPr>
        <w:t>л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ьного воз</w:t>
      </w:r>
      <w:r>
        <w:rPr>
          <w:rFonts w:ascii="ENERR+TimesNewRomanPSMT" w:hAnsi="ENERR+TimesNewRomanPSMT" w:cs="ENERR+TimesNewRomanPSMT"/>
          <w:color w:val="000000"/>
          <w:spacing w:val="1"/>
          <w:sz w:val="28"/>
          <w:szCs w:val="28"/>
        </w:rPr>
        <w:t>р</w:t>
      </w:r>
      <w:r>
        <w:rPr>
          <w:rFonts w:ascii="ENERR+TimesNewRomanPSMT" w:hAnsi="ENERR+TimesNewRomanPSMT" w:cs="ENERR+TimesNewRomanPSMT"/>
          <w:color w:val="000000"/>
          <w:spacing w:val="-1"/>
          <w:sz w:val="28"/>
          <w:szCs w:val="28"/>
        </w:rPr>
        <w:t>а</w:t>
      </w:r>
      <w:r>
        <w:rPr>
          <w:rFonts w:ascii="ENERR+TimesNewRomanPSMT" w:hAnsi="ENERR+TimesNewRomanPSMT" w:cs="ENERR+TimesNewRomanPSMT"/>
          <w:color w:val="000000"/>
          <w:sz w:val="28"/>
          <w:szCs w:val="28"/>
        </w:rPr>
        <w:t>ста</w:t>
      </w:r>
      <w:r>
        <w:rPr>
          <w:color w:val="000000"/>
          <w:w w:val="99"/>
          <w:sz w:val="28"/>
          <w:szCs w:val="28"/>
        </w:rPr>
        <w:t>.</w:t>
      </w:r>
      <w:bookmarkEnd w:id="3"/>
    </w:p>
    <w:p w:rsidR="006922ED" w:rsidRDefault="006922ED">
      <w:pPr>
        <w:widowControl w:val="0"/>
        <w:spacing w:line="240" w:lineRule="auto"/>
        <w:ind w:left="5687" w:right="-20"/>
        <w:rPr>
          <w:color w:val="000000"/>
        </w:rPr>
      </w:pPr>
      <w:bookmarkStart w:id="4" w:name="_page_30_0"/>
      <w:r>
        <w:rPr>
          <w:color w:val="000000"/>
        </w:rPr>
        <w:t>5</w:t>
      </w:r>
    </w:p>
    <w:p w:rsidR="006922ED" w:rsidRDefault="006922ED">
      <w:pPr>
        <w:spacing w:after="30" w:line="240" w:lineRule="exact"/>
        <w:rPr>
          <w:sz w:val="24"/>
          <w:szCs w:val="24"/>
        </w:rPr>
      </w:pPr>
    </w:p>
    <w:p w:rsidR="006922ED" w:rsidRDefault="006922ED">
      <w:pPr>
        <w:widowControl w:val="0"/>
        <w:spacing w:line="240" w:lineRule="auto"/>
        <w:ind w:left="5243" w:right="-20"/>
        <w:rPr>
          <w:b/>
          <w:bCs/>
          <w:i/>
          <w:iCs/>
          <w:color w:val="000000"/>
          <w:sz w:val="28"/>
          <w:szCs w:val="28"/>
        </w:rPr>
      </w:pPr>
      <w:r>
        <w:rPr>
          <w:rFonts w:ascii="EQPSC+TimesNewRomanPSMT" w:hAnsi="EQPSC+TimesNewRomanPSMT" w:cs="EQPSC+TimesNewRomanPSMT"/>
          <w:b/>
          <w:bCs/>
          <w:i/>
          <w:iCs/>
          <w:color w:val="000000"/>
          <w:spacing w:val="-1"/>
          <w:sz w:val="28"/>
          <w:szCs w:val="28"/>
        </w:rPr>
        <w:t>У</w:t>
      </w:r>
      <w:r>
        <w:rPr>
          <w:rFonts w:ascii="EQPSC+TimesNewRomanPSMT" w:hAnsi="EQPSC+TimesNewRomanPSMT" w:cs="EQPSC+TimesNewRomanPSMT"/>
          <w:b/>
          <w:bCs/>
          <w:i/>
          <w:iCs/>
          <w:color w:val="000000"/>
          <w:sz w:val="28"/>
          <w:szCs w:val="28"/>
        </w:rPr>
        <w:t>чебный пл</w:t>
      </w:r>
      <w:r>
        <w:rPr>
          <w:rFonts w:ascii="EQPSC+TimesNewRomanPSMT" w:hAnsi="EQPSC+TimesNewRomanPSMT" w:cs="EQPSC+TimesNewRomanPSMT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EQPSC+TimesNewRomanPSMT" w:hAnsi="EQPSC+TimesNewRomanPSMT" w:cs="EQPSC+TimesNewRomanPSMT"/>
          <w:b/>
          <w:bCs/>
          <w:i/>
          <w:iCs/>
          <w:color w:val="000000"/>
          <w:sz w:val="28"/>
          <w:szCs w:val="28"/>
        </w:rPr>
        <w:t>н</w:t>
      </w:r>
    </w:p>
    <w:p w:rsidR="006922ED" w:rsidRDefault="006922ED">
      <w:pPr>
        <w:spacing w:line="47" w:lineRule="exact"/>
        <w:rPr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03"/>
        <w:gridCol w:w="2126"/>
        <w:gridCol w:w="1593"/>
        <w:gridCol w:w="1089"/>
        <w:gridCol w:w="1178"/>
        <w:gridCol w:w="1132"/>
        <w:gridCol w:w="1137"/>
      </w:tblGrid>
      <w:tr w:rsidR="006922ED">
        <w:trPr>
          <w:cantSplit/>
          <w:trHeight w:hRule="exact" w:val="432"/>
        </w:trPr>
        <w:tc>
          <w:tcPr>
            <w:tcW w:w="6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10" w:line="240" w:lineRule="auto"/>
              <w:ind w:left="1963" w:right="-2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</w:rPr>
              <w:t>Обязате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</w:rPr>
              <w:t>ная ча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</w:rPr>
              <w:t>ть</w:t>
            </w:r>
          </w:p>
        </w:tc>
        <w:tc>
          <w:tcPr>
            <w:tcW w:w="45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10" w:line="240" w:lineRule="auto"/>
              <w:ind w:left="2020" w:right="-2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</w:rPr>
              <w:t>зраст</w:t>
            </w:r>
          </w:p>
        </w:tc>
      </w:tr>
      <w:tr w:rsidR="006922ED">
        <w:trPr>
          <w:cantSplit/>
          <w:trHeight w:hRule="exact" w:val="316"/>
        </w:trPr>
        <w:tc>
          <w:tcPr>
            <w:tcW w:w="28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11" w:line="240" w:lineRule="auto"/>
              <w:ind w:left="960" w:right="403" w:hanging="497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б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разовате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ьна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бл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ть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11" w:line="240" w:lineRule="auto"/>
              <w:ind w:left="146" w:right="86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ер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ж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ан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е обра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овател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ной обла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6" w:line="240" w:lineRule="auto"/>
              <w:ind w:left="405" w:right="-2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w w:val="98"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b/>
                <w:bCs/>
                <w:i/>
                <w:iCs/>
                <w:color w:val="000000"/>
                <w:spacing w:val="-1"/>
                <w:w w:val="98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6" w:line="240" w:lineRule="auto"/>
              <w:ind w:left="451" w:right="-2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w w:val="98"/>
                <w:sz w:val="24"/>
                <w:szCs w:val="24"/>
              </w:rPr>
              <w:t>4</w:t>
            </w:r>
            <w:r>
              <w:rPr>
                <w:b/>
                <w:bCs/>
                <w:i/>
                <w:i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b/>
                <w:bCs/>
                <w:i/>
                <w:iCs/>
                <w:color w:val="000000"/>
                <w:spacing w:val="-1"/>
                <w:w w:val="98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6" w:line="240" w:lineRule="auto"/>
              <w:ind w:left="405" w:right="-2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w w:val="98"/>
                <w:sz w:val="24"/>
                <w:szCs w:val="24"/>
              </w:rPr>
              <w:t>5</w:t>
            </w:r>
            <w:r>
              <w:rPr>
                <w:b/>
                <w:bCs/>
                <w:i/>
                <w:i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b/>
                <w:bCs/>
                <w:i/>
                <w:iCs/>
                <w:color w:val="000000"/>
                <w:spacing w:val="-1"/>
                <w:w w:val="98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6" w:line="240" w:lineRule="auto"/>
              <w:ind w:left="408" w:right="-2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w w:val="98"/>
                <w:sz w:val="24"/>
                <w:szCs w:val="24"/>
              </w:rPr>
              <w:t>6</w:t>
            </w:r>
            <w:r>
              <w:rPr>
                <w:b/>
                <w:bCs/>
                <w:i/>
                <w:i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b/>
                <w:bCs/>
                <w:i/>
                <w:iCs/>
                <w:color w:val="000000"/>
                <w:spacing w:val="-1"/>
                <w:w w:val="98"/>
                <w:sz w:val="24"/>
                <w:szCs w:val="24"/>
              </w:rPr>
              <w:t>7</w:t>
            </w:r>
          </w:p>
        </w:tc>
      </w:tr>
      <w:tr w:rsidR="006922ED">
        <w:trPr>
          <w:cantSplit/>
          <w:trHeight w:hRule="exact" w:val="837"/>
        </w:trPr>
        <w:tc>
          <w:tcPr>
            <w:tcW w:w="280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108" w:right="244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ите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ос 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тий (ми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52"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widowControl w:val="0"/>
              <w:spacing w:line="240" w:lineRule="auto"/>
              <w:ind w:left="456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w w:val="99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52"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widowControl w:val="0"/>
              <w:spacing w:line="240" w:lineRule="auto"/>
              <w:ind w:left="501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w w:val="99"/>
              </w:rPr>
              <w:t>20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52"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widowControl w:val="0"/>
              <w:spacing w:line="240" w:lineRule="auto"/>
              <w:ind w:left="456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w w:val="99"/>
              </w:rPr>
              <w:t>25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18"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widowControl w:val="0"/>
              <w:spacing w:line="240" w:lineRule="auto"/>
              <w:ind w:left="458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w w:val="99"/>
              </w:rPr>
              <w:t>30</w:t>
            </w:r>
          </w:p>
        </w:tc>
      </w:tr>
      <w:tr w:rsidR="006922ED">
        <w:trPr>
          <w:cantSplit/>
          <w:trHeight w:hRule="exact" w:val="837"/>
        </w:trPr>
        <w:tc>
          <w:tcPr>
            <w:tcW w:w="280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108" w:right="197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тий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еде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лю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52"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widowControl w:val="0"/>
              <w:spacing w:line="240" w:lineRule="auto"/>
              <w:ind w:left="456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w w:val="99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52"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widowControl w:val="0"/>
              <w:spacing w:line="240" w:lineRule="auto"/>
              <w:ind w:left="501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w w:val="99"/>
              </w:rPr>
              <w:t>12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52"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widowControl w:val="0"/>
              <w:spacing w:line="240" w:lineRule="auto"/>
              <w:ind w:left="456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w w:val="99"/>
              </w:rPr>
              <w:t>13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18"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widowControl w:val="0"/>
              <w:spacing w:line="240" w:lineRule="auto"/>
              <w:ind w:left="331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w w:val="99"/>
              </w:rPr>
              <w:t>15</w:t>
            </w:r>
          </w:p>
        </w:tc>
      </w:tr>
      <w:tr w:rsidR="006922ED">
        <w:trPr>
          <w:cantSplit/>
          <w:trHeight w:hRule="exact" w:val="840"/>
        </w:trPr>
        <w:tc>
          <w:tcPr>
            <w:tcW w:w="28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11" w:line="240" w:lineRule="auto"/>
              <w:ind w:left="108" w:right="197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тий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в ме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ц/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10" w:line="240" w:lineRule="auto"/>
              <w:ind w:left="372" w:right="-20"/>
              <w:rPr>
                <w:b/>
                <w:bCs/>
                <w:i/>
                <w:iCs/>
                <w:color w:val="000000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</w:rPr>
              <w:t>М/Г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10" w:line="240" w:lineRule="auto"/>
              <w:ind w:left="417" w:right="-20"/>
              <w:rPr>
                <w:b/>
                <w:bCs/>
                <w:i/>
                <w:iCs/>
                <w:color w:val="000000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</w:rPr>
              <w:t>М/Г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10" w:line="240" w:lineRule="auto"/>
              <w:ind w:left="372" w:right="-20"/>
              <w:rPr>
                <w:b/>
                <w:bCs/>
                <w:i/>
                <w:iCs/>
                <w:color w:val="000000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</w:rPr>
              <w:t>М/Г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10" w:line="240" w:lineRule="auto"/>
              <w:ind w:left="374" w:right="-20"/>
              <w:rPr>
                <w:b/>
                <w:bCs/>
                <w:i/>
                <w:iCs/>
                <w:color w:val="000000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</w:rPr>
              <w:t>М/Г</w:t>
            </w:r>
          </w:p>
        </w:tc>
      </w:tr>
      <w:tr w:rsidR="006922ED">
        <w:trPr>
          <w:cantSplit/>
          <w:trHeight w:hRule="exact" w:val="561"/>
        </w:trPr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5" w:line="140" w:lineRule="exact"/>
              <w:rPr>
                <w:sz w:val="14"/>
                <w:szCs w:val="14"/>
              </w:rPr>
            </w:pPr>
          </w:p>
          <w:p w:rsidR="006922ED" w:rsidRDefault="006922ED">
            <w:pPr>
              <w:widowControl w:val="0"/>
              <w:spacing w:line="240" w:lineRule="auto"/>
              <w:ind w:left="244" w:right="-2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Физ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ич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еское разв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588" w:right="405" w:hanging="122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кая ку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тура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25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3"/>
                <w:w w:val="99"/>
              </w:rPr>
              <w:t>12</w:t>
            </w:r>
            <w:r>
              <w:rPr>
                <w:i/>
                <w:iCs/>
                <w:color w:val="000000"/>
                <w:spacing w:val="-3"/>
              </w:rPr>
              <w:t>/</w:t>
            </w:r>
            <w:r>
              <w:rPr>
                <w:i/>
                <w:iCs/>
                <w:color w:val="000000"/>
                <w:spacing w:val="-4"/>
                <w:w w:val="99"/>
              </w:rPr>
              <w:t>108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04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3"/>
                <w:w w:val="99"/>
              </w:rPr>
              <w:t>12</w:t>
            </w:r>
            <w:r>
              <w:rPr>
                <w:i/>
                <w:iCs/>
                <w:color w:val="000000"/>
                <w:spacing w:val="-3"/>
              </w:rPr>
              <w:t>/</w:t>
            </w:r>
            <w:r>
              <w:rPr>
                <w:i/>
                <w:iCs/>
                <w:color w:val="000000"/>
                <w:spacing w:val="-4"/>
                <w:w w:val="99"/>
              </w:rPr>
              <w:t>108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25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3"/>
                <w:w w:val="99"/>
              </w:rPr>
              <w:t>12</w:t>
            </w:r>
            <w:r>
              <w:rPr>
                <w:i/>
                <w:iCs/>
                <w:color w:val="000000"/>
                <w:spacing w:val="-3"/>
              </w:rPr>
              <w:t>/</w:t>
            </w:r>
            <w:r>
              <w:rPr>
                <w:i/>
                <w:iCs/>
                <w:color w:val="000000"/>
                <w:spacing w:val="-4"/>
                <w:w w:val="99"/>
              </w:rPr>
              <w:t>108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261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3"/>
                <w:w w:val="99"/>
              </w:rPr>
              <w:t>12</w:t>
            </w:r>
            <w:r>
              <w:rPr>
                <w:i/>
                <w:iCs/>
                <w:color w:val="000000"/>
                <w:spacing w:val="-3"/>
              </w:rPr>
              <w:t>/</w:t>
            </w:r>
            <w:r>
              <w:rPr>
                <w:i/>
                <w:iCs/>
                <w:color w:val="000000"/>
                <w:spacing w:val="-4"/>
                <w:w w:val="99"/>
              </w:rPr>
              <w:t>108</w:t>
            </w:r>
          </w:p>
        </w:tc>
      </w:tr>
      <w:tr w:rsidR="006922ED">
        <w:trPr>
          <w:cantSplit/>
          <w:trHeight w:hRule="exact" w:val="624"/>
        </w:trPr>
        <w:tc>
          <w:tcPr>
            <w:tcW w:w="28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spacing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spacing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spacing w:after="9" w:line="180" w:lineRule="exact"/>
              <w:rPr>
                <w:sz w:val="18"/>
                <w:szCs w:val="18"/>
              </w:rPr>
            </w:pPr>
          </w:p>
          <w:p w:rsidR="006922ED" w:rsidRDefault="006922ED">
            <w:pPr>
              <w:widowControl w:val="0"/>
              <w:spacing w:line="240" w:lineRule="auto"/>
              <w:ind w:left="900" w:right="456" w:hanging="382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Поз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ате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ое разв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9" w:line="240" w:lineRule="auto"/>
              <w:ind w:left="703" w:right="-2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ЭМП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71"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widowControl w:val="0"/>
              <w:spacing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16"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widowControl w:val="0"/>
              <w:spacing w:line="240" w:lineRule="auto"/>
              <w:ind w:left="415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16"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widowControl w:val="0"/>
              <w:spacing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16"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widowControl w:val="0"/>
              <w:spacing w:line="240" w:lineRule="auto"/>
              <w:ind w:left="372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8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72</w:t>
            </w:r>
          </w:p>
        </w:tc>
      </w:tr>
      <w:tr w:rsidR="006922ED">
        <w:trPr>
          <w:cantSplit/>
          <w:trHeight w:hRule="exact" w:val="626"/>
        </w:trPr>
        <w:tc>
          <w:tcPr>
            <w:tcW w:w="280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148" w:right="-2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тр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иро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6" w:line="180" w:lineRule="exact"/>
              <w:rPr>
                <w:sz w:val="18"/>
                <w:szCs w:val="18"/>
              </w:rPr>
            </w:pPr>
          </w:p>
          <w:p w:rsidR="006922ED" w:rsidRDefault="006922ED">
            <w:pPr>
              <w:widowControl w:val="0"/>
              <w:spacing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415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72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</w:tr>
      <w:tr w:rsidR="006922ED">
        <w:trPr>
          <w:cantSplit/>
          <w:trHeight w:hRule="exact" w:val="1113"/>
        </w:trPr>
        <w:tc>
          <w:tcPr>
            <w:tcW w:w="28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307" w:right="244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ормиро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ие це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ост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ой карти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мира /эко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415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8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72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72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8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72</w:t>
            </w:r>
          </w:p>
        </w:tc>
      </w:tr>
      <w:tr w:rsidR="006922ED">
        <w:trPr>
          <w:cantSplit/>
          <w:trHeight w:hRule="exact" w:val="451"/>
        </w:trPr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460" w:right="-2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Речевое разв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312" w:right="-2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Ра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зв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итие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415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25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3"/>
                <w:w w:val="99"/>
              </w:rPr>
              <w:t>12</w:t>
            </w:r>
            <w:r>
              <w:rPr>
                <w:i/>
                <w:iCs/>
                <w:color w:val="000000"/>
                <w:spacing w:val="-3"/>
              </w:rPr>
              <w:t>/</w:t>
            </w:r>
            <w:r>
              <w:rPr>
                <w:i/>
                <w:iCs/>
                <w:color w:val="000000"/>
                <w:spacing w:val="-4"/>
                <w:w w:val="99"/>
              </w:rPr>
              <w:t>108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261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3"/>
                <w:w w:val="99"/>
              </w:rPr>
              <w:t>12</w:t>
            </w:r>
            <w:r>
              <w:rPr>
                <w:i/>
                <w:iCs/>
                <w:color w:val="000000"/>
                <w:spacing w:val="-3"/>
              </w:rPr>
              <w:t>/</w:t>
            </w:r>
            <w:r>
              <w:rPr>
                <w:i/>
                <w:iCs/>
                <w:color w:val="000000"/>
                <w:spacing w:val="-4"/>
                <w:w w:val="99"/>
              </w:rPr>
              <w:t>108</w:t>
            </w:r>
          </w:p>
        </w:tc>
      </w:tr>
      <w:tr w:rsidR="006922ED">
        <w:trPr>
          <w:cantSplit/>
          <w:trHeight w:hRule="exact" w:val="314"/>
        </w:trPr>
        <w:tc>
          <w:tcPr>
            <w:tcW w:w="28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29" w:lineRule="auto"/>
              <w:ind w:left="117" w:right="58" w:firstLine="376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Ху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ж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ествен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эстет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еское развит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532" w:right="-2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Рисо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415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8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72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72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8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72</w:t>
            </w:r>
          </w:p>
        </w:tc>
      </w:tr>
      <w:tr w:rsidR="006922ED">
        <w:trPr>
          <w:cantSplit/>
          <w:trHeight w:hRule="exact" w:val="475"/>
        </w:trPr>
        <w:tc>
          <w:tcPr>
            <w:tcW w:w="280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754" w:right="-2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епка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2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415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2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18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2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18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72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2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18</w:t>
            </w:r>
          </w:p>
        </w:tc>
      </w:tr>
      <w:tr w:rsidR="006922ED">
        <w:trPr>
          <w:cantSplit/>
          <w:trHeight w:hRule="exact" w:val="655"/>
        </w:trPr>
        <w:tc>
          <w:tcPr>
            <w:tcW w:w="280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465" w:right="-2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Апп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икация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2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415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2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18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2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18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72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2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18</w:t>
            </w:r>
          </w:p>
        </w:tc>
      </w:tr>
      <w:tr w:rsidR="006922ED">
        <w:trPr>
          <w:cantSplit/>
          <w:trHeight w:hRule="exact" w:val="398"/>
        </w:trPr>
        <w:tc>
          <w:tcPr>
            <w:tcW w:w="28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667" w:right="-2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8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72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415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8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72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8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72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72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8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72</w:t>
            </w:r>
          </w:p>
        </w:tc>
      </w:tr>
      <w:tr w:rsidR="006922ED">
        <w:trPr>
          <w:cantSplit/>
          <w:trHeight w:hRule="exact" w:val="837"/>
        </w:trPr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6" w:line="233" w:lineRule="auto"/>
              <w:ind w:left="416" w:right="35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ьн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мм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кат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ое разв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4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  <w:tc>
          <w:tcPr>
            <w:tcW w:w="3446" w:type="dxa"/>
            <w:gridSpan w:val="3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11" w:line="237" w:lineRule="auto"/>
              <w:ind w:left="148" w:right="79" w:firstLine="38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В 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те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рации и 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ие д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я во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мя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режим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ы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х моментов</w:t>
            </w:r>
          </w:p>
        </w:tc>
      </w:tr>
      <w:tr w:rsidR="006922ED">
        <w:trPr>
          <w:cantSplit/>
          <w:trHeight w:hRule="exact" w:val="655"/>
        </w:trPr>
        <w:tc>
          <w:tcPr>
            <w:tcW w:w="28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after="93"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widowControl w:val="0"/>
              <w:tabs>
                <w:tab w:val="left" w:pos="2798"/>
              </w:tabs>
              <w:spacing w:line="239" w:lineRule="auto"/>
              <w:ind w:left="4" w:right="-2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825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12" w:line="239" w:lineRule="auto"/>
              <w:ind w:left="1078" w:right="-2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</w:rPr>
              <w:t>Час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</w:rPr>
              <w:t>, формируе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</w:rPr>
              <w:t>ая учас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</w:rPr>
              <w:t>ника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</w:rPr>
              <w:t>раз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</w:rPr>
              <w:t>атель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</w:rPr>
              <w:t>ых</w:t>
            </w:r>
          </w:p>
          <w:p w:rsidR="006922ED" w:rsidRDefault="006922ED">
            <w:pPr>
              <w:widowControl w:val="0"/>
              <w:tabs>
                <w:tab w:val="left" w:pos="3389"/>
                <w:tab w:val="left" w:pos="5992"/>
              </w:tabs>
              <w:spacing w:line="239" w:lineRule="auto"/>
              <w:ind w:left="4" w:right="-2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  <w:t>о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  <w:u w:val="double"/>
              </w:rPr>
              <w:t>т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ношени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  <w:u w:val="double"/>
              </w:rPr>
              <w:t>й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  <w:t xml:space="preserve">                </w:t>
            </w:r>
            <w:r>
              <w:rPr>
                <w:rFonts w:ascii="EQPSC+TimesNewRomanPSMT" w:hAnsi="EQPSC+TimesNewRomanPSMT" w:cs="EQPSC+TimesNewRomanPSMT"/>
                <w:b/>
                <w:bCs/>
                <w:i/>
                <w:iCs/>
                <w:color w:val="000000"/>
                <w:spacing w:val="-66"/>
                <w:sz w:val="28"/>
                <w:szCs w:val="28"/>
                <w:u w:val="single"/>
              </w:rPr>
              <w:t xml:space="preserve"> </w:t>
            </w:r>
          </w:p>
        </w:tc>
      </w:tr>
      <w:tr w:rsidR="006922ED">
        <w:trPr>
          <w:cantSplit/>
          <w:trHeight w:hRule="exact" w:val="1135"/>
        </w:trPr>
        <w:tc>
          <w:tcPr>
            <w:tcW w:w="652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107" w:right="1012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Програ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 курса «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край ро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ой» /ра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зв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я програ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шко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ико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 от 3 до 7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ет</w:t>
            </w:r>
          </w:p>
          <w:p w:rsidR="006922ED" w:rsidRDefault="006922ED">
            <w:pPr>
              <w:widowControl w:val="0"/>
              <w:spacing w:line="240" w:lineRule="auto"/>
              <w:ind w:left="107" w:right="-2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ор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: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саева З.В.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2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18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415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72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</w:tr>
      <w:tr w:rsidR="006922ED">
        <w:trPr>
          <w:cantSplit/>
          <w:trHeight w:hRule="exact" w:val="855"/>
        </w:trPr>
        <w:tc>
          <w:tcPr>
            <w:tcW w:w="6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107" w:right="82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Програ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 «Са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 къома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 ха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зн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а» по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х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равстве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ому во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пи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ани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коль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ико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 от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4 до 7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ет</w:t>
            </w:r>
          </w:p>
          <w:p w:rsidR="006922ED" w:rsidRDefault="006922ED">
            <w:pPr>
              <w:widowControl w:val="0"/>
              <w:spacing w:line="240" w:lineRule="auto"/>
              <w:ind w:left="107" w:right="-2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ор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: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Абдрах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ано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 xml:space="preserve"> Ж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.М., Джу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511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_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415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72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</w:tr>
      <w:tr w:rsidR="006922ED">
        <w:trPr>
          <w:cantSplit/>
          <w:trHeight w:hRule="exact" w:val="854"/>
        </w:trPr>
        <w:tc>
          <w:tcPr>
            <w:tcW w:w="6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107" w:right="331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Эко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кое во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пи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ие до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ико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формирова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ие предпосылок фи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рамот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остид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д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–7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ет. Мо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ква 2018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528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w w:val="109"/>
              </w:rPr>
              <w:t>-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573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w w:val="109"/>
              </w:rPr>
              <w:t>-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69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4" w:line="240" w:lineRule="auto"/>
              <w:ind w:left="372" w:right="-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pacing w:val="-5"/>
                <w:w w:val="99"/>
              </w:rPr>
              <w:t>4</w:t>
            </w:r>
            <w:r>
              <w:rPr>
                <w:i/>
                <w:iCs/>
                <w:color w:val="000000"/>
                <w:spacing w:val="-5"/>
              </w:rPr>
              <w:t>/</w:t>
            </w:r>
            <w:r>
              <w:rPr>
                <w:i/>
                <w:iCs/>
                <w:color w:val="000000"/>
                <w:spacing w:val="-6"/>
                <w:w w:val="99"/>
              </w:rPr>
              <w:t>36</w:t>
            </w:r>
          </w:p>
        </w:tc>
      </w:tr>
      <w:tr w:rsidR="006922ED">
        <w:trPr>
          <w:cantSplit/>
          <w:trHeight w:hRule="exact" w:val="561"/>
        </w:trPr>
        <w:tc>
          <w:tcPr>
            <w:tcW w:w="6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35" w:lineRule="auto"/>
              <w:ind w:left="107" w:right="1188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Физи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кое ра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витие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ико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 «Мо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уша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а» Ав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ор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: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i/>
                <w:i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А.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Аслаха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spacing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spacing w:after="90" w:line="240" w:lineRule="exact"/>
              <w:rPr>
                <w:sz w:val="24"/>
                <w:szCs w:val="24"/>
              </w:rPr>
            </w:pPr>
          </w:p>
          <w:p w:rsidR="006922ED" w:rsidRDefault="006922ED">
            <w:pPr>
              <w:widowControl w:val="0"/>
              <w:spacing w:line="240" w:lineRule="auto"/>
              <w:ind w:left="1708" w:right="458" w:hanging="93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В 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ие д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мя режим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х моментов</w:t>
            </w:r>
          </w:p>
        </w:tc>
      </w:tr>
      <w:tr w:rsidR="006922ED">
        <w:trPr>
          <w:cantSplit/>
          <w:trHeight w:hRule="exact" w:val="837"/>
        </w:trPr>
        <w:tc>
          <w:tcPr>
            <w:tcW w:w="6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>
            <w:pPr>
              <w:widowControl w:val="0"/>
              <w:spacing w:before="8" w:line="240" w:lineRule="auto"/>
              <w:ind w:left="107" w:right="33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«О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овы б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зопа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ти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 xml:space="preserve"> д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ет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й до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 во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ра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та» под редакцией Авде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-1"/>
                <w:sz w:val="24"/>
                <w:szCs w:val="24"/>
              </w:rPr>
              <w:t>ев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Н., К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ой Н.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., Ст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sz w:val="24"/>
                <w:szCs w:val="24"/>
              </w:rPr>
              <w:t>ѐ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рки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HNKV+TimesNewRomanPSMT" w:hAnsi="UHNKV+TimesNewRomanPSMT" w:cs="UHNKV+TimesNewRomanPSMT"/>
                <w:i/>
                <w:iCs/>
                <w:color w:val="000000"/>
                <w:sz w:val="24"/>
                <w:szCs w:val="24"/>
              </w:rPr>
              <w:t>ой Р.Б.</w:t>
            </w:r>
          </w:p>
        </w:tc>
        <w:tc>
          <w:tcPr>
            <w:tcW w:w="4536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2ED" w:rsidRDefault="006922ED"/>
        </w:tc>
      </w:tr>
      <w:bookmarkEnd w:id="4"/>
    </w:tbl>
    <w:p w:rsidR="006922ED" w:rsidRDefault="006922ED">
      <w:pPr>
        <w:sectPr w:rsidR="006922ED">
          <w:pgSz w:w="11906" w:h="16838"/>
          <w:pgMar w:top="707" w:right="423" w:bottom="931" w:left="424" w:header="0" w:footer="0" w:gutter="0"/>
          <w:cols w:space="708"/>
        </w:sectPr>
      </w:pPr>
    </w:p>
    <w:p w:rsidR="006922ED" w:rsidRDefault="006922ED">
      <w:pPr>
        <w:widowControl w:val="0"/>
        <w:spacing w:line="240" w:lineRule="auto"/>
        <w:ind w:left="4410" w:right="-20"/>
        <w:rPr>
          <w:color w:val="000000"/>
        </w:rPr>
      </w:pPr>
    </w:p>
    <w:sectPr w:rsidR="006922ED" w:rsidSect="00295290">
      <w:pgSz w:w="11906" w:h="16838"/>
      <w:pgMar w:top="707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JQVA+TimesNewRomanPSM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ENERR+TimesNewRomanPSM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EQPSC+TimesNewRomanPSM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UHNKV+TimesNewRomanPSM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290"/>
    <w:rsid w:val="00067A77"/>
    <w:rsid w:val="000D76E0"/>
    <w:rsid w:val="00163749"/>
    <w:rsid w:val="001929A8"/>
    <w:rsid w:val="00197793"/>
    <w:rsid w:val="001B6F2E"/>
    <w:rsid w:val="00226E98"/>
    <w:rsid w:val="00295290"/>
    <w:rsid w:val="002B175A"/>
    <w:rsid w:val="00341A3E"/>
    <w:rsid w:val="00367180"/>
    <w:rsid w:val="00402A99"/>
    <w:rsid w:val="00406C3B"/>
    <w:rsid w:val="0044130B"/>
    <w:rsid w:val="006922ED"/>
    <w:rsid w:val="00720963"/>
    <w:rsid w:val="00727979"/>
    <w:rsid w:val="007A1B52"/>
    <w:rsid w:val="007F6695"/>
    <w:rsid w:val="008F09CE"/>
    <w:rsid w:val="00991759"/>
    <w:rsid w:val="00992CB7"/>
    <w:rsid w:val="00993498"/>
    <w:rsid w:val="00A709F4"/>
    <w:rsid w:val="00AD5B83"/>
    <w:rsid w:val="00C05163"/>
    <w:rsid w:val="00C64544"/>
    <w:rsid w:val="00CD2667"/>
    <w:rsid w:val="00CF27BD"/>
    <w:rsid w:val="00D81410"/>
    <w:rsid w:val="00D91BA9"/>
    <w:rsid w:val="00DD6E7B"/>
    <w:rsid w:val="00E542C2"/>
    <w:rsid w:val="00E70522"/>
    <w:rsid w:val="00EF4923"/>
    <w:rsid w:val="00F13D27"/>
    <w:rsid w:val="00F25104"/>
    <w:rsid w:val="00F32498"/>
    <w:rsid w:val="00F8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104"/>
    <w:pPr>
      <w:spacing w:line="259" w:lineRule="auto"/>
    </w:pPr>
  </w:style>
  <w:style w:type="paragraph" w:styleId="Heading2">
    <w:name w:val="heading 2"/>
    <w:basedOn w:val="Normal"/>
    <w:link w:val="Heading2Char"/>
    <w:uiPriority w:val="99"/>
    <w:qFormat/>
    <w:locked/>
    <w:rsid w:val="00197793"/>
    <w:pPr>
      <w:spacing w:before="100" w:beforeAutospacing="1" w:after="100" w:afterAutospacing="1" w:line="240" w:lineRule="auto"/>
      <w:outlineLvl w:val="1"/>
    </w:pPr>
    <w:rPr>
      <w:rFonts w:ascii="Times New Roman" w:eastAsia="Batang" w:hAnsi="Times New Roman" w:cs="Times New Roman"/>
      <w:b/>
      <w:bCs/>
      <w:sz w:val="36"/>
      <w:szCs w:val="36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table" w:customStyle="1" w:styleId="11">
    <w:name w:val="Сетка таблицы11"/>
    <w:uiPriority w:val="99"/>
    <w:rsid w:val="00993498"/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9B05C185385367D5569DA4A6AB3E1E3E340FFD743295704E070DBF9E68157072EFAF141126265875D6AB9A6716188CA35C07FFEB1798B97GDj2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1480</Words>
  <Characters>8440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</dc:title>
  <dc:subject/>
  <dc:creator>DNA7 X86</dc:creator>
  <cp:keywords/>
  <dc:description/>
  <cp:lastModifiedBy>DNA7 X86</cp:lastModifiedBy>
  <cp:revision>4</cp:revision>
  <cp:lastPrinted>2025-10-21T07:35:00Z</cp:lastPrinted>
  <dcterms:created xsi:type="dcterms:W3CDTF">2025-10-21T07:35:00Z</dcterms:created>
  <dcterms:modified xsi:type="dcterms:W3CDTF">2025-10-21T07:36:00Z</dcterms:modified>
</cp:coreProperties>
</file>