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98" w:rsidRPr="00112F2F" w:rsidRDefault="000A3398" w:rsidP="00112F2F">
      <w:pPr>
        <w:tabs>
          <w:tab w:val="left" w:pos="6705"/>
        </w:tabs>
        <w:suppressAutoHyphens/>
        <w:spacing w:after="0" w:line="240" w:lineRule="auto"/>
        <w:ind w:right="-143"/>
        <w:outlineLvl w:val="0"/>
        <w:rPr>
          <w:rFonts w:ascii="Times New Roman" w:eastAsia="Batang" w:hAnsi="Times New Roman"/>
          <w:sz w:val="24"/>
          <w:szCs w:val="24"/>
          <w:lang w:eastAsia="ar-SA"/>
        </w:rPr>
      </w:pPr>
      <w:r w:rsidRPr="00112F2F"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Утвержден</w:t>
      </w:r>
    </w:p>
    <w:p w:rsidR="000A3398" w:rsidRPr="00112F2F" w:rsidRDefault="000A3398" w:rsidP="00112F2F">
      <w:pPr>
        <w:tabs>
          <w:tab w:val="left" w:pos="6705"/>
        </w:tabs>
        <w:suppressAutoHyphens/>
        <w:spacing w:after="0" w:line="240" w:lineRule="auto"/>
        <w:ind w:right="-143"/>
        <w:jc w:val="center"/>
        <w:outlineLvl w:val="0"/>
        <w:rPr>
          <w:rFonts w:ascii="Times New Roman" w:eastAsia="Batang" w:hAnsi="Times New Roman"/>
          <w:sz w:val="24"/>
          <w:szCs w:val="24"/>
          <w:lang w:eastAsia="ar-SA"/>
        </w:rPr>
      </w:pPr>
      <w:r w:rsidRPr="00112F2F"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Fonts w:ascii="Times New Roman" w:eastAsia="Batang" w:hAnsi="Times New Roman"/>
          <w:sz w:val="24"/>
          <w:szCs w:val="24"/>
          <w:lang w:eastAsia="ar-SA"/>
        </w:rPr>
        <w:t xml:space="preserve">                </w:t>
      </w:r>
      <w:r w:rsidRPr="00112F2F">
        <w:rPr>
          <w:rFonts w:ascii="Times New Roman" w:eastAsia="Batang" w:hAnsi="Times New Roman"/>
          <w:sz w:val="24"/>
          <w:szCs w:val="24"/>
          <w:lang w:eastAsia="ar-SA"/>
        </w:rPr>
        <w:t>на заседании профкома</w:t>
      </w:r>
    </w:p>
    <w:p w:rsidR="000A3398" w:rsidRPr="00112F2F" w:rsidRDefault="000A3398" w:rsidP="00112F2F">
      <w:pPr>
        <w:tabs>
          <w:tab w:val="left" w:pos="6705"/>
          <w:tab w:val="left" w:pos="8325"/>
        </w:tabs>
        <w:suppressAutoHyphens/>
        <w:spacing w:after="0" w:line="240" w:lineRule="auto"/>
        <w:ind w:right="-143"/>
        <w:jc w:val="center"/>
        <w:outlineLvl w:val="0"/>
        <w:rPr>
          <w:rFonts w:ascii="Times New Roman" w:eastAsia="Batang" w:hAnsi="Times New Roman"/>
          <w:sz w:val="24"/>
          <w:szCs w:val="24"/>
          <w:lang w:eastAsia="ar-SA"/>
        </w:rPr>
      </w:pPr>
      <w:r w:rsidRPr="00112F2F"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                                  </w:t>
      </w:r>
      <w:r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</w:t>
      </w:r>
      <w:r w:rsidRPr="00112F2F">
        <w:rPr>
          <w:rFonts w:ascii="Times New Roman" w:eastAsia="Batang" w:hAnsi="Times New Roman"/>
          <w:sz w:val="24"/>
          <w:szCs w:val="24"/>
          <w:lang w:eastAsia="ar-SA"/>
        </w:rPr>
        <w:t>Председатель ПК</w:t>
      </w:r>
    </w:p>
    <w:p w:rsidR="000A3398" w:rsidRPr="00112F2F" w:rsidRDefault="000A3398" w:rsidP="00112F2F">
      <w:pPr>
        <w:tabs>
          <w:tab w:val="left" w:pos="6705"/>
        </w:tabs>
        <w:suppressAutoHyphens/>
        <w:spacing w:after="0" w:line="240" w:lineRule="auto"/>
        <w:ind w:right="-143"/>
        <w:jc w:val="center"/>
        <w:outlineLvl w:val="0"/>
        <w:rPr>
          <w:rFonts w:ascii="Times New Roman" w:eastAsia="Batang" w:hAnsi="Times New Roman"/>
          <w:sz w:val="24"/>
          <w:szCs w:val="24"/>
          <w:lang w:eastAsia="ar-SA"/>
        </w:rPr>
      </w:pPr>
      <w:r w:rsidRPr="00112F2F"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Batang" w:hAnsi="Times New Roman"/>
          <w:sz w:val="24"/>
          <w:szCs w:val="24"/>
          <w:lang w:eastAsia="ar-SA"/>
        </w:rPr>
        <w:t xml:space="preserve">           </w:t>
      </w:r>
      <w:r w:rsidRPr="00112F2F">
        <w:rPr>
          <w:rFonts w:ascii="Times New Roman" w:eastAsia="Batang" w:hAnsi="Times New Roman"/>
          <w:sz w:val="24"/>
          <w:szCs w:val="24"/>
          <w:lang w:eastAsia="ar-SA"/>
        </w:rPr>
        <w:t xml:space="preserve">ГБДОУ №27 «Улыбка»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398" w:rsidRPr="00112F2F" w:rsidRDefault="000A3398" w:rsidP="00C21278">
      <w:pPr>
        <w:tabs>
          <w:tab w:val="left" w:pos="5280"/>
        </w:tabs>
        <w:suppressAutoHyphens/>
        <w:spacing w:after="0" w:line="240" w:lineRule="auto"/>
        <w:outlineLvl w:val="0"/>
        <w:rPr>
          <w:rFonts w:ascii="Times New Roman" w:eastAsia="Batang" w:hAnsi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12.65pt;width:77.7pt;height:80.95pt;z-index:251658240;mso-position-horizontal:left">
            <v:imagedata r:id="rId4" o:title=""/>
            <w10:wrap type="square" side="right"/>
          </v:shape>
        </w:pict>
      </w:r>
    </w:p>
    <w:p w:rsidR="000A3398" w:rsidRDefault="000A3398" w:rsidP="007D2F6C">
      <w:pPr>
        <w:tabs>
          <w:tab w:val="left" w:pos="4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A3398" w:rsidRDefault="000A3398" w:rsidP="008C045B">
      <w:pPr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</w:t>
      </w:r>
    </w:p>
    <w:p w:rsidR="000A3398" w:rsidRPr="007D2F6C" w:rsidRDefault="000A3398" w:rsidP="008C045B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</w:t>
      </w:r>
      <w:r>
        <w:rPr>
          <w:rFonts w:ascii="Times New Roman" w:hAnsi="Times New Roman"/>
          <w:b/>
          <w:sz w:val="32"/>
          <w:szCs w:val="32"/>
        </w:rPr>
        <w:t>План</w:t>
      </w:r>
      <w:r w:rsidRPr="007D2F6C">
        <w:rPr>
          <w:rFonts w:ascii="Times New Roman" w:hAnsi="Times New Roman"/>
          <w:b/>
          <w:sz w:val="32"/>
          <w:szCs w:val="32"/>
        </w:rPr>
        <w:t xml:space="preserve"> работы </w:t>
      </w:r>
      <w:r>
        <w:rPr>
          <w:rFonts w:ascii="Times New Roman" w:hAnsi="Times New Roman"/>
          <w:b/>
          <w:sz w:val="32"/>
          <w:szCs w:val="32"/>
        </w:rPr>
        <w:t xml:space="preserve">     </w:t>
      </w:r>
    </w:p>
    <w:p w:rsidR="000A3398" w:rsidRPr="007D2F6C" w:rsidRDefault="000A3398" w:rsidP="00C02AF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2F6C">
        <w:rPr>
          <w:rFonts w:ascii="Times New Roman" w:hAnsi="Times New Roman"/>
          <w:b/>
          <w:sz w:val="32"/>
          <w:szCs w:val="32"/>
        </w:rPr>
        <w:t xml:space="preserve"> уполномоченного</w:t>
      </w:r>
      <w:r w:rsidRPr="007D2F6C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7D2F6C">
        <w:rPr>
          <w:rFonts w:ascii="Times New Roman" w:hAnsi="Times New Roman"/>
          <w:b/>
          <w:sz w:val="32"/>
          <w:szCs w:val="32"/>
        </w:rPr>
        <w:t>по жилищно-бытовым вопросам</w:t>
      </w:r>
    </w:p>
    <w:p w:rsidR="000A3398" w:rsidRPr="007D2F6C" w:rsidRDefault="000A3398" w:rsidP="00C02AF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2023-2024 </w:t>
      </w:r>
      <w:r w:rsidRPr="007D2F6C">
        <w:rPr>
          <w:rFonts w:ascii="Times New Roman" w:hAnsi="Times New Roman"/>
          <w:b/>
          <w:sz w:val="32"/>
          <w:szCs w:val="32"/>
        </w:rPr>
        <w:t>учебный  год</w:t>
      </w:r>
    </w:p>
    <w:p w:rsidR="000A3398" w:rsidRPr="00036BEE" w:rsidRDefault="000A3398" w:rsidP="00D965C2">
      <w:pPr>
        <w:pStyle w:val="Heading2"/>
        <w:keepNext/>
        <w:spacing w:before="0" w:line="280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988"/>
        <w:gridCol w:w="1806"/>
        <w:gridCol w:w="2648"/>
      </w:tblGrid>
      <w:tr w:rsidR="000A3398" w:rsidRPr="002A6220" w:rsidTr="007D2F6C">
        <w:tc>
          <w:tcPr>
            <w:tcW w:w="566" w:type="dxa"/>
          </w:tcPr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88" w:type="dxa"/>
          </w:tcPr>
          <w:p w:rsidR="000A3398" w:rsidRPr="007D2F6C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F6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6" w:type="dxa"/>
          </w:tcPr>
          <w:p w:rsidR="000A3398" w:rsidRPr="007D2F6C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F6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48" w:type="dxa"/>
          </w:tcPr>
          <w:p w:rsidR="000A3398" w:rsidRPr="007D2F6C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F6C">
              <w:rPr>
                <w:rFonts w:ascii="Times New Roman" w:hAnsi="Times New Roman"/>
                <w:b/>
                <w:sz w:val="28"/>
                <w:szCs w:val="28"/>
              </w:rPr>
              <w:t>Ответств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енный</w:t>
            </w:r>
          </w:p>
        </w:tc>
      </w:tr>
      <w:tr w:rsidR="000A3398" w:rsidRPr="002A6220" w:rsidTr="007D2F6C">
        <w:trPr>
          <w:trHeight w:val="1"/>
        </w:trPr>
        <w:tc>
          <w:tcPr>
            <w:tcW w:w="566" w:type="dxa"/>
          </w:tcPr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7.1</w:t>
            </w:r>
          </w:p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8" w:type="dxa"/>
          </w:tcPr>
          <w:p w:rsidR="000A3398" w:rsidRPr="002A6220" w:rsidRDefault="000A3398" w:rsidP="002A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sz w:val="28"/>
                <w:szCs w:val="28"/>
              </w:rPr>
              <w:t xml:space="preserve">   Участие в обследовании  жилищных, бытовых  и  материальных условий членов  Профсоюза и  организация их учёта  нуждающихся в  улучшении жилищных условий.</w:t>
            </w:r>
          </w:p>
          <w:p w:rsidR="000A3398" w:rsidRPr="002A6220" w:rsidRDefault="000A3398" w:rsidP="002A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color w:val="000000"/>
                <w:sz w:val="28"/>
                <w:szCs w:val="28"/>
              </w:rPr>
              <w:t>в течение</w:t>
            </w:r>
          </w:p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648" w:type="dxa"/>
          </w:tcPr>
          <w:p w:rsidR="000A3398" w:rsidRDefault="000A3398" w:rsidP="002A6220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Председатель ПК</w:t>
            </w:r>
          </w:p>
          <w:p w:rsidR="000A3398" w:rsidRDefault="000A3398" w:rsidP="002A6220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Даудова Д.Ш.</w:t>
            </w:r>
          </w:p>
          <w:p w:rsidR="000A3398" w:rsidRPr="002A6220" w:rsidRDefault="000A3398" w:rsidP="002A6220">
            <w:pPr>
              <w:spacing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Элиханова М.М.</w:t>
            </w:r>
          </w:p>
        </w:tc>
      </w:tr>
      <w:tr w:rsidR="000A3398" w:rsidRPr="002A6220" w:rsidTr="007D2F6C">
        <w:trPr>
          <w:trHeight w:val="1"/>
        </w:trPr>
        <w:tc>
          <w:tcPr>
            <w:tcW w:w="566" w:type="dxa"/>
          </w:tcPr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7.2</w:t>
            </w:r>
          </w:p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8" w:type="dxa"/>
          </w:tcPr>
          <w:p w:rsidR="000A3398" w:rsidRPr="002A6220" w:rsidRDefault="000A3398" w:rsidP="002A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sz w:val="28"/>
                <w:szCs w:val="28"/>
              </w:rPr>
              <w:t xml:space="preserve">   Организация на собраниях коллектива  и  на  заседаниях профсоюзного  кружка семинарских занятий с  разъяснениями  жилищного  законодательства.</w:t>
            </w:r>
          </w:p>
        </w:tc>
        <w:tc>
          <w:tcPr>
            <w:tcW w:w="1806" w:type="dxa"/>
          </w:tcPr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2648" w:type="dxa"/>
          </w:tcPr>
          <w:p w:rsidR="000A3398" w:rsidRPr="002A6220" w:rsidRDefault="000A3398" w:rsidP="002A6220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Элиханова М.М.</w:t>
            </w:r>
          </w:p>
        </w:tc>
      </w:tr>
      <w:tr w:rsidR="000A3398" w:rsidRPr="002A6220" w:rsidTr="007D2F6C">
        <w:trPr>
          <w:trHeight w:val="1"/>
        </w:trPr>
        <w:tc>
          <w:tcPr>
            <w:tcW w:w="566" w:type="dxa"/>
          </w:tcPr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7.3</w:t>
            </w:r>
          </w:p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8" w:type="dxa"/>
          </w:tcPr>
          <w:p w:rsidR="000A3398" w:rsidRPr="002A6220" w:rsidRDefault="000A3398" w:rsidP="002A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sz w:val="28"/>
                <w:szCs w:val="28"/>
              </w:rPr>
              <w:t xml:space="preserve">   Оказание  методической  и практической   помощи  членам профсоюза  в  подготовке  документов для  постановки  на  жилищный  учёт  в администрации  муниципального района.</w:t>
            </w:r>
          </w:p>
          <w:p w:rsidR="000A3398" w:rsidRPr="002A6220" w:rsidRDefault="000A3398" w:rsidP="002A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color w:val="000000"/>
                <w:sz w:val="28"/>
                <w:szCs w:val="28"/>
              </w:rPr>
              <w:t>в течение</w:t>
            </w:r>
          </w:p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648" w:type="dxa"/>
          </w:tcPr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Элиханова М.М.</w:t>
            </w:r>
          </w:p>
        </w:tc>
      </w:tr>
      <w:tr w:rsidR="000A3398" w:rsidRPr="002A6220" w:rsidTr="007D2F6C">
        <w:trPr>
          <w:trHeight w:val="1"/>
        </w:trPr>
        <w:tc>
          <w:tcPr>
            <w:tcW w:w="566" w:type="dxa"/>
          </w:tcPr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7.5</w:t>
            </w:r>
          </w:p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8" w:type="dxa"/>
          </w:tcPr>
          <w:p w:rsidR="000A3398" w:rsidRPr="002A6220" w:rsidRDefault="000A3398" w:rsidP="002A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sz w:val="28"/>
                <w:szCs w:val="28"/>
              </w:rPr>
              <w:t xml:space="preserve">   Организация «белхи» силами работников  трудового  коллектива по проведению текущего  ремонта жилья ветеранов  педагогического  труда, решение  других бытовых вопросов.</w:t>
            </w:r>
          </w:p>
          <w:p w:rsidR="000A3398" w:rsidRPr="002A6220" w:rsidRDefault="000A3398" w:rsidP="002A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color w:val="000000"/>
                <w:sz w:val="28"/>
                <w:szCs w:val="28"/>
              </w:rPr>
              <w:t>в течение</w:t>
            </w:r>
          </w:p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648" w:type="dxa"/>
          </w:tcPr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3398" w:rsidRPr="002A6220" w:rsidRDefault="000A3398" w:rsidP="002A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Элиханова М.М.</w:t>
            </w:r>
          </w:p>
        </w:tc>
      </w:tr>
      <w:tr w:rsidR="000A3398" w:rsidRPr="002A6220" w:rsidTr="007D2F6C">
        <w:trPr>
          <w:trHeight w:val="1"/>
        </w:trPr>
        <w:tc>
          <w:tcPr>
            <w:tcW w:w="566" w:type="dxa"/>
          </w:tcPr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7.6</w:t>
            </w:r>
          </w:p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8" w:type="dxa"/>
          </w:tcPr>
          <w:p w:rsidR="000A3398" w:rsidRPr="002A6220" w:rsidRDefault="000A3398" w:rsidP="002A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sz w:val="28"/>
                <w:szCs w:val="28"/>
              </w:rPr>
              <w:t xml:space="preserve">   Организация посещения заболевших членов  профсоюза. </w:t>
            </w:r>
          </w:p>
        </w:tc>
        <w:tc>
          <w:tcPr>
            <w:tcW w:w="1806" w:type="dxa"/>
          </w:tcPr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color w:val="000000"/>
                <w:sz w:val="28"/>
                <w:szCs w:val="28"/>
              </w:rPr>
              <w:t>в течение</w:t>
            </w:r>
          </w:p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648" w:type="dxa"/>
          </w:tcPr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Элиханова М.М.</w:t>
            </w:r>
          </w:p>
        </w:tc>
      </w:tr>
      <w:tr w:rsidR="000A3398" w:rsidRPr="002A6220" w:rsidTr="007D2F6C">
        <w:trPr>
          <w:trHeight w:val="1"/>
        </w:trPr>
        <w:tc>
          <w:tcPr>
            <w:tcW w:w="566" w:type="dxa"/>
          </w:tcPr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7.7</w:t>
            </w:r>
          </w:p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8" w:type="dxa"/>
          </w:tcPr>
          <w:p w:rsidR="000A3398" w:rsidRPr="002A6220" w:rsidRDefault="000A3398" w:rsidP="002A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sz w:val="28"/>
                <w:szCs w:val="28"/>
              </w:rPr>
              <w:t xml:space="preserve">   Содействие членам Профсоюза в устройстве  детей в детские дошкольные учреждения, в  летние оздоровительные лагеря.</w:t>
            </w:r>
          </w:p>
          <w:p w:rsidR="000A3398" w:rsidRPr="002A6220" w:rsidRDefault="000A3398" w:rsidP="002A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color w:val="000000"/>
                <w:sz w:val="28"/>
                <w:szCs w:val="28"/>
              </w:rPr>
              <w:t>в течение</w:t>
            </w:r>
          </w:p>
          <w:p w:rsidR="000A3398" w:rsidRPr="002A6220" w:rsidRDefault="000A3398" w:rsidP="002A6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220">
              <w:rPr>
                <w:rFonts w:ascii="Times New Roman" w:hAnsi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648" w:type="dxa"/>
          </w:tcPr>
          <w:p w:rsidR="000A3398" w:rsidRPr="002A6220" w:rsidRDefault="000A3398" w:rsidP="002A6220">
            <w:pPr>
              <w:spacing w:after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Элиханова М.М.</w:t>
            </w:r>
          </w:p>
        </w:tc>
      </w:tr>
    </w:tbl>
    <w:p w:rsidR="000A3398" w:rsidRPr="00D965C2" w:rsidRDefault="000A3398">
      <w:pPr>
        <w:rPr>
          <w:rFonts w:ascii="Times New Roman" w:hAnsi="Times New Roman"/>
          <w:sz w:val="28"/>
          <w:szCs w:val="28"/>
        </w:rPr>
      </w:pPr>
    </w:p>
    <w:sectPr w:rsidR="000A3398" w:rsidRPr="00D965C2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2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6BEE"/>
    <w:rsid w:val="000374F0"/>
    <w:rsid w:val="00037BA1"/>
    <w:rsid w:val="00040444"/>
    <w:rsid w:val="00040697"/>
    <w:rsid w:val="000406DC"/>
    <w:rsid w:val="00040A22"/>
    <w:rsid w:val="00040B6B"/>
    <w:rsid w:val="000414A2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02B9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398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5F8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4AB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2F2F"/>
    <w:rsid w:val="001131E2"/>
    <w:rsid w:val="00113248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7766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220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44D3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5BE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0B92"/>
    <w:rsid w:val="00581276"/>
    <w:rsid w:val="00581D1C"/>
    <w:rsid w:val="0058275E"/>
    <w:rsid w:val="005828F9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15F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5992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5589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4504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2F6C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5C3E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3AAF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045B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436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080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2AFA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278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1BF7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7B0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25B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87F0A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65C2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31A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898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C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65C2"/>
    <w:pPr>
      <w:widowControl w:val="0"/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965C2"/>
    <w:rPr>
      <w:rFonts w:ascii="Arial" w:hAnsi="Arial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D965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324</Words>
  <Characters>1848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Утверждаю</dc:title>
  <dc:subject/>
  <dc:creator>админ</dc:creator>
  <cp:keywords/>
  <dc:description/>
  <cp:lastModifiedBy>DNA7 X86</cp:lastModifiedBy>
  <cp:revision>28</cp:revision>
  <cp:lastPrinted>2023-11-09T07:08:00Z</cp:lastPrinted>
  <dcterms:created xsi:type="dcterms:W3CDTF">2019-10-09T05:51:00Z</dcterms:created>
  <dcterms:modified xsi:type="dcterms:W3CDTF">2024-08-08T12:02:00Z</dcterms:modified>
</cp:coreProperties>
</file>