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DB" w:rsidRDefault="00D652DB" w:rsidP="00DE37B4">
      <w:pPr>
        <w:jc w:val="center"/>
        <w:rPr>
          <w:b/>
          <w:color w:val="000000"/>
          <w:shd w:val="clear" w:color="auto" w:fill="FFFFFF"/>
        </w:rPr>
      </w:pPr>
    </w:p>
    <w:p w:rsidR="00D652DB" w:rsidRDefault="00D652DB" w:rsidP="00DE37B4">
      <w:pPr>
        <w:jc w:val="center"/>
        <w:rPr>
          <w:b/>
          <w:color w:val="000000"/>
          <w:shd w:val="clear" w:color="auto" w:fill="FFFFFF"/>
        </w:rPr>
      </w:pPr>
    </w:p>
    <w:p w:rsidR="00D652DB" w:rsidRDefault="00D652DB" w:rsidP="00DE37B4">
      <w:pPr>
        <w:jc w:val="center"/>
        <w:rPr>
          <w:b/>
          <w:color w:val="000000"/>
          <w:shd w:val="clear" w:color="auto" w:fill="FFFFFF"/>
        </w:rPr>
      </w:pPr>
    </w:p>
    <w:p w:rsidR="00D652DB" w:rsidRDefault="00D652DB"/>
    <w:p w:rsidR="00D652DB" w:rsidRDefault="00D652DB"/>
    <w:p w:rsidR="00D652DB" w:rsidRDefault="00D652DB" w:rsidP="007723E4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  <w:r>
        <w:rPr>
          <w:b/>
          <w:szCs w:val="28"/>
        </w:rPr>
        <w:t xml:space="preserve">Государственное  бюджетное дошкольное образовательное учреждение </w:t>
      </w:r>
    </w:p>
    <w:p w:rsidR="00D652DB" w:rsidRDefault="00D652DB" w:rsidP="007723E4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  <w:r>
        <w:rPr>
          <w:b/>
          <w:szCs w:val="28"/>
        </w:rPr>
        <w:t xml:space="preserve">«ДЕТСКИЙ САД № 27 «УЛЫБКА» с.Бердыкель </w:t>
      </w:r>
    </w:p>
    <w:p w:rsidR="00D652DB" w:rsidRDefault="00D652DB" w:rsidP="007723E4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г.АРГУН </w:t>
      </w:r>
    </w:p>
    <w:p w:rsidR="00D652DB" w:rsidRDefault="00D652DB" w:rsidP="007723E4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W w:w="9722" w:type="dxa"/>
        <w:tblInd w:w="250" w:type="dxa"/>
        <w:tblLook w:val="00A0"/>
      </w:tblPr>
      <w:tblGrid>
        <w:gridCol w:w="5503"/>
        <w:gridCol w:w="4219"/>
      </w:tblGrid>
      <w:tr w:rsidR="00D652DB" w:rsidTr="007723E4">
        <w:trPr>
          <w:trHeight w:val="1445"/>
        </w:trPr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:rsidR="00D652DB" w:rsidRDefault="00D652DB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ПРИНЯТА             </w:t>
            </w:r>
            <w:r>
              <w:rPr>
                <w:b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2DB" w:rsidRDefault="00D652DB">
            <w:pPr>
              <w:jc w:val="both"/>
            </w:pPr>
            <w:r>
              <w:t>на заседании педагогического совета</w:t>
            </w:r>
          </w:p>
          <w:p w:rsidR="00D652DB" w:rsidRDefault="00D652DB">
            <w:pPr>
              <w:tabs>
                <w:tab w:val="left" w:pos="5245"/>
              </w:tabs>
              <w:jc w:val="both"/>
            </w:pPr>
            <w:r>
              <w:t>ГБДОУ №27 «Улыбка» с.Бердыкель</w:t>
            </w:r>
          </w:p>
          <w:p w:rsidR="00D652DB" w:rsidRDefault="00D652DB">
            <w:pPr>
              <w:tabs>
                <w:tab w:val="left" w:pos="5245"/>
              </w:tabs>
              <w:jc w:val="both"/>
            </w:pPr>
            <w:r>
              <w:t>Протокол от 27.08.2025 г.№ 1</w:t>
            </w:r>
          </w:p>
          <w:p w:rsidR="00D652DB" w:rsidRDefault="00D652DB">
            <w:pPr>
              <w:jc w:val="both"/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652DB" w:rsidRDefault="00D652DB">
            <w:pPr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D652DB" w:rsidRDefault="00D652DB">
            <w:pPr>
              <w:jc w:val="both"/>
            </w:pPr>
            <w:r>
              <w:t>приказом ГБДОУ №27</w:t>
            </w:r>
          </w:p>
          <w:p w:rsidR="00D652DB" w:rsidRDefault="00D652DB">
            <w:pPr>
              <w:jc w:val="both"/>
            </w:pPr>
            <w:r>
              <w:t>«Улыбка» с.Бердыкель</w:t>
            </w:r>
          </w:p>
          <w:p w:rsidR="00D652DB" w:rsidRDefault="00D652DB">
            <w:pPr>
              <w:jc w:val="both"/>
            </w:pPr>
            <w:r>
              <w:t xml:space="preserve">от 27.08.2025г. № </w:t>
            </w:r>
            <w:r>
              <w:rPr>
                <w:u w:val="single"/>
              </w:rPr>
              <w:t>33-од</w:t>
            </w:r>
          </w:p>
        </w:tc>
      </w:tr>
    </w:tbl>
    <w:p w:rsidR="00D652DB" w:rsidRDefault="00D652DB" w:rsidP="007723E4">
      <w:pPr>
        <w:ind w:right="-108"/>
        <w:jc w:val="center"/>
        <w:rPr>
          <w:b/>
          <w:sz w:val="22"/>
          <w:szCs w:val="28"/>
        </w:rPr>
      </w:pPr>
    </w:p>
    <w:p w:rsidR="00D652DB" w:rsidRDefault="00D652DB" w:rsidP="007723E4">
      <w:pPr>
        <w:spacing w:after="160" w:line="254" w:lineRule="auto"/>
        <w:rPr>
          <w:rFonts w:ascii="Calibri" w:hAnsi="Calibri"/>
          <w:szCs w:val="22"/>
          <w:lang w:eastAsia="en-US"/>
        </w:rPr>
      </w:pPr>
    </w:p>
    <w:p w:rsidR="00D652DB" w:rsidRDefault="00D652DB" w:rsidP="007723E4">
      <w:pPr>
        <w:spacing w:before="246"/>
        <w:ind w:left="2880" w:right="1201" w:hanging="1412"/>
        <w:rPr>
          <w:sz w:val="28"/>
          <w:lang w:eastAsia="en-US"/>
        </w:rPr>
      </w:pPr>
      <w:r>
        <w:rPr>
          <w:sz w:val="28"/>
          <w:lang w:eastAsia="en-US"/>
        </w:rPr>
        <w:t xml:space="preserve"> </w:t>
      </w:r>
    </w:p>
    <w:p w:rsidR="00D652DB" w:rsidRDefault="00D652DB" w:rsidP="007723E4">
      <w:pPr>
        <w:spacing w:before="246"/>
        <w:ind w:left="2880" w:right="1201" w:hanging="1412"/>
        <w:rPr>
          <w:sz w:val="28"/>
          <w:lang w:eastAsia="en-US"/>
        </w:rPr>
      </w:pPr>
    </w:p>
    <w:p w:rsidR="00D652DB" w:rsidRDefault="00D652DB" w:rsidP="007723E4">
      <w:pPr>
        <w:spacing w:before="246"/>
        <w:ind w:left="2880" w:right="1201" w:hanging="1412"/>
        <w:rPr>
          <w:sz w:val="28"/>
          <w:lang w:eastAsia="en-US"/>
        </w:rPr>
      </w:pPr>
    </w:p>
    <w:p w:rsidR="00D652DB" w:rsidRDefault="00D652DB" w:rsidP="007723E4">
      <w:pPr>
        <w:spacing w:before="246"/>
        <w:ind w:left="2880" w:right="1201" w:hanging="1412"/>
        <w:rPr>
          <w:b/>
          <w:bCs/>
          <w:spacing w:val="-5"/>
          <w:sz w:val="22"/>
          <w:lang w:eastAsia="en-US"/>
        </w:rPr>
      </w:pPr>
    </w:p>
    <w:p w:rsidR="00D652DB" w:rsidRDefault="00D652DB" w:rsidP="007723E4">
      <w:pPr>
        <w:spacing w:before="246"/>
        <w:ind w:left="2880" w:right="1201" w:hanging="1412"/>
        <w:rPr>
          <w:b/>
          <w:bCs/>
          <w:spacing w:val="-5"/>
          <w:lang w:eastAsia="en-US"/>
        </w:rPr>
      </w:pPr>
    </w:p>
    <w:p w:rsidR="00D652DB" w:rsidRDefault="00D652DB" w:rsidP="007723E4">
      <w:pPr>
        <w:rPr>
          <w:sz w:val="72"/>
          <w:szCs w:val="72"/>
        </w:rPr>
      </w:pPr>
      <w:r w:rsidRPr="003413B0">
        <w:rPr>
          <w:sz w:val="72"/>
          <w:szCs w:val="72"/>
        </w:rPr>
        <w:t xml:space="preserve">                                       </w:t>
      </w:r>
    </w:p>
    <w:p w:rsidR="00D652DB" w:rsidRPr="00F732A1" w:rsidRDefault="00D652DB" w:rsidP="007723E4">
      <w:pPr>
        <w:jc w:val="center"/>
        <w:rPr>
          <w:b/>
          <w:sz w:val="28"/>
          <w:szCs w:val="28"/>
        </w:rPr>
      </w:pPr>
      <w:r w:rsidRPr="00F732A1">
        <w:rPr>
          <w:b/>
          <w:sz w:val="28"/>
          <w:szCs w:val="28"/>
        </w:rPr>
        <w:t>ПРОГРАММА</w:t>
      </w:r>
    </w:p>
    <w:p w:rsidR="00D652DB" w:rsidRPr="00F732A1" w:rsidRDefault="00D652DB" w:rsidP="007723E4">
      <w:pPr>
        <w:jc w:val="center"/>
        <w:rPr>
          <w:b/>
          <w:sz w:val="28"/>
          <w:szCs w:val="28"/>
        </w:rPr>
      </w:pPr>
      <w:r w:rsidRPr="00F732A1">
        <w:rPr>
          <w:b/>
          <w:sz w:val="28"/>
          <w:szCs w:val="28"/>
        </w:rPr>
        <w:t>«ЗДОРОВЫЙ ДОШКОЛЬНИК»</w:t>
      </w:r>
    </w:p>
    <w:p w:rsidR="00D652DB" w:rsidRDefault="00D652DB" w:rsidP="007723E4">
      <w:pPr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Государственного бюджетного дошкольного образовательного учреждения «Детского сада №27 «Улыбка»</w:t>
      </w:r>
    </w:p>
    <w:p w:rsidR="00D652DB" w:rsidRDefault="00D652DB" w:rsidP="007723E4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на 2025-2027 уч.гг</w:t>
      </w:r>
    </w:p>
    <w:p w:rsidR="00D652DB" w:rsidRDefault="00D652DB" w:rsidP="007723E4">
      <w:pPr>
        <w:ind w:right="249" w:hanging="4"/>
        <w:jc w:val="center"/>
        <w:rPr>
          <w:sz w:val="28"/>
          <w:szCs w:val="28"/>
          <w:lang w:eastAsia="en-US"/>
        </w:rPr>
      </w:pPr>
    </w:p>
    <w:p w:rsidR="00D652DB" w:rsidRDefault="00D652DB" w:rsidP="007723E4">
      <w:pPr>
        <w:ind w:right="249" w:hanging="4"/>
        <w:jc w:val="center"/>
        <w:rPr>
          <w:sz w:val="28"/>
          <w:szCs w:val="28"/>
          <w:lang w:eastAsia="en-US"/>
        </w:rPr>
      </w:pPr>
    </w:p>
    <w:p w:rsidR="00D652DB" w:rsidRDefault="00D652DB" w:rsidP="007723E4">
      <w:pPr>
        <w:ind w:right="249" w:hanging="4"/>
        <w:jc w:val="center"/>
        <w:rPr>
          <w:sz w:val="28"/>
          <w:szCs w:val="28"/>
          <w:lang w:eastAsia="en-US"/>
        </w:rPr>
      </w:pPr>
    </w:p>
    <w:p w:rsidR="00D652DB" w:rsidRDefault="00D652DB" w:rsidP="007723E4">
      <w:pPr>
        <w:ind w:right="249" w:hanging="4"/>
        <w:jc w:val="center"/>
        <w:rPr>
          <w:sz w:val="28"/>
          <w:szCs w:val="28"/>
          <w:lang w:eastAsia="en-US"/>
        </w:rPr>
      </w:pPr>
    </w:p>
    <w:p w:rsidR="00D652DB" w:rsidRDefault="00D652DB" w:rsidP="007723E4">
      <w:pPr>
        <w:ind w:right="249" w:hanging="4"/>
        <w:jc w:val="center"/>
        <w:rPr>
          <w:sz w:val="28"/>
          <w:szCs w:val="28"/>
          <w:lang w:eastAsia="en-US"/>
        </w:rPr>
      </w:pPr>
    </w:p>
    <w:p w:rsidR="00D652DB" w:rsidRDefault="00D652DB" w:rsidP="007723E4">
      <w:pPr>
        <w:tabs>
          <w:tab w:val="left" w:pos="3555"/>
        </w:tabs>
        <w:rPr>
          <w:sz w:val="28"/>
          <w:szCs w:val="28"/>
          <w:lang w:eastAsia="en-US"/>
        </w:rPr>
      </w:pPr>
    </w:p>
    <w:p w:rsidR="00D652DB" w:rsidRDefault="00D652DB"/>
    <w:p w:rsidR="00D652DB" w:rsidRDefault="00D652DB"/>
    <w:p w:rsidR="00D652DB" w:rsidRDefault="00D652DB"/>
    <w:p w:rsidR="00D652DB" w:rsidRDefault="00D652DB"/>
    <w:p w:rsidR="00D652DB" w:rsidRDefault="00D652DB"/>
    <w:p w:rsidR="00D652DB" w:rsidRDefault="00D652DB"/>
    <w:p w:rsidR="00D652DB" w:rsidRDefault="00D652DB"/>
    <w:p w:rsidR="00D652DB" w:rsidRDefault="00D652DB">
      <w:pPr>
        <w:rPr>
          <w:sz w:val="72"/>
          <w:szCs w:val="72"/>
        </w:rPr>
      </w:pPr>
    </w:p>
    <w:p w:rsidR="00D652DB" w:rsidRDefault="00D652DB">
      <w:pPr>
        <w:rPr>
          <w:sz w:val="72"/>
          <w:szCs w:val="72"/>
        </w:rPr>
      </w:pPr>
    </w:p>
    <w:p w:rsidR="00D652DB" w:rsidRDefault="00D652DB" w:rsidP="00D4600F">
      <w:pPr>
        <w:contextualSpacing/>
        <w:rPr>
          <w:sz w:val="28"/>
          <w:szCs w:val="28"/>
        </w:rPr>
      </w:pPr>
    </w:p>
    <w:p w:rsidR="00D652DB" w:rsidRDefault="00D652DB" w:rsidP="00D4600F">
      <w:pPr>
        <w:contextualSpacing/>
        <w:rPr>
          <w:sz w:val="28"/>
          <w:szCs w:val="28"/>
        </w:rPr>
      </w:pPr>
    </w:p>
    <w:p w:rsidR="00D652DB" w:rsidRPr="00F732A1" w:rsidRDefault="00D652DB" w:rsidP="00D4600F">
      <w:pPr>
        <w:contextualSpacing/>
        <w:rPr>
          <w:b/>
        </w:rPr>
      </w:pPr>
      <w:r w:rsidRPr="00D060AD">
        <w:t xml:space="preserve"> </w:t>
      </w:r>
      <w:r w:rsidRPr="00F732A1">
        <w:rPr>
          <w:b/>
        </w:rPr>
        <w:t>СОДЕРЖАНИЕ:</w:t>
      </w:r>
    </w:p>
    <w:p w:rsidR="00D652DB" w:rsidRDefault="00D652DB" w:rsidP="00D4600F">
      <w:pPr>
        <w:contextualSpacing/>
      </w:pPr>
    </w:p>
    <w:p w:rsidR="00D652DB" w:rsidRPr="002356F0" w:rsidRDefault="00D652DB" w:rsidP="00D4600F">
      <w:pPr>
        <w:contextualSpacing/>
        <w:rPr>
          <w:b/>
          <w:i/>
        </w:rPr>
      </w:pPr>
      <w:r w:rsidRPr="007723E4">
        <w:rPr>
          <w:b/>
          <w:i/>
        </w:rPr>
        <w:t>1</w:t>
      </w:r>
      <w:r w:rsidRPr="002356F0">
        <w:rPr>
          <w:b/>
          <w:i/>
        </w:rPr>
        <w:t>.ЦЕЛЕВОЙ РАЗДЕЛ: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1.1.Пояснительная записка. Общие положения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1.2.Деятельность ДОУ осуществляется на основе документов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1.3.Принципы программы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1.4.Подходы к реализации программы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1.5.Значимые характеристики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1.6.Задачи программы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1.7.Особенности программы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</w:p>
    <w:p w:rsidR="00D652DB" w:rsidRPr="002356F0" w:rsidRDefault="00D652DB" w:rsidP="00DE445C">
      <w:pPr>
        <w:widowControl w:val="0"/>
        <w:autoSpaceDE w:val="0"/>
        <w:autoSpaceDN w:val="0"/>
        <w:adjustRightInd w:val="0"/>
        <w:rPr>
          <w:b/>
          <w:i/>
        </w:rPr>
      </w:pPr>
      <w:r w:rsidRPr="002356F0">
        <w:rPr>
          <w:b/>
          <w:i/>
        </w:rPr>
        <w:t>2.СОДЕРЖАТЕЛЬНЫЙ РАЗДЕЛ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2.1.Основные направления программы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2.2.Напрравление и содержание воспитательно-образовательной деятельности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2.3.Прооектирование и планирование текущей педагогической деятельности.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2.4.Обеспечение реализации основных направлений программы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 xml:space="preserve">2.5.Организационно-методическое и психолого-педагогическое обеспечение  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2.6.Формы и методы оздоровления детей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2.7.Здоровьесберегающие педагогические технологии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</w:p>
    <w:p w:rsidR="00D652DB" w:rsidRPr="002356F0" w:rsidRDefault="00D652DB" w:rsidP="00DE445C">
      <w:pPr>
        <w:widowControl w:val="0"/>
        <w:autoSpaceDE w:val="0"/>
        <w:autoSpaceDN w:val="0"/>
        <w:adjustRightInd w:val="0"/>
        <w:rPr>
          <w:b/>
          <w:i/>
        </w:rPr>
      </w:pPr>
      <w:r w:rsidRPr="005A0DB9">
        <w:rPr>
          <w:b/>
          <w:i/>
        </w:rPr>
        <w:t>3</w:t>
      </w:r>
      <w:r w:rsidRPr="002356F0">
        <w:rPr>
          <w:b/>
          <w:i/>
        </w:rPr>
        <w:t>.ОРГАНИЗАЦИОННЫЙ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3.1.Модель организации работы по формированию представлений и навыков здорового образа жизни</w:t>
      </w:r>
    </w:p>
    <w:p w:rsidR="00D652DB" w:rsidRPr="00D36ED0" w:rsidRDefault="00D652DB" w:rsidP="00DE445C">
      <w:pPr>
        <w:widowControl w:val="0"/>
        <w:autoSpaceDE w:val="0"/>
        <w:autoSpaceDN w:val="0"/>
        <w:adjustRightInd w:val="0"/>
      </w:pPr>
      <w:r w:rsidRPr="00D36ED0">
        <w:t xml:space="preserve">3.2.. </w:t>
      </w:r>
      <w:r>
        <w:t>П</w:t>
      </w:r>
      <w:r w:rsidRPr="00D36ED0">
        <w:t>рограмма обследования детей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3.3.Модель психодиагностической   работы педагога-психолога и воспитателя для повышения эффективности коррекционной работы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3.4.Структура внедрения здоровьесберегающих методик, технологий в образовательную работу ДОУ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3.5.Модель работы воспитателя с родителями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  <w:r>
        <w:t>4.Литература</w:t>
      </w:r>
    </w:p>
    <w:p w:rsidR="00D652DB" w:rsidRDefault="00D652DB" w:rsidP="00DE445C">
      <w:pPr>
        <w:widowControl w:val="0"/>
        <w:autoSpaceDE w:val="0"/>
        <w:autoSpaceDN w:val="0"/>
        <w:adjustRightInd w:val="0"/>
      </w:pPr>
    </w:p>
    <w:p w:rsidR="00D652DB" w:rsidRPr="0057442D" w:rsidRDefault="00D652DB" w:rsidP="00DE445C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  <w:r>
        <w:t xml:space="preserve">    </w:t>
      </w: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</w:pPr>
    </w:p>
    <w:p w:rsidR="00D652DB" w:rsidRDefault="00D652DB" w:rsidP="00E95D49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D652DB" w:rsidRPr="00F732A1" w:rsidRDefault="00D652DB" w:rsidP="00E95D4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732A1">
        <w:rPr>
          <w:b/>
          <w:sz w:val="28"/>
          <w:szCs w:val="28"/>
        </w:rPr>
        <w:t>1.ЦЕЛЕВОЙ РАЗДЕЛ</w:t>
      </w:r>
    </w:p>
    <w:p w:rsidR="00D652DB" w:rsidRDefault="00D652DB" w:rsidP="00E95D49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D652DB" w:rsidRPr="00F732A1" w:rsidRDefault="00D652DB" w:rsidP="00810193">
      <w:pPr>
        <w:widowControl w:val="0"/>
        <w:autoSpaceDE w:val="0"/>
        <w:autoSpaceDN w:val="0"/>
        <w:adjustRightInd w:val="0"/>
      </w:pPr>
      <w:r w:rsidRPr="00F732A1">
        <w:rPr>
          <w:b/>
        </w:rPr>
        <w:t>Пояснительная записка. Общие положения.</w:t>
      </w:r>
    </w:p>
    <w:p w:rsidR="00D652DB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lang w:eastAsia="en-US"/>
        </w:rPr>
      </w:pPr>
      <w:r>
        <w:rPr>
          <w:b/>
          <w:color w:val="000000"/>
          <w:lang w:eastAsia="en-US"/>
        </w:rPr>
        <w:t>1.1.</w:t>
      </w:r>
      <w:r>
        <w:rPr>
          <w:color w:val="000000"/>
          <w:lang w:eastAsia="en-US"/>
        </w:rPr>
        <w:t xml:space="preserve"> Развитие современного общества предъявляет новые требования к дошкольным образовательным учреждениям, к организации воспитательно-образовательного процесса, выбору и обоснованию содержания основных и парциальных учебных программ, результатам и результативности их деятельности.</w:t>
      </w:r>
    </w:p>
    <w:p w:rsidR="00D652DB" w:rsidRPr="00D060AD" w:rsidRDefault="00D652DB" w:rsidP="0090615B">
      <w:pPr>
        <w:jc w:val="both"/>
      </w:pPr>
      <w:r w:rsidRPr="00FF00DA">
        <w:rPr>
          <w:b/>
        </w:rPr>
        <w:tab/>
      </w:r>
      <w:r w:rsidRPr="00D060AD">
        <w:t>В Уставе Всемирной организации здравоохранения</w:t>
      </w:r>
      <w:r>
        <w:t xml:space="preserve"> (ВОЗ) говорится</w:t>
      </w:r>
      <w:r w:rsidRPr="00D060AD">
        <w:t>, что здоровье</w:t>
      </w:r>
      <w:r>
        <w:t xml:space="preserve"> </w:t>
      </w:r>
      <w:r w:rsidRPr="00D060AD">
        <w:t>- это не только отсутствие болезней или физических дефектов</w:t>
      </w:r>
      <w:r>
        <w:t>, но и полное физическое</w:t>
      </w:r>
      <w:r w:rsidRPr="00D060AD">
        <w:t>, психическое и социальное благополучие. Оно</w:t>
      </w:r>
      <w:r>
        <w:t xml:space="preserve"> является важнейшим показателем</w:t>
      </w:r>
      <w:r w:rsidRPr="00D060AD">
        <w:t>, отражающим биологические характеристики ребенка, социально-экономическое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</w:t>
      </w:r>
      <w:r>
        <w:t xml:space="preserve"> </w:t>
      </w:r>
      <w:r w:rsidRPr="00D060AD">
        <w:t>- отношение государства к проблемам здоровья.</w:t>
      </w:r>
    </w:p>
    <w:p w:rsidR="00D652DB" w:rsidRPr="00D060AD" w:rsidRDefault="00D652DB" w:rsidP="0090615B">
      <w:pPr>
        <w:jc w:val="both"/>
      </w:pPr>
      <w:r w:rsidRPr="00D060AD">
        <w:tab/>
        <w:t xml:space="preserve">Исследованиями отечественных и зарубежных ученых давно установлено, что здоровье человека лишь на 7-8 % зависит от успехов здравоохранения и на 50% от образа жизни. </w:t>
      </w:r>
      <w:r>
        <w:t>По данным</w:t>
      </w:r>
      <w:r w:rsidRPr="00D060AD">
        <w:t xml:space="preserve">, опубликованным в Государственном докладе о состоянии здоровья </w:t>
      </w:r>
      <w:r>
        <w:t>населения</w:t>
      </w:r>
      <w:r w:rsidRPr="00D060AD">
        <w:t xml:space="preserve">, 60% детей в возрасте от 3 до </w:t>
      </w:r>
      <w:r>
        <w:t>8</w:t>
      </w:r>
      <w:r w:rsidRPr="00D060AD">
        <w:t xml:space="preserve"> лет имеют функциональные отклонения в состоянии здоровья, и только 105 детей приходят в школу совершенно здоровыми. Поэтому проблему здоровья следует рассматривать в широком социальном аспекте.</w:t>
      </w:r>
    </w:p>
    <w:p w:rsidR="00D652DB" w:rsidRPr="00D060AD" w:rsidRDefault="00D652DB" w:rsidP="0090615B">
      <w:pPr>
        <w:jc w:val="both"/>
      </w:pPr>
      <w:r w:rsidRPr="00D060AD">
        <w:tab/>
        <w:t>На фоне экологической и социальной напряженности в стране, на фоне небывало</w:t>
      </w:r>
      <w:r>
        <w:t>го роста «цивилизации»</w:t>
      </w:r>
      <w:r w:rsidRPr="00D060AD">
        <w:t xml:space="preserve">, чтобы быть здоровым, нужно овладеть искусством его сохранения и укрепления.  Этому искусству и должно уделяться как можно больше внимания в дошкольном </w:t>
      </w:r>
      <w:r>
        <w:t>учреждении. Не следует забывать</w:t>
      </w:r>
      <w:r w:rsidRPr="00D060AD">
        <w:t>, что только в дошкольном учреждении самое благоприятное время для выработки правильных привычек, которые в сочетании с обучением дошкольников методам совершенствования</w:t>
      </w:r>
      <w:r>
        <w:t xml:space="preserve"> и сохранения здоровья </w:t>
      </w:r>
      <w:r w:rsidRPr="00D060AD">
        <w:t>приведут к положительным результатам.</w:t>
      </w:r>
    </w:p>
    <w:p w:rsidR="00D652DB" w:rsidRPr="00D060AD" w:rsidRDefault="00D652DB" w:rsidP="00963D75">
      <w:pPr>
        <w:ind w:firstLine="708"/>
        <w:jc w:val="both"/>
      </w:pPr>
      <w:r>
        <w:t xml:space="preserve">С этой позиции в центре </w:t>
      </w:r>
      <w:r w:rsidRPr="00D060AD">
        <w:t>работы по полноценному физическому развитию и укрепления здоровья детей должн</w:t>
      </w:r>
      <w:r>
        <w:t>ы находиться, во-первых, семья, включая всех ее членов</w:t>
      </w:r>
      <w:r w:rsidRPr="00D060AD">
        <w:t>, и условия проживания; во-вторых, дошкол</w:t>
      </w:r>
      <w:r>
        <w:t>ьное образовательное учреждение</w:t>
      </w:r>
      <w:r w:rsidRPr="00D060AD">
        <w:t>, где ребенок проводит большую часть своего времени, т.е. социальные структуры, которые в основном определяют уровень здоровья детей.</w:t>
      </w:r>
    </w:p>
    <w:p w:rsidR="00D652DB" w:rsidRPr="002E6856" w:rsidRDefault="00D652DB" w:rsidP="00D060A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в ДОУ </w:t>
      </w:r>
      <w:r w:rsidRPr="002E6856">
        <w:rPr>
          <w:rFonts w:ascii="Times New Roman" w:hAnsi="Times New Roman" w:cs="Times New Roman"/>
          <w:sz w:val="24"/>
          <w:szCs w:val="24"/>
        </w:rPr>
        <w:t>необходим поиск новых подходов к оздоровлению детей, базирующихся на многофакторном анализе внешних воздействий, мониторинге состояния з</w:t>
      </w:r>
      <w:r>
        <w:rPr>
          <w:rFonts w:ascii="Times New Roman" w:hAnsi="Times New Roman" w:cs="Times New Roman"/>
          <w:sz w:val="24"/>
          <w:szCs w:val="24"/>
        </w:rPr>
        <w:t xml:space="preserve">доровья каждого ребенка, учете </w:t>
      </w:r>
      <w:r w:rsidRPr="002E6856">
        <w:rPr>
          <w:rFonts w:ascii="Times New Roman" w:hAnsi="Times New Roman" w:cs="Times New Roman"/>
          <w:sz w:val="24"/>
          <w:szCs w:val="24"/>
        </w:rPr>
        <w:t>особенностей его организма, индивидуальном подходе.</w:t>
      </w:r>
    </w:p>
    <w:p w:rsidR="00D652DB" w:rsidRPr="00F732A1" w:rsidRDefault="00D652DB" w:rsidP="00DE37B4">
      <w:pPr>
        <w:jc w:val="both"/>
        <w:rPr>
          <w:b/>
        </w:rPr>
      </w:pPr>
      <w:r w:rsidRPr="00F732A1">
        <w:rPr>
          <w:b/>
        </w:rPr>
        <w:t>1.2.Деятельность МКДОУ осуществляется на основе документов:</w:t>
      </w:r>
    </w:p>
    <w:p w:rsidR="00D652DB" w:rsidRDefault="00D652DB" w:rsidP="00DE37B4">
      <w:pPr>
        <w:jc w:val="both"/>
      </w:pPr>
      <w:r>
        <w:t>1.Федеральный закон от 29.12.2012 №273-ФЗ «Об образовании в Российской Федерации».</w:t>
      </w:r>
    </w:p>
    <w:p w:rsidR="00D652DB" w:rsidRDefault="00D652DB" w:rsidP="00DE37B4">
      <w:pPr>
        <w:jc w:val="both"/>
      </w:pPr>
      <w:r>
        <w:t>2. Федеральный государственный образовательный стандарт дошкольного образования. Приказ Минобрнауки России от 17.10.2013 №1155.</w:t>
      </w:r>
    </w:p>
    <w:p w:rsidR="00D652DB" w:rsidRDefault="00D652DB" w:rsidP="00DE37B4">
      <w:pPr>
        <w:jc w:val="both"/>
      </w:pPr>
      <w:r>
        <w:t>3. 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служащих» Раздел «Квалификационные характеристики должностей работников образования».</w:t>
      </w:r>
    </w:p>
    <w:p w:rsidR="00D652DB" w:rsidRDefault="00D652DB" w:rsidP="00FF00DA">
      <w:pPr>
        <w:spacing w:before="240" w:line="276" w:lineRule="auto"/>
        <w:jc w:val="both"/>
      </w:pPr>
      <w:r>
        <w:t>4. Постановление Главного государственного санитарного врача Российской Федерации от 15.05.2013 №26 г. Москва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652DB" w:rsidRDefault="00D652DB" w:rsidP="00FF00DA">
      <w:pPr>
        <w:spacing w:before="240" w:line="276" w:lineRule="auto"/>
        <w:jc w:val="both"/>
      </w:pPr>
      <w:r>
        <w:t>5. Приказ Министерства образования и науки Российской Федерации (Минобрнауки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D652DB" w:rsidRDefault="00D652DB" w:rsidP="00FF00DA">
      <w:pPr>
        <w:spacing w:before="240" w:line="276" w:lineRule="auto"/>
        <w:jc w:val="both"/>
      </w:pPr>
      <w:r>
        <w:t>6.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 01.10. 2013 №08-140</w:t>
      </w:r>
    </w:p>
    <w:p w:rsidR="00D652DB" w:rsidRDefault="00D652DB" w:rsidP="00FF00DA">
      <w:pPr>
        <w:jc w:val="both"/>
      </w:pPr>
    </w:p>
    <w:p w:rsidR="00D652DB" w:rsidRDefault="00D652DB" w:rsidP="00147950">
      <w:pPr>
        <w:jc w:val="both"/>
        <w:rPr>
          <w:b/>
        </w:rPr>
      </w:pPr>
      <w:r>
        <w:t>7. Устав государственного бюджетного дошкольного образовательного учреждения детского сада «Улыбка №27» с. Бердыкель</w:t>
      </w:r>
    </w:p>
    <w:p w:rsidR="00D652DB" w:rsidRPr="00F732A1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F732A1">
        <w:rPr>
          <w:color w:val="000000"/>
          <w:lang w:eastAsia="en-US"/>
        </w:rPr>
        <w:t xml:space="preserve">    </w:t>
      </w:r>
      <w:r w:rsidRPr="00F732A1">
        <w:rPr>
          <w:b/>
          <w:color w:val="000000"/>
          <w:lang w:eastAsia="en-US"/>
        </w:rPr>
        <w:t xml:space="preserve">1.3.  Назначение программы </w:t>
      </w:r>
    </w:p>
    <w:p w:rsidR="00D652DB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определяет приоритеты в подходах к реализации содержания образования;</w:t>
      </w:r>
    </w:p>
    <w:p w:rsidR="00D652DB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способствует объединению и координации деятельности специалистов ДОУ;</w:t>
      </w:r>
    </w:p>
    <w:p w:rsidR="00D652DB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служит основой для разработки и совершенствования технологии управления образовательным процессом;</w:t>
      </w:r>
    </w:p>
    <w:p w:rsidR="00D652DB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является основанием для оценки качества реализации образовательных услуг;</w:t>
      </w:r>
    </w:p>
    <w:p w:rsidR="00D652DB" w:rsidRDefault="00D652DB" w:rsidP="00FF00D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способствует обеспечению реализации права родителей на достоверную и исчерпывающую информацию об образовательных услугах дошкольного учреждения.</w:t>
      </w:r>
    </w:p>
    <w:p w:rsidR="00D652DB" w:rsidRDefault="00D652DB" w:rsidP="00FF00DA">
      <w:pPr>
        <w:pStyle w:val="BodyText"/>
        <w:tabs>
          <w:tab w:val="left" w:pos="240"/>
        </w:tabs>
        <w:spacing w:after="0" w:line="276" w:lineRule="auto"/>
        <w:ind w:firstLine="568"/>
        <w:jc w:val="both"/>
      </w:pPr>
      <w:r>
        <w:t>Основой для разработки образовательной программы ДОУ (далее - Программа) стал Федеральный государственный образовательный стандарт дошкольного образования (далее-ФГОС ДО). В соответствии с его требованиями программа включает целевой, содержательный и организационный разделы, в каждом из которых отражены обязательная часть и часть, формируемая участниками образовательного процесса.</w:t>
      </w:r>
    </w:p>
    <w:p w:rsidR="00D652DB" w:rsidRDefault="00D652DB" w:rsidP="00FF00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D652DB" w:rsidRDefault="00D652DB" w:rsidP="00FF00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творческой группы ДОУ и утверждена  в соответствии с ФГОС и ФОП ДО. При разработке Программы, в соответствии с ФГОС ДО ДОУ определяет в соответствии с объемом решаемых задач образовательной деятельности предельную наполняемость групп. </w:t>
      </w:r>
    </w:p>
    <w:p w:rsidR="00D652DB" w:rsidRPr="00D060AD" w:rsidRDefault="00D652DB" w:rsidP="00D060AD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D652DB" w:rsidRDefault="00D652DB" w:rsidP="0028144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</w:t>
      </w:r>
      <w:r w:rsidRPr="00D060AD">
        <w:rPr>
          <w:rFonts w:ascii="Times New Roman" w:hAnsi="Times New Roman" w:cs="Times New Roman"/>
          <w:b/>
          <w:sz w:val="24"/>
          <w:szCs w:val="24"/>
        </w:rPr>
        <w:t xml:space="preserve"> Принципы формирования Программы</w:t>
      </w:r>
    </w:p>
    <w:p w:rsidR="00D652DB" w:rsidRPr="00DD0BBC" w:rsidRDefault="00D652DB" w:rsidP="00A73256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0BBC">
        <w:rPr>
          <w:rFonts w:ascii="Times New Roman" w:hAnsi="Times New Roman"/>
          <w:sz w:val="24"/>
          <w:szCs w:val="24"/>
        </w:rPr>
        <w:t xml:space="preserve">принцип </w:t>
      </w:r>
      <w:r w:rsidRPr="002356F0">
        <w:rPr>
          <w:rFonts w:ascii="Times New Roman" w:hAnsi="Times New Roman"/>
          <w:b/>
          <w:i/>
          <w:sz w:val="24"/>
          <w:szCs w:val="24"/>
        </w:rPr>
        <w:t>развивающего образования,</w:t>
      </w:r>
      <w:r w:rsidRPr="00DD0BB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D0BBC">
        <w:rPr>
          <w:rFonts w:ascii="Times New Roman" w:hAnsi="Times New Roman"/>
          <w:sz w:val="24"/>
          <w:szCs w:val="24"/>
        </w:rPr>
        <w:t>целью которого является развитие ребенка.</w:t>
      </w:r>
      <w:r w:rsidRPr="00DD0BB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D0BBC">
        <w:rPr>
          <w:rFonts w:ascii="Times New Roman" w:hAnsi="Times New Roman"/>
          <w:color w:val="000000"/>
          <w:sz w:val="24"/>
          <w:szCs w:val="24"/>
        </w:rPr>
        <w:t>Развивающий    характер образования реализуется через деятель</w:t>
      </w:r>
      <w:r w:rsidRPr="00DD0BBC">
        <w:rPr>
          <w:rFonts w:ascii="Times New Roman" w:hAnsi="Times New Roman"/>
          <w:color w:val="000000"/>
          <w:sz w:val="24"/>
          <w:szCs w:val="24"/>
        </w:rPr>
        <w:softHyphen/>
        <w:t>ность каждого ребенка в зоне его ближайшего развития</w:t>
      </w:r>
      <w:r w:rsidRPr="00DD0BBC">
        <w:rPr>
          <w:rFonts w:ascii="Times New Roman" w:hAnsi="Times New Roman"/>
          <w:sz w:val="24"/>
          <w:szCs w:val="24"/>
        </w:rPr>
        <w:t>;</w:t>
      </w:r>
    </w:p>
    <w:p w:rsidR="00D652DB" w:rsidRPr="00D060AD" w:rsidRDefault="00D652DB" w:rsidP="00D060AD">
      <w:pPr>
        <w:numPr>
          <w:ilvl w:val="0"/>
          <w:numId w:val="8"/>
        </w:numPr>
        <w:spacing w:line="276" w:lineRule="auto"/>
        <w:jc w:val="both"/>
      </w:pPr>
      <w:r w:rsidRPr="00D060AD">
        <w:t xml:space="preserve">сочетание </w:t>
      </w:r>
      <w:r w:rsidRPr="002356F0">
        <w:rPr>
          <w:b/>
          <w:i/>
        </w:rPr>
        <w:t>принципа научной обоснованности и практической применимости.</w:t>
      </w:r>
      <w:r w:rsidRPr="00D060AD">
        <w:t xml:space="preserve"> Содержание программы соответствует основным положениям возрастной психологии и дошкольной педагогики;</w:t>
      </w:r>
    </w:p>
    <w:p w:rsidR="00D652DB" w:rsidRPr="00D060AD" w:rsidRDefault="00D652DB" w:rsidP="00D060AD">
      <w:pPr>
        <w:numPr>
          <w:ilvl w:val="0"/>
          <w:numId w:val="8"/>
        </w:numPr>
        <w:spacing w:line="276" w:lineRule="auto"/>
        <w:jc w:val="both"/>
      </w:pPr>
      <w:r>
        <w:t xml:space="preserve">соответствие </w:t>
      </w:r>
      <w:r w:rsidRPr="00D060AD">
        <w:t>критериям полноты, необходимости и достаточности, то есть позволять решать поставленные цели и задачи только на необходимом и достаточном материале, максимально приближаться к разумному «минимуму»;</w:t>
      </w:r>
    </w:p>
    <w:p w:rsidR="00D652DB" w:rsidRPr="00D060AD" w:rsidRDefault="00D652DB" w:rsidP="00D060AD">
      <w:pPr>
        <w:numPr>
          <w:ilvl w:val="0"/>
          <w:numId w:val="8"/>
        </w:numPr>
        <w:spacing w:line="276" w:lineRule="auto"/>
        <w:jc w:val="both"/>
      </w:pPr>
      <w:r w:rsidRPr="002356F0">
        <w:rPr>
          <w:b/>
          <w:i/>
        </w:rPr>
        <w:t>единство воспитательных, развивающих и обучающих целей и задач процесса</w:t>
      </w:r>
      <w:r w:rsidRPr="00D060AD">
        <w:rPr>
          <w:u w:val="single"/>
        </w:rPr>
        <w:t xml:space="preserve"> </w:t>
      </w:r>
      <w:r w:rsidRPr="00D060AD">
        <w:t>образования детей дошкольного возраста, в процессе реализации,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D652DB" w:rsidRDefault="00D652DB" w:rsidP="00A73256">
      <w:pPr>
        <w:numPr>
          <w:ilvl w:val="0"/>
          <w:numId w:val="8"/>
        </w:numPr>
        <w:spacing w:line="276" w:lineRule="auto"/>
        <w:jc w:val="both"/>
      </w:pPr>
      <w:r w:rsidRPr="002356F0">
        <w:rPr>
          <w:b/>
          <w:i/>
        </w:rPr>
        <w:t>принцип интеграции</w:t>
      </w:r>
      <w:r w:rsidRPr="00D060AD">
        <w:t xml:space="preserve"> образовательных областей</w:t>
      </w:r>
    </w:p>
    <w:p w:rsidR="00D652DB" w:rsidRPr="00A73256" w:rsidRDefault="00D652DB" w:rsidP="00A73256">
      <w:pPr>
        <w:spacing w:line="276" w:lineRule="auto"/>
        <w:ind w:left="360" w:firstLine="207"/>
        <w:jc w:val="both"/>
      </w:pPr>
      <w:r>
        <w:t xml:space="preserve">- </w:t>
      </w:r>
      <w:r w:rsidRPr="00A73256">
        <w:t>социально-коммуникативное развитие;</w:t>
      </w:r>
    </w:p>
    <w:p w:rsidR="00D652DB" w:rsidRDefault="00D652DB" w:rsidP="00A732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60AD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D652DB" w:rsidRPr="00D060AD" w:rsidRDefault="00D652DB" w:rsidP="00A732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60AD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D652DB" w:rsidRPr="00D060AD" w:rsidRDefault="00D652DB" w:rsidP="00D060A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D652DB" w:rsidRPr="00D060AD" w:rsidRDefault="00D652DB" w:rsidP="00D060A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AD">
        <w:rPr>
          <w:rFonts w:ascii="Times New Roman" w:hAnsi="Times New Roman" w:cs="Times New Roman"/>
          <w:sz w:val="24"/>
          <w:szCs w:val="24"/>
        </w:rPr>
        <w:t>-физическое развитие.</w:t>
      </w:r>
    </w:p>
    <w:p w:rsidR="00D652DB" w:rsidRPr="00D060AD" w:rsidRDefault="00D652DB" w:rsidP="00D060AD">
      <w:pPr>
        <w:spacing w:line="276" w:lineRule="auto"/>
        <w:jc w:val="both"/>
      </w:pPr>
      <w:r w:rsidRPr="00D060AD">
        <w:t>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D652DB" w:rsidRPr="00D060AD" w:rsidRDefault="00D652DB" w:rsidP="001219F8">
      <w:pPr>
        <w:spacing w:line="276" w:lineRule="auto"/>
        <w:jc w:val="both"/>
      </w:pPr>
    </w:p>
    <w:p w:rsidR="00D652DB" w:rsidRPr="00D060AD" w:rsidRDefault="00D652DB" w:rsidP="00D060AD">
      <w:pPr>
        <w:numPr>
          <w:ilvl w:val="0"/>
          <w:numId w:val="9"/>
        </w:numPr>
        <w:spacing w:line="276" w:lineRule="auto"/>
        <w:jc w:val="both"/>
      </w:pPr>
      <w:r w:rsidRPr="002356F0">
        <w:rPr>
          <w:b/>
          <w:i/>
        </w:rPr>
        <w:t>решение программных образовательных задач в совместной деятельности взрослого и детей и самостоятельной деятельности</w:t>
      </w:r>
      <w:r w:rsidRPr="00D060AD">
        <w:t xml:space="preserve">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D652DB" w:rsidRPr="00D060AD" w:rsidRDefault="00D652DB" w:rsidP="00D060AD">
      <w:pPr>
        <w:numPr>
          <w:ilvl w:val="0"/>
          <w:numId w:val="9"/>
        </w:numPr>
        <w:spacing w:line="276" w:lineRule="auto"/>
        <w:jc w:val="both"/>
      </w:pPr>
      <w:r w:rsidRPr="002356F0">
        <w:rPr>
          <w:b/>
          <w:i/>
        </w:rPr>
        <w:t>построение образовательного процесса на адекватных возрасту формах работы с детьми</w:t>
      </w:r>
      <w:r w:rsidRPr="00D060AD">
        <w:t>. Основной формой работы с детьми дошкольного возраста и ведущим видом деятельности для них является игра.</w:t>
      </w:r>
    </w:p>
    <w:p w:rsidR="00D652DB" w:rsidRPr="00D060AD" w:rsidRDefault="00D652DB" w:rsidP="00D060AD">
      <w:pPr>
        <w:numPr>
          <w:ilvl w:val="0"/>
          <w:numId w:val="9"/>
        </w:numPr>
        <w:spacing w:line="276" w:lineRule="auto"/>
        <w:jc w:val="both"/>
      </w:pPr>
      <w:r w:rsidRPr="002356F0">
        <w:rPr>
          <w:b/>
          <w:i/>
        </w:rPr>
        <w:t>принципы гуманизации,</w:t>
      </w:r>
      <w:r w:rsidRPr="00D060AD">
        <w:t xml:space="preserve"> дифференциации и индивидуализации, непрерывности и системности образования.</w:t>
      </w:r>
    </w:p>
    <w:p w:rsidR="00D652DB" w:rsidRPr="00D060AD" w:rsidRDefault="00D652DB" w:rsidP="00D060AD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D060AD">
        <w:rPr>
          <w:bCs/>
          <w:color w:val="000000"/>
        </w:rPr>
        <w:t xml:space="preserve">Отражение принципа </w:t>
      </w:r>
      <w:r w:rsidRPr="002356F0">
        <w:rPr>
          <w:b/>
          <w:bCs/>
          <w:i/>
          <w:color w:val="000000"/>
        </w:rPr>
        <w:t>гуманизации</w:t>
      </w:r>
      <w:r w:rsidRPr="00D060AD">
        <w:rPr>
          <w:bCs/>
          <w:color w:val="000000"/>
        </w:rPr>
        <w:t xml:space="preserve"> в образовательной программе означает:</w:t>
      </w:r>
    </w:p>
    <w:p w:rsidR="00D652DB" w:rsidRPr="00D060AD" w:rsidRDefault="00D652DB" w:rsidP="00D060A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D060AD">
        <w:rPr>
          <w:bCs/>
          <w:color w:val="000000"/>
        </w:rPr>
        <w:t>признание уникальности и неповторимости личности каждого ребенка;</w:t>
      </w:r>
    </w:p>
    <w:p w:rsidR="00D652DB" w:rsidRPr="00D060AD" w:rsidRDefault="00D652DB" w:rsidP="00D060A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D060AD">
        <w:rPr>
          <w:bCs/>
          <w:color w:val="000000"/>
        </w:rPr>
        <w:t>признание неограниченных возможностей развития личного потенциала каждого ребенка;</w:t>
      </w:r>
    </w:p>
    <w:p w:rsidR="00D652DB" w:rsidRPr="00D060AD" w:rsidRDefault="00D652DB" w:rsidP="00D060A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D060AD">
        <w:rPr>
          <w:bCs/>
          <w:color w:val="000000"/>
        </w:rPr>
        <w:t>уважение к личности ребенка со стороны всех участников образовательного процесса.</w:t>
      </w:r>
    </w:p>
    <w:p w:rsidR="00D652DB" w:rsidRPr="00D060AD" w:rsidRDefault="00D652DB" w:rsidP="00DE37B4">
      <w:pPr>
        <w:shd w:val="clear" w:color="auto" w:fill="FFFFFF"/>
        <w:spacing w:line="276" w:lineRule="auto"/>
        <w:jc w:val="both"/>
      </w:pPr>
      <w:r w:rsidRPr="002356F0">
        <w:rPr>
          <w:b/>
          <w:i/>
          <w:color w:val="000000"/>
        </w:rPr>
        <w:t xml:space="preserve">          Дифференциация и индивидуализация</w:t>
      </w:r>
      <w:r w:rsidRPr="00D060AD">
        <w:rPr>
          <w:color w:val="000000"/>
        </w:rPr>
        <w:t xml:space="preserve"> воспитания и обучения обеспечивает развитие ребенка в соответствии с его склонностями, интересами и возможностями. Осуществляется этот принцип через создание условий для воспитания и обу</w:t>
      </w:r>
      <w:r w:rsidRPr="00D060AD">
        <w:rPr>
          <w:color w:val="000000"/>
        </w:rPr>
        <w:softHyphen/>
        <w:t>чения каждого ребенка с учетом индивидуальных особенностей его развития.</w:t>
      </w:r>
    </w:p>
    <w:p w:rsidR="00D652DB" w:rsidRPr="00D060AD" w:rsidRDefault="00D652DB" w:rsidP="00D060A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060AD">
        <w:rPr>
          <w:color w:val="000000"/>
        </w:rPr>
        <w:t xml:space="preserve">Реализация принципа </w:t>
      </w:r>
      <w:r w:rsidRPr="002356F0">
        <w:rPr>
          <w:b/>
          <w:i/>
          <w:color w:val="000000"/>
        </w:rPr>
        <w:t xml:space="preserve">непрерывности образования </w:t>
      </w:r>
      <w:r w:rsidRPr="00D060AD">
        <w:rPr>
          <w:color w:val="000000"/>
        </w:rPr>
        <w:t xml:space="preserve">требует связи всех ступеней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 </w:t>
      </w:r>
    </w:p>
    <w:p w:rsidR="00D652DB" w:rsidRPr="00D060AD" w:rsidRDefault="00D652DB" w:rsidP="00D060A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060AD">
        <w:rPr>
          <w:color w:val="000000"/>
        </w:rPr>
        <w:t xml:space="preserve">Соблюдение </w:t>
      </w:r>
      <w:r w:rsidRPr="002356F0">
        <w:rPr>
          <w:b/>
          <w:i/>
          <w:color w:val="000000"/>
        </w:rPr>
        <w:t>принципа преемственности</w:t>
      </w:r>
      <w:r w:rsidRPr="00D060AD">
        <w:rPr>
          <w:color w:val="000000"/>
        </w:rPr>
        <w:t xml:space="preserve"> требует не только и не столько овладения детьми определенным объемом информации, знаний, сколько </w:t>
      </w:r>
      <w:r w:rsidRPr="00D060AD">
        <w:t>формирование у дошкольника качеств, необходимых для овладения учебной деятельностью - любознательности, инициативности, сам</w:t>
      </w:r>
      <w:r>
        <w:t xml:space="preserve">остоятельности, произвольности </w:t>
      </w:r>
      <w:r w:rsidRPr="00D060AD">
        <w:t>и др.</w:t>
      </w:r>
    </w:p>
    <w:p w:rsidR="00D652DB" w:rsidRDefault="00D652DB" w:rsidP="00D060A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060AD">
        <w:rPr>
          <w:color w:val="000000"/>
        </w:rPr>
        <w:t xml:space="preserve"> Чтобы отвечать принципу </w:t>
      </w:r>
      <w:r w:rsidRPr="002356F0">
        <w:rPr>
          <w:b/>
          <w:i/>
          <w:color w:val="000000"/>
        </w:rPr>
        <w:t>системности</w:t>
      </w:r>
      <w:r>
        <w:rPr>
          <w:color w:val="000000"/>
        </w:rPr>
        <w:t xml:space="preserve">, образовательная программа </w:t>
      </w:r>
      <w:r w:rsidRPr="00D060AD">
        <w:rPr>
          <w:color w:val="000000"/>
        </w:rPr>
        <w:t>представляет собой целостную систему высокого уровня: все компоненты в ней взаимосвязаны и взаимозависимы.</w:t>
      </w:r>
    </w:p>
    <w:p w:rsidR="00D652DB" w:rsidRPr="00D060AD" w:rsidRDefault="00D652DB" w:rsidP="00DD0BBC">
      <w:pPr>
        <w:rPr>
          <w:i/>
          <w:u w:val="single"/>
        </w:rPr>
      </w:pPr>
    </w:p>
    <w:p w:rsidR="00D652DB" w:rsidRPr="00D060AD" w:rsidRDefault="00D652DB" w:rsidP="00DD0BBC">
      <w:r w:rsidRPr="002356F0">
        <w:rPr>
          <w:b/>
          <w:i/>
        </w:rPr>
        <w:t>Принцип научности-</w:t>
      </w:r>
      <w:r w:rsidRPr="00D060AD">
        <w:t xml:space="preserve"> подкрепле</w:t>
      </w:r>
      <w:r>
        <w:t>ние всех проводимых мероприятий</w:t>
      </w:r>
      <w:r w:rsidRPr="00D060AD">
        <w:t>, напр</w:t>
      </w:r>
      <w:r>
        <w:t>авленных на укрепление здоровья</w:t>
      </w:r>
      <w:r w:rsidRPr="00D060AD">
        <w:t>, научно обоснованными и практически апробированными методиками.</w:t>
      </w:r>
    </w:p>
    <w:p w:rsidR="00D652DB" w:rsidRPr="00D060AD" w:rsidRDefault="00D652DB" w:rsidP="00DD0BBC">
      <w:pPr>
        <w:rPr>
          <w:i/>
          <w:u w:val="single"/>
        </w:rPr>
      </w:pPr>
    </w:p>
    <w:p w:rsidR="00D652DB" w:rsidRPr="00D060AD" w:rsidRDefault="00D652DB" w:rsidP="00DD0BBC">
      <w:r w:rsidRPr="002356F0">
        <w:rPr>
          <w:b/>
          <w:i/>
        </w:rPr>
        <w:t>Принцип активности   и сознательности</w:t>
      </w:r>
      <w:r w:rsidRPr="00D060AD">
        <w:t xml:space="preserve"> – участие всего   коллектива педагогов и родителей   в поиске новых, эффективных методов и целенаправленной деятельности по оздоровлению дошкольников и себя.</w:t>
      </w:r>
    </w:p>
    <w:p w:rsidR="00D652DB" w:rsidRPr="00D060AD" w:rsidRDefault="00D652DB" w:rsidP="00DD0BBC">
      <w:r w:rsidRPr="002356F0">
        <w:rPr>
          <w:b/>
          <w:i/>
        </w:rPr>
        <w:t>Принцип комплексности и интегративности</w:t>
      </w:r>
      <w:r w:rsidRPr="00D060AD">
        <w:t xml:space="preserve"> – решение оздоровительных задач в системе всего учебно</w:t>
      </w:r>
      <w:r>
        <w:t xml:space="preserve"> </w:t>
      </w:r>
      <w:r w:rsidRPr="00D060AD">
        <w:t>- воспитательного процесса и всех видов деятельности.</w:t>
      </w:r>
    </w:p>
    <w:p w:rsidR="00D652DB" w:rsidRPr="00D060AD" w:rsidRDefault="00D652DB" w:rsidP="00DD0BBC"/>
    <w:p w:rsidR="00D652DB" w:rsidRPr="00D060AD" w:rsidRDefault="00D652DB" w:rsidP="00DD0BBC">
      <w:r w:rsidRPr="002356F0">
        <w:rPr>
          <w:b/>
          <w:i/>
        </w:rPr>
        <w:t>Принцип адресованности и преемственности</w:t>
      </w:r>
      <w:r w:rsidRPr="00D060AD">
        <w:t xml:space="preserve"> – поддержание связе</w:t>
      </w:r>
      <w:r>
        <w:t>й между возрастными категориями</w:t>
      </w:r>
      <w:r w:rsidRPr="00D060AD">
        <w:t>, учет разно</w:t>
      </w:r>
      <w:r>
        <w:t xml:space="preserve"> </w:t>
      </w:r>
      <w:r w:rsidRPr="00D060AD">
        <w:t>уровневого развития и состояния здоровья.</w:t>
      </w:r>
    </w:p>
    <w:p w:rsidR="00D652DB" w:rsidRPr="00D060AD" w:rsidRDefault="00D652DB" w:rsidP="00DD0BBC">
      <w:pPr>
        <w:rPr>
          <w:i/>
          <w:u w:val="single"/>
        </w:rPr>
      </w:pPr>
    </w:p>
    <w:p w:rsidR="00D652DB" w:rsidRPr="00D060AD" w:rsidRDefault="00D652DB" w:rsidP="00DD0BBC">
      <w:r w:rsidRPr="002356F0">
        <w:rPr>
          <w:b/>
          <w:i/>
        </w:rPr>
        <w:t>Принцип результативности и гарантированности</w:t>
      </w:r>
      <w:r w:rsidRPr="00D060AD">
        <w:t xml:space="preserve"> – реализация прав детей на получение необходимой помощи и поддержки, гарантия положительного результата труда независимо от возрасти уровня физического развития детей.</w:t>
      </w:r>
    </w:p>
    <w:p w:rsidR="00D652DB" w:rsidRPr="00D060AD" w:rsidRDefault="00D652DB" w:rsidP="00D060AD">
      <w:pPr>
        <w:shd w:val="clear" w:color="auto" w:fill="FFFFFF"/>
        <w:spacing w:line="276" w:lineRule="auto"/>
        <w:ind w:firstLine="709"/>
        <w:jc w:val="both"/>
      </w:pPr>
    </w:p>
    <w:p w:rsidR="00D652DB" w:rsidRPr="00D060AD" w:rsidRDefault="00D652DB" w:rsidP="00D060AD">
      <w:pPr>
        <w:spacing w:line="276" w:lineRule="auto"/>
        <w:ind w:firstLine="709"/>
        <w:jc w:val="both"/>
      </w:pPr>
      <w:r w:rsidRPr="00D060AD">
        <w:t>Содержание образовательной программы основывается на положениях культурно-исторической теории Л.С.</w:t>
      </w:r>
      <w:r>
        <w:t xml:space="preserve"> </w:t>
      </w:r>
      <w:r w:rsidRPr="00D060AD">
        <w:t>Выготского и отечественной научной психолого-педагогической школы о закономерностях развития ребенка в дошкольном возрасте и обеспечивает в целом:</w:t>
      </w:r>
    </w:p>
    <w:p w:rsidR="00D652DB" w:rsidRPr="00D060AD" w:rsidRDefault="00D652DB" w:rsidP="00D060AD">
      <w:pPr>
        <w:numPr>
          <w:ilvl w:val="0"/>
          <w:numId w:val="11"/>
        </w:numPr>
        <w:spacing w:line="276" w:lineRule="auto"/>
        <w:jc w:val="both"/>
      </w:pPr>
      <w:r w:rsidRPr="00D060AD">
        <w:t>сохранение и укрепление здоровья воспитанников;</w:t>
      </w:r>
    </w:p>
    <w:p w:rsidR="00D652DB" w:rsidRPr="00D060AD" w:rsidRDefault="00D652DB" w:rsidP="00D060AD">
      <w:pPr>
        <w:numPr>
          <w:ilvl w:val="0"/>
          <w:numId w:val="11"/>
        </w:numPr>
        <w:spacing w:line="276" w:lineRule="auto"/>
        <w:jc w:val="both"/>
      </w:pPr>
      <w:r w:rsidRPr="00D060AD">
        <w:t>формирование у детей адекватной уровню образовательной программы целостной картины мира;</w:t>
      </w:r>
    </w:p>
    <w:p w:rsidR="00D652DB" w:rsidRPr="00D060AD" w:rsidRDefault="00D652DB" w:rsidP="00D060AD">
      <w:pPr>
        <w:numPr>
          <w:ilvl w:val="0"/>
          <w:numId w:val="11"/>
        </w:numPr>
        <w:spacing w:line="276" w:lineRule="auto"/>
        <w:jc w:val="both"/>
      </w:pPr>
      <w:r w:rsidRPr="00D060AD">
        <w:t>интеграцию личности воспитанника в национальную, российскую и мировую культуру;</w:t>
      </w:r>
    </w:p>
    <w:p w:rsidR="00D652DB" w:rsidRDefault="00D652DB" w:rsidP="00A73256">
      <w:pPr>
        <w:pStyle w:val="HTMLPreformatted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/>
        </w:rPr>
      </w:pPr>
      <w:r w:rsidRPr="00D060AD">
        <w:rPr>
          <w:rFonts w:ascii="Times New Roman" w:hAnsi="Times New Roman"/>
          <w:color w:val="000000"/>
          <w:sz w:val="24"/>
          <w:szCs w:val="24"/>
        </w:rPr>
        <w:t>формирование   основ  социальной  и жизненной адаптации   ребенка;</w:t>
      </w:r>
    </w:p>
    <w:p w:rsidR="00D652DB" w:rsidRPr="00A73256" w:rsidRDefault="00D652DB" w:rsidP="00A73256">
      <w:pPr>
        <w:pStyle w:val="HTMLPreformatted"/>
        <w:numPr>
          <w:ilvl w:val="0"/>
          <w:numId w:val="11"/>
        </w:numPr>
        <w:tabs>
          <w:tab w:val="clear" w:pos="916"/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/>
        </w:rPr>
      </w:pPr>
      <w:r w:rsidRPr="00D060AD">
        <w:rPr>
          <w:rFonts w:ascii="Times New Roman" w:hAnsi="Times New Roman"/>
          <w:color w:val="000000"/>
          <w:sz w:val="24"/>
          <w:szCs w:val="24"/>
        </w:rPr>
        <w:t>развитие позитивного эмоционально-ценностного отношения к окружающей среде, практической и духовной деятельности человека;</w:t>
      </w:r>
    </w:p>
    <w:p w:rsidR="00D652DB" w:rsidRPr="00D060AD" w:rsidRDefault="00D652DB" w:rsidP="00A73256">
      <w:pPr>
        <w:pStyle w:val="HTMLPreformatted"/>
        <w:numPr>
          <w:ilvl w:val="0"/>
          <w:numId w:val="11"/>
        </w:numPr>
        <w:tabs>
          <w:tab w:val="clear" w:pos="916"/>
          <w:tab w:val="left" w:pos="426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60AD">
        <w:rPr>
          <w:rFonts w:ascii="Times New Roman" w:hAnsi="Times New Roman"/>
          <w:color w:val="000000"/>
          <w:sz w:val="24"/>
          <w:szCs w:val="24"/>
        </w:rPr>
        <w:t>развитие  потребности  в реализации  собственных  творческих способностей.</w:t>
      </w:r>
    </w:p>
    <w:p w:rsidR="00D652DB" w:rsidRPr="00D060AD" w:rsidRDefault="00D652DB" w:rsidP="00D060AD">
      <w:pPr>
        <w:pStyle w:val="a0"/>
        <w:spacing w:line="276" w:lineRule="auto"/>
        <w:ind w:left="360"/>
        <w:jc w:val="both"/>
        <w:rPr>
          <w:b/>
          <w:sz w:val="24"/>
          <w:szCs w:val="24"/>
        </w:rPr>
      </w:pPr>
    </w:p>
    <w:p w:rsidR="00D652DB" w:rsidRPr="00D060AD" w:rsidRDefault="00D652DB" w:rsidP="00D060AD">
      <w:pPr>
        <w:pStyle w:val="a0"/>
        <w:spacing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1.5.</w:t>
      </w:r>
      <w:r w:rsidRPr="00D060AD">
        <w:rPr>
          <w:b/>
          <w:sz w:val="24"/>
          <w:szCs w:val="24"/>
        </w:rPr>
        <w:t>Подходы к реализации Программы</w:t>
      </w:r>
    </w:p>
    <w:p w:rsidR="00D652DB" w:rsidRPr="002356F0" w:rsidRDefault="00D652DB" w:rsidP="00D060AD">
      <w:pPr>
        <w:pStyle w:val="a0"/>
        <w:spacing w:line="276" w:lineRule="auto"/>
        <w:ind w:left="360"/>
        <w:jc w:val="both"/>
        <w:rPr>
          <w:b/>
          <w:i/>
          <w:sz w:val="24"/>
          <w:szCs w:val="24"/>
        </w:rPr>
      </w:pPr>
      <w:r w:rsidRPr="002356F0">
        <w:rPr>
          <w:b/>
          <w:i/>
          <w:sz w:val="24"/>
          <w:szCs w:val="24"/>
        </w:rPr>
        <w:t>1. Личностно-ориентированные подходы:</w:t>
      </w:r>
    </w:p>
    <w:p w:rsidR="00D652DB" w:rsidRPr="00D060AD" w:rsidRDefault="00D652DB" w:rsidP="00D060AD">
      <w:pPr>
        <w:spacing w:line="276" w:lineRule="auto"/>
        <w:ind w:left="360"/>
        <w:jc w:val="both"/>
      </w:pPr>
      <w:r w:rsidRPr="00D060AD">
        <w:t xml:space="preserve">- содействие и сотрудничество детей и взрослых, признание ребёнка полноценным участником (субъектом) образовательных отношений,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 </w:t>
      </w:r>
    </w:p>
    <w:p w:rsidR="00D652DB" w:rsidRPr="00D060AD" w:rsidRDefault="00D652DB" w:rsidP="00D060AD">
      <w:pPr>
        <w:spacing w:line="276" w:lineRule="auto"/>
        <w:ind w:left="360"/>
        <w:jc w:val="both"/>
      </w:pPr>
      <w:r w:rsidRPr="00D060AD">
        <w:t>- целостное развитие дошкольников и готовность личности к дальнейшему развитию,</w:t>
      </w:r>
    </w:p>
    <w:p w:rsidR="00D652DB" w:rsidRPr="00D060AD" w:rsidRDefault="00D652DB" w:rsidP="00A73256">
      <w:pPr>
        <w:tabs>
          <w:tab w:val="left" w:pos="1260"/>
          <w:tab w:val="left" w:pos="3544"/>
          <w:tab w:val="left" w:pos="4111"/>
        </w:tabs>
        <w:spacing w:line="276" w:lineRule="auto"/>
        <w:ind w:left="284" w:hanging="142"/>
        <w:jc w:val="both"/>
      </w:pPr>
      <w:r w:rsidRPr="00D060AD">
        <w:t xml:space="preserve">    - поддержка инициативы детей в различных видах деятельности,</w:t>
      </w:r>
    </w:p>
    <w:p w:rsidR="00D652DB" w:rsidRPr="00D060AD" w:rsidRDefault="00D652DB" w:rsidP="00D060AD">
      <w:pPr>
        <w:tabs>
          <w:tab w:val="left" w:pos="1260"/>
          <w:tab w:val="left" w:pos="3544"/>
          <w:tab w:val="left" w:pos="4111"/>
        </w:tabs>
        <w:spacing w:line="276" w:lineRule="auto"/>
        <w:ind w:left="360"/>
        <w:jc w:val="both"/>
      </w:pPr>
      <w:r w:rsidRPr="00D060AD">
        <w:t>- психологическая защищённость ребёнка, обеспечение эмоционального комфорта, создание условий для самореализации,</w:t>
      </w:r>
    </w:p>
    <w:p w:rsidR="00D652DB" w:rsidRPr="00D060AD" w:rsidRDefault="00D652DB" w:rsidP="00D060AD">
      <w:pPr>
        <w:tabs>
          <w:tab w:val="left" w:pos="1260"/>
          <w:tab w:val="left" w:pos="3544"/>
          <w:tab w:val="left" w:pos="4111"/>
        </w:tabs>
        <w:spacing w:line="276" w:lineRule="auto"/>
        <w:ind w:left="360"/>
        <w:jc w:val="both"/>
      </w:pPr>
      <w:r w:rsidRPr="00D060AD">
        <w:t>- 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(дифференциация и индивидуализация).</w:t>
      </w:r>
    </w:p>
    <w:p w:rsidR="00D652DB" w:rsidRPr="002356F0" w:rsidRDefault="00D652DB" w:rsidP="00D060AD">
      <w:pPr>
        <w:tabs>
          <w:tab w:val="left" w:pos="1260"/>
          <w:tab w:val="left" w:pos="3544"/>
          <w:tab w:val="left" w:pos="4111"/>
        </w:tabs>
        <w:spacing w:line="276" w:lineRule="auto"/>
        <w:ind w:left="360"/>
        <w:jc w:val="both"/>
        <w:rPr>
          <w:b/>
          <w:i/>
        </w:rPr>
      </w:pPr>
    </w:p>
    <w:p w:rsidR="00D652DB" w:rsidRPr="002356F0" w:rsidRDefault="00D652DB" w:rsidP="00D060AD">
      <w:pPr>
        <w:tabs>
          <w:tab w:val="left" w:pos="1276"/>
          <w:tab w:val="left" w:pos="3544"/>
          <w:tab w:val="left" w:pos="4111"/>
        </w:tabs>
        <w:spacing w:line="276" w:lineRule="auto"/>
        <w:ind w:left="360"/>
        <w:jc w:val="both"/>
        <w:rPr>
          <w:b/>
          <w:i/>
        </w:rPr>
      </w:pPr>
      <w:r w:rsidRPr="002356F0">
        <w:rPr>
          <w:b/>
          <w:i/>
        </w:rPr>
        <w:t>2. Системно-деятельные подходы:</w:t>
      </w:r>
    </w:p>
    <w:p w:rsidR="00D652DB" w:rsidRPr="00D060AD" w:rsidRDefault="00D652DB" w:rsidP="00D060AD">
      <w:pPr>
        <w:spacing w:line="276" w:lineRule="auto"/>
        <w:ind w:left="360"/>
        <w:jc w:val="both"/>
      </w:pPr>
      <w:r w:rsidRPr="00D060AD">
        <w:t xml:space="preserve">-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образования, </w:t>
      </w:r>
    </w:p>
    <w:p w:rsidR="00D652DB" w:rsidRPr="00D060AD" w:rsidRDefault="00D652DB" w:rsidP="00D060AD">
      <w:pPr>
        <w:spacing w:line="276" w:lineRule="auto"/>
        <w:ind w:left="360"/>
        <w:jc w:val="both"/>
      </w:pPr>
      <w:r w:rsidRPr="00D060AD">
        <w:t>- формирование познавательных интересов и познавательных действий ребёнка в различных видах деятельности, организация детской деятельности, в процессе которой они самостоятельно делают «открытия», узнают новое путём решения проблемных задач,</w:t>
      </w:r>
    </w:p>
    <w:p w:rsidR="00D652DB" w:rsidRPr="00D060AD" w:rsidRDefault="00D652DB" w:rsidP="00D060AD">
      <w:pPr>
        <w:spacing w:line="276" w:lineRule="auto"/>
        <w:ind w:left="360"/>
        <w:jc w:val="both"/>
      </w:pPr>
      <w:r w:rsidRPr="00D060AD">
        <w:t>- креативность – «выращивание» у воспитанников способности переносить полученные знания в ситуации самостоятельной деятельности, инициировать и поощрять потребность детей самостоятельно находить решения нестандартных задач и проблемных ситуаций,</w:t>
      </w:r>
    </w:p>
    <w:p w:rsidR="00D652DB" w:rsidRPr="00D060AD" w:rsidRDefault="00D652DB" w:rsidP="00D060AD">
      <w:pPr>
        <w:spacing w:line="276" w:lineRule="auto"/>
        <w:ind w:left="360"/>
        <w:jc w:val="both"/>
      </w:pPr>
      <w:r w:rsidRPr="00D060AD">
        <w:t>- овладение культурой – приобщение детей к социокультурным нормам, традициям семьи, общества, государства, обеспечить способность ребёнка ориентироваться в мире и действовать (или вести себя) в соответствии с интересами и ожиданиями других людей, социальных групп, общества и человечества в целом.</w:t>
      </w:r>
    </w:p>
    <w:p w:rsidR="00D652DB" w:rsidRPr="00D060AD" w:rsidRDefault="00D652DB" w:rsidP="00D060AD">
      <w:pPr>
        <w:spacing w:line="276" w:lineRule="auto"/>
        <w:ind w:left="360"/>
        <w:jc w:val="both"/>
      </w:pPr>
    </w:p>
    <w:p w:rsidR="00D652DB" w:rsidRPr="002356F0" w:rsidRDefault="00D652DB" w:rsidP="00D060AD">
      <w:pPr>
        <w:pStyle w:val="a0"/>
        <w:spacing w:line="276" w:lineRule="auto"/>
        <w:ind w:left="360"/>
        <w:jc w:val="both"/>
        <w:rPr>
          <w:b/>
          <w:i/>
          <w:sz w:val="24"/>
          <w:szCs w:val="24"/>
        </w:rPr>
      </w:pPr>
      <w:r w:rsidRPr="002356F0">
        <w:rPr>
          <w:b/>
          <w:i/>
          <w:sz w:val="24"/>
          <w:szCs w:val="24"/>
        </w:rPr>
        <w:t>3.Индивидуальный подход – индивидуализация образования</w:t>
      </w:r>
    </w:p>
    <w:p w:rsidR="00D652DB" w:rsidRPr="00D060AD" w:rsidRDefault="00D652DB" w:rsidP="00D060AD">
      <w:pPr>
        <w:pStyle w:val="a0"/>
        <w:spacing w:line="276" w:lineRule="auto"/>
        <w:ind w:left="360"/>
        <w:jc w:val="both"/>
        <w:rPr>
          <w:sz w:val="24"/>
          <w:szCs w:val="24"/>
        </w:rPr>
      </w:pPr>
      <w:r w:rsidRPr="00D060AD">
        <w:rPr>
          <w:sz w:val="24"/>
          <w:szCs w:val="24"/>
        </w:rPr>
        <w:t>- постоянное наблюдение, сбор данных о ребенке, анализ его деятельности и создание индивидуальных программ развития;</w:t>
      </w:r>
    </w:p>
    <w:p w:rsidR="00D652DB" w:rsidRPr="00D060AD" w:rsidRDefault="00D652DB" w:rsidP="00D060AD">
      <w:pPr>
        <w:pStyle w:val="a0"/>
        <w:spacing w:line="276" w:lineRule="auto"/>
        <w:ind w:left="360"/>
        <w:jc w:val="both"/>
        <w:rPr>
          <w:sz w:val="24"/>
          <w:szCs w:val="24"/>
        </w:rPr>
      </w:pPr>
      <w:r w:rsidRPr="00D060AD">
        <w:rPr>
          <w:sz w:val="24"/>
          <w:szCs w:val="24"/>
        </w:rPr>
        <w:t>- помощь и поддержку ребенка в сложной ситуации;</w:t>
      </w:r>
    </w:p>
    <w:p w:rsidR="00D652DB" w:rsidRPr="00D060AD" w:rsidRDefault="00D652DB" w:rsidP="00D060AD">
      <w:pPr>
        <w:pStyle w:val="a0"/>
        <w:spacing w:line="276" w:lineRule="auto"/>
        <w:ind w:left="360"/>
        <w:jc w:val="both"/>
        <w:rPr>
          <w:sz w:val="24"/>
          <w:szCs w:val="24"/>
        </w:rPr>
      </w:pPr>
      <w:r w:rsidRPr="00D060AD">
        <w:rPr>
          <w:sz w:val="24"/>
          <w:szCs w:val="24"/>
        </w:rPr>
        <w:t>- представление ребенку возможности выбора в разных видах деятельности, акцент на инициативность, самостоятельность и личностную активность.</w:t>
      </w:r>
    </w:p>
    <w:p w:rsidR="00D652DB" w:rsidRPr="00D060AD" w:rsidRDefault="00D652DB" w:rsidP="00D060AD">
      <w:pPr>
        <w:pStyle w:val="a0"/>
        <w:jc w:val="both"/>
        <w:rPr>
          <w:b/>
          <w:i/>
          <w:sz w:val="24"/>
          <w:szCs w:val="24"/>
        </w:rPr>
      </w:pPr>
      <w:r w:rsidRPr="00D060AD">
        <w:rPr>
          <w:bCs/>
          <w:sz w:val="24"/>
          <w:szCs w:val="24"/>
        </w:rPr>
        <w:t xml:space="preserve"> </w:t>
      </w:r>
      <w:r w:rsidRPr="00D060AD">
        <w:rPr>
          <w:bCs/>
          <w:sz w:val="24"/>
          <w:szCs w:val="24"/>
        </w:rPr>
        <w:tab/>
        <w:t>Образовательный процесс осуществляется в соответствии с</w:t>
      </w:r>
      <w:r w:rsidRPr="00D060AD">
        <w:rPr>
          <w:sz w:val="24"/>
          <w:szCs w:val="24"/>
        </w:rPr>
        <w:t xml:space="preserve"> </w:t>
      </w:r>
      <w:r w:rsidRPr="00D060AD">
        <w:rPr>
          <w:bCs/>
          <w:sz w:val="24"/>
          <w:szCs w:val="24"/>
        </w:rPr>
        <w:t>направлениями развития ребёнка, представленными в пяти образовательных областях: социально-коммуникативное развитие,</w:t>
      </w:r>
      <w:r w:rsidRPr="00D060AD">
        <w:rPr>
          <w:sz w:val="24"/>
          <w:szCs w:val="24"/>
        </w:rPr>
        <w:t xml:space="preserve"> </w:t>
      </w:r>
      <w:r w:rsidRPr="00D060AD">
        <w:rPr>
          <w:bCs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</w:t>
      </w:r>
      <w:r w:rsidRPr="00D060AD">
        <w:rPr>
          <w:b/>
          <w:i/>
          <w:sz w:val="24"/>
          <w:szCs w:val="24"/>
        </w:rPr>
        <w:t xml:space="preserve"> </w:t>
      </w:r>
      <w:r w:rsidRPr="00D060AD">
        <w:rPr>
          <w:bCs/>
          <w:sz w:val="24"/>
          <w:szCs w:val="24"/>
        </w:rPr>
        <w:t>с учётом образовательной программы дошкольного образования «От рождения до школы» под редакцией Н.Е.Вераксы, Т.</w:t>
      </w:r>
      <w:r>
        <w:rPr>
          <w:bCs/>
          <w:sz w:val="24"/>
          <w:szCs w:val="24"/>
        </w:rPr>
        <w:t xml:space="preserve"> </w:t>
      </w:r>
      <w:r w:rsidRPr="00D060AD">
        <w:rPr>
          <w:bCs/>
          <w:sz w:val="24"/>
          <w:szCs w:val="24"/>
        </w:rPr>
        <w:t xml:space="preserve">С. Комаровой, М.А. Васильевой.  </w:t>
      </w:r>
    </w:p>
    <w:p w:rsidR="00D652DB" w:rsidRPr="00D060AD" w:rsidRDefault="00D652DB" w:rsidP="00D060AD">
      <w:pPr>
        <w:pStyle w:val="ConsPlusNormal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</w:pPr>
    </w:p>
    <w:p w:rsidR="00D652DB" w:rsidRPr="00D060AD" w:rsidRDefault="00D652DB" w:rsidP="00D060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1.6.</w:t>
      </w:r>
      <w:r w:rsidRPr="00D060AD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Значимые х</w:t>
      </w:r>
      <w:r w:rsidRPr="00D060AD">
        <w:rPr>
          <w:rFonts w:ascii="Times New Roman" w:hAnsi="Times New Roman" w:cs="Times New Roman"/>
          <w:b/>
          <w:sz w:val="24"/>
          <w:szCs w:val="24"/>
        </w:rPr>
        <w:t>арактеристики</w:t>
      </w:r>
    </w:p>
    <w:p w:rsidR="00D652DB" w:rsidRPr="00D060AD" w:rsidRDefault="00D652DB" w:rsidP="00D060AD">
      <w:pPr>
        <w:pStyle w:val="a0"/>
        <w:rPr>
          <w:sz w:val="24"/>
          <w:szCs w:val="24"/>
        </w:rPr>
      </w:pPr>
      <w:r w:rsidRPr="00D060AD">
        <w:rPr>
          <w:sz w:val="24"/>
          <w:szCs w:val="24"/>
        </w:rPr>
        <w:t>Основные участники реализации образовательной программы: дети дошкольного возраста, родители (законные представители), педагоги.</w:t>
      </w:r>
    </w:p>
    <w:p w:rsidR="00D652DB" w:rsidRPr="00D060AD" w:rsidRDefault="00D652DB" w:rsidP="00963D75">
      <w:pPr>
        <w:ind w:firstLine="708"/>
        <w:jc w:val="both"/>
      </w:pPr>
      <w:r>
        <w:t>Инди</w:t>
      </w:r>
      <w:r w:rsidRPr="00D060AD">
        <w:t>видуализации профилактических мероприятий, создания определенных условий.</w:t>
      </w:r>
    </w:p>
    <w:p w:rsidR="00D652DB" w:rsidRPr="00D060AD" w:rsidRDefault="00D652DB" w:rsidP="00D43BDC">
      <w:pPr>
        <w:jc w:val="both"/>
      </w:pPr>
      <w:r w:rsidRPr="00D060AD">
        <w:t>Приоритетное нап</w:t>
      </w:r>
      <w:r>
        <w:t>равление выбрано исходя из</w:t>
      </w:r>
      <w:r w:rsidRPr="00D060AD">
        <w:t>:</w:t>
      </w:r>
    </w:p>
    <w:p w:rsidR="00D652DB" w:rsidRPr="00D060AD" w:rsidRDefault="00D652DB" w:rsidP="00D43BDC">
      <w:pPr>
        <w:jc w:val="both"/>
      </w:pPr>
      <w:r w:rsidRPr="00D060AD">
        <w:t>-</w:t>
      </w:r>
      <w:r>
        <w:t xml:space="preserve"> </w:t>
      </w:r>
      <w:r w:rsidRPr="00D060AD">
        <w:t>заказа родителей;</w:t>
      </w:r>
    </w:p>
    <w:p w:rsidR="00D652DB" w:rsidRPr="00D060AD" w:rsidRDefault="00D652DB" w:rsidP="00D43BDC">
      <w:pPr>
        <w:jc w:val="both"/>
      </w:pPr>
      <w:r w:rsidRPr="00D060AD">
        <w:t>-</w:t>
      </w:r>
      <w:r>
        <w:t xml:space="preserve"> </w:t>
      </w:r>
      <w:r w:rsidRPr="00D060AD">
        <w:t>потребностей детей;</w:t>
      </w:r>
    </w:p>
    <w:p w:rsidR="00D652DB" w:rsidRPr="00D060AD" w:rsidRDefault="00D652DB" w:rsidP="00D43BDC">
      <w:pPr>
        <w:jc w:val="both"/>
      </w:pPr>
      <w:r w:rsidRPr="00D060AD">
        <w:t>-</w:t>
      </w:r>
      <w:r>
        <w:t xml:space="preserve"> </w:t>
      </w:r>
      <w:r w:rsidRPr="00D060AD">
        <w:t>условий (развивающая среда, наличие специалистов).</w:t>
      </w:r>
    </w:p>
    <w:p w:rsidR="00D652DB" w:rsidRPr="005A0DB9" w:rsidRDefault="00D652DB" w:rsidP="00D43BDC">
      <w:pPr>
        <w:jc w:val="both"/>
      </w:pPr>
      <w:r w:rsidRPr="005A0DB9">
        <w:tab/>
        <w:t xml:space="preserve">В основе деятельности лежит программа, разработанная на основе программы Ю.Ф.Змановского «Здоровый дошкольник», парциальная «Программа двигательной активности и оздоровительной работы с детьми 4-7 лет» В.Т.Кудрявцева.  </w:t>
      </w:r>
    </w:p>
    <w:p w:rsidR="00D652DB" w:rsidRPr="005A0DB9" w:rsidRDefault="00D652DB" w:rsidP="00D43BDC">
      <w:pPr>
        <w:jc w:val="both"/>
      </w:pPr>
      <w:r w:rsidRPr="005A0DB9">
        <w:t xml:space="preserve">Технологий: </w:t>
      </w:r>
    </w:p>
    <w:p w:rsidR="00D652DB" w:rsidRPr="005A0DB9" w:rsidRDefault="00D652DB" w:rsidP="00D43BDC">
      <w:pPr>
        <w:jc w:val="both"/>
      </w:pPr>
      <w:r w:rsidRPr="005A0DB9">
        <w:t xml:space="preserve">-Литвинова М.Ф. Физкультурные занятия с детьми раннего возраста М.,1988; </w:t>
      </w:r>
    </w:p>
    <w:p w:rsidR="00D652DB" w:rsidRPr="005A0DB9" w:rsidRDefault="00D652DB" w:rsidP="00D43BDC">
      <w:pPr>
        <w:jc w:val="both"/>
      </w:pPr>
      <w:r w:rsidRPr="005A0DB9">
        <w:t xml:space="preserve">-Антонов А.О.  «Здоровый дошкольник» – социально-оздоровительная технология 21 века М.,2000; </w:t>
      </w:r>
      <w:bookmarkStart w:id="0" w:name="_GoBack"/>
      <w:bookmarkEnd w:id="0"/>
    </w:p>
    <w:p w:rsidR="00D652DB" w:rsidRPr="0072766F" w:rsidRDefault="00D652DB" w:rsidP="00D43BDC">
      <w:pPr>
        <w:ind w:firstLine="708"/>
        <w:jc w:val="both"/>
      </w:pPr>
      <w:r w:rsidRPr="0072766F">
        <w:t>В детском саду созданы следующие условия для реализации поставленных задач:</w:t>
      </w:r>
    </w:p>
    <w:p w:rsidR="00D652DB" w:rsidRPr="0072766F" w:rsidRDefault="00D652DB" w:rsidP="00D43BDC">
      <w:pPr>
        <w:jc w:val="both"/>
        <w:rPr>
          <w:b/>
          <w:u w:val="single"/>
        </w:rPr>
      </w:pPr>
      <w:r w:rsidRPr="0072766F">
        <w:t xml:space="preserve">физкультурный зал, физкультурные уголки в групповых комнатах, музыкальный зал, кабинет учителя-логопеда, педагога-психолога, в которых частично созданы условия предметно-развивающей среды физкультурно- оздоровительного направления. </w:t>
      </w:r>
      <w:r w:rsidRPr="0072766F">
        <w:rPr>
          <w:b/>
          <w:u w:val="single"/>
        </w:rPr>
        <w:t xml:space="preserve"> </w:t>
      </w:r>
    </w:p>
    <w:p w:rsidR="00D652DB" w:rsidRPr="0072766F" w:rsidRDefault="00D652DB" w:rsidP="00D43BDC">
      <w:pPr>
        <w:ind w:firstLine="708"/>
        <w:jc w:val="both"/>
      </w:pPr>
      <w:r w:rsidRPr="0072766F">
        <w:t>В учреждении работают специалисты: медсестра, инструктор по физкультуре, учитель-логопед, педагог-психолог, музыкальный руководитель, воспитатели.</w:t>
      </w:r>
    </w:p>
    <w:p w:rsidR="00D652DB" w:rsidRPr="0072766F" w:rsidRDefault="00D652DB" w:rsidP="005C5A4B">
      <w:pPr>
        <w:jc w:val="both"/>
      </w:pPr>
    </w:p>
    <w:p w:rsidR="00D652DB" w:rsidRPr="008A611A" w:rsidRDefault="00D652DB" w:rsidP="005C5A4B">
      <w:pPr>
        <w:jc w:val="both"/>
      </w:pPr>
      <w:r w:rsidRPr="008A611A">
        <w:rPr>
          <w:b/>
        </w:rPr>
        <w:t>1.7.Цель и задачи программы, особенности работы:</w:t>
      </w:r>
    </w:p>
    <w:p w:rsidR="00D652DB" w:rsidRPr="00D060AD" w:rsidRDefault="00D652DB" w:rsidP="0090615B">
      <w:pPr>
        <w:jc w:val="both"/>
      </w:pPr>
      <w:r w:rsidRPr="00D060AD">
        <w:tab/>
      </w:r>
    </w:p>
    <w:p w:rsidR="00D652DB" w:rsidRPr="00D060AD" w:rsidRDefault="00D652DB" w:rsidP="000842DE">
      <w:pPr>
        <w:ind w:firstLine="708"/>
        <w:jc w:val="both"/>
      </w:pPr>
      <w:r w:rsidRPr="00D060AD">
        <w:t>Комплексно-целевая программа «Здоровье» направлена на:</w:t>
      </w:r>
    </w:p>
    <w:p w:rsidR="00D652DB" w:rsidRPr="00D060AD" w:rsidRDefault="00D652DB" w:rsidP="00822EAE">
      <w:pPr>
        <w:jc w:val="both"/>
      </w:pPr>
      <w:r w:rsidRPr="00D060AD">
        <w:t xml:space="preserve">- сохранение и укрепление здоровья </w:t>
      </w:r>
      <w:r>
        <w:t>детей, формирование у родителей</w:t>
      </w:r>
      <w:r w:rsidRPr="00D060AD">
        <w:t>, педагогов, воспитанников ответственности   за сохранение собственного здоровья;</w:t>
      </w:r>
    </w:p>
    <w:p w:rsidR="00D652DB" w:rsidRPr="00D060AD" w:rsidRDefault="00D652DB" w:rsidP="00822EAE">
      <w:pPr>
        <w:jc w:val="both"/>
      </w:pPr>
      <w:r w:rsidRPr="00D060AD">
        <w:t>-</w:t>
      </w:r>
      <w:r>
        <w:t xml:space="preserve"> </w:t>
      </w:r>
      <w:r w:rsidRPr="00D060AD">
        <w:t>подведение дошкольников к пониманию целостности человеческого организма, единству духовного и физического;</w:t>
      </w:r>
    </w:p>
    <w:p w:rsidR="00D652DB" w:rsidRPr="00D060AD" w:rsidRDefault="00D652DB" w:rsidP="00F3511B">
      <w:pPr>
        <w:jc w:val="both"/>
      </w:pPr>
      <w:r w:rsidRPr="00D060AD">
        <w:t>-</w:t>
      </w:r>
      <w:r>
        <w:t xml:space="preserve"> </w:t>
      </w:r>
      <w:r w:rsidRPr="00D060AD">
        <w:t>закрепление навыков сохранения и укрепления здоровья изученными способами;</w:t>
      </w:r>
    </w:p>
    <w:p w:rsidR="00D652DB" w:rsidRPr="00D060AD" w:rsidRDefault="00D652DB" w:rsidP="0090615B">
      <w:pPr>
        <w:jc w:val="both"/>
      </w:pPr>
      <w:r w:rsidRPr="00D060AD">
        <w:t>-</w:t>
      </w:r>
      <w:r>
        <w:t xml:space="preserve"> </w:t>
      </w:r>
      <w:r w:rsidRPr="00D060AD">
        <w:t>обеспечение условий для охраны психофизического здоровья и всестороннего развития ребенка.</w:t>
      </w:r>
    </w:p>
    <w:p w:rsidR="00D652DB" w:rsidRPr="00D060AD" w:rsidRDefault="00D652DB" w:rsidP="0090615B">
      <w:pPr>
        <w:jc w:val="both"/>
      </w:pPr>
      <w:r w:rsidRPr="00D060AD">
        <w:tab/>
        <w:t>Физкультурно</w:t>
      </w:r>
      <w:r>
        <w:t>-</w:t>
      </w:r>
      <w:r w:rsidRPr="00D060AD">
        <w:t>оздоровительная работа с детьми проводится с использованием принципов здоровьесберегающей педагогики и здоровьесберегающих технологий.</w:t>
      </w:r>
      <w:r>
        <w:t xml:space="preserve"> </w:t>
      </w:r>
      <w:r w:rsidRPr="00D060AD">
        <w:t>Это означает, что действия коллектива направлены на формирование такой образовательной системы, которая основывается:</w:t>
      </w:r>
    </w:p>
    <w:p w:rsidR="00D652DB" w:rsidRPr="00D060AD" w:rsidRDefault="00D652DB" w:rsidP="0090615B">
      <w:pPr>
        <w:jc w:val="both"/>
      </w:pPr>
      <w:r w:rsidRPr="00D060AD">
        <w:t>-разумном приоритете ценностей здоровья и здорового образа жизни при организации воспитательно-образовательной работы с воспитанниками и их семьями;</w:t>
      </w:r>
    </w:p>
    <w:p w:rsidR="00D652DB" w:rsidRPr="00D060AD" w:rsidRDefault="00D652DB" w:rsidP="0090615B">
      <w:pPr>
        <w:jc w:val="both"/>
      </w:pPr>
      <w:r w:rsidRPr="00D060AD">
        <w:t>-создании саморазвивающейся среды со здоровьесберегающими функциями (благодаря тесному сотрудничеству педагога-психолога, учителя-логопеда, медиков и родителей);</w:t>
      </w:r>
    </w:p>
    <w:p w:rsidR="00D652DB" w:rsidRPr="00D060AD" w:rsidRDefault="00D652DB" w:rsidP="0090615B">
      <w:pPr>
        <w:jc w:val="both"/>
      </w:pPr>
      <w:r w:rsidRPr="00D060AD">
        <w:t>-формирование единого здоровьесберегающего пространства семьи и детского сада.</w:t>
      </w:r>
    </w:p>
    <w:p w:rsidR="00D652DB" w:rsidRPr="00D060AD" w:rsidRDefault="00D652DB" w:rsidP="0090615B">
      <w:pPr>
        <w:jc w:val="both"/>
        <w:rPr>
          <w:b/>
          <w:u w:val="single"/>
        </w:rPr>
      </w:pPr>
    </w:p>
    <w:p w:rsidR="00D652DB" w:rsidRPr="008A611A" w:rsidRDefault="00D652DB" w:rsidP="0090615B">
      <w:pPr>
        <w:jc w:val="both"/>
        <w:rPr>
          <w:b/>
        </w:rPr>
      </w:pPr>
      <w:r w:rsidRPr="008A611A">
        <w:rPr>
          <w:b/>
        </w:rPr>
        <w:t xml:space="preserve"> Задачи программы:</w:t>
      </w:r>
    </w:p>
    <w:p w:rsidR="00D652DB" w:rsidRPr="00D060AD" w:rsidRDefault="00D652DB" w:rsidP="001569BA">
      <w:pPr>
        <w:numPr>
          <w:ilvl w:val="0"/>
          <w:numId w:val="2"/>
        </w:numPr>
        <w:jc w:val="both"/>
      </w:pPr>
      <w:r w:rsidRPr="00D060AD">
        <w:t>заботиться о психофизическом здоровье детей, закаливать организм;</w:t>
      </w:r>
    </w:p>
    <w:p w:rsidR="00D652DB" w:rsidRPr="00D060AD" w:rsidRDefault="00D652DB" w:rsidP="001569BA">
      <w:pPr>
        <w:numPr>
          <w:ilvl w:val="0"/>
          <w:numId w:val="2"/>
        </w:numPr>
        <w:jc w:val="both"/>
      </w:pPr>
      <w:r w:rsidRPr="00D060AD">
        <w:t>формировать представления о здоровом образе жизни, двигательные умения и навыки, личностные качества;</w:t>
      </w:r>
    </w:p>
    <w:p w:rsidR="00D652DB" w:rsidRPr="00D060AD" w:rsidRDefault="00D652DB" w:rsidP="001569BA">
      <w:pPr>
        <w:numPr>
          <w:ilvl w:val="0"/>
          <w:numId w:val="2"/>
        </w:numPr>
        <w:jc w:val="both"/>
      </w:pPr>
      <w:r w:rsidRPr="00D060AD">
        <w:t>развивать интересы и потребности, создавать условия для успешности детей в любом виде деятельности, в том числе д</w:t>
      </w:r>
      <w:r>
        <w:t>вигательной</w:t>
      </w:r>
      <w:r w:rsidRPr="00D060AD">
        <w:t>;</w:t>
      </w:r>
    </w:p>
    <w:p w:rsidR="00D652DB" w:rsidRPr="00D060AD" w:rsidRDefault="00D652DB" w:rsidP="001569BA">
      <w:pPr>
        <w:numPr>
          <w:ilvl w:val="0"/>
          <w:numId w:val="2"/>
        </w:numPr>
        <w:jc w:val="both"/>
      </w:pPr>
      <w:r w:rsidRPr="00D060AD">
        <w:t>создавать условия для налаживания взаимоотношений детей и взрослых, формировать благоприятный психологический микроклимат в группе;</w:t>
      </w:r>
    </w:p>
    <w:p w:rsidR="00D652DB" w:rsidRPr="00D060AD" w:rsidRDefault="00D652DB" w:rsidP="001569BA">
      <w:pPr>
        <w:numPr>
          <w:ilvl w:val="0"/>
          <w:numId w:val="2"/>
        </w:numPr>
        <w:jc w:val="both"/>
      </w:pPr>
      <w:r w:rsidRPr="00D060AD">
        <w:t>для формирования адаптации и мотивации к обучению в детском саду, обеспечить физическую и психическую готовность к общению и обучению в школе.</w:t>
      </w:r>
    </w:p>
    <w:p w:rsidR="00D652DB" w:rsidRDefault="00D652DB" w:rsidP="004A5616">
      <w:pPr>
        <w:jc w:val="both"/>
        <w:rPr>
          <w:b/>
        </w:rPr>
      </w:pPr>
    </w:p>
    <w:p w:rsidR="00D652DB" w:rsidRPr="008A611A" w:rsidRDefault="00D652DB" w:rsidP="004A5616">
      <w:pPr>
        <w:jc w:val="both"/>
      </w:pPr>
      <w:r w:rsidRPr="008A611A">
        <w:rPr>
          <w:b/>
        </w:rPr>
        <w:t>1.8.Особенности программы</w:t>
      </w:r>
      <w:r w:rsidRPr="008A611A">
        <w:t>:</w:t>
      </w:r>
    </w:p>
    <w:p w:rsidR="00D652DB" w:rsidRPr="00D060AD" w:rsidRDefault="00D652DB" w:rsidP="004A5616">
      <w:pPr>
        <w:jc w:val="both"/>
      </w:pPr>
      <w:r w:rsidRPr="00D060AD">
        <w:t>Физическое воспитание</w:t>
      </w:r>
      <w:r>
        <w:t xml:space="preserve"> с приоритетом физкультурно-</w:t>
      </w:r>
      <w:r w:rsidRPr="00D060AD">
        <w:t>оздоровительной работы характеризуется следующими особенностями:</w:t>
      </w:r>
    </w:p>
    <w:p w:rsidR="00D652DB" w:rsidRPr="00D060AD" w:rsidRDefault="00D652DB" w:rsidP="004A5616">
      <w:pPr>
        <w:numPr>
          <w:ilvl w:val="0"/>
          <w:numId w:val="1"/>
        </w:numPr>
        <w:jc w:val="both"/>
      </w:pPr>
      <w:r>
        <w:t>в течение всего дня</w:t>
      </w:r>
      <w:r w:rsidRPr="00D060AD">
        <w:t xml:space="preserve"> дети находятся под наблюдением и контролем педагогов и</w:t>
      </w:r>
      <w:r>
        <w:t xml:space="preserve"> квалифицированных специалистов, заботящихся о</w:t>
      </w:r>
      <w:r w:rsidRPr="00D060AD">
        <w:t xml:space="preserve"> максимальной интенсификации и оптимизации двигательного режима;</w:t>
      </w:r>
    </w:p>
    <w:p w:rsidR="00D652DB" w:rsidRPr="00D060AD" w:rsidRDefault="00D652DB" w:rsidP="004A5616">
      <w:pPr>
        <w:numPr>
          <w:ilvl w:val="0"/>
          <w:numId w:val="1"/>
        </w:numPr>
        <w:jc w:val="both"/>
      </w:pPr>
      <w:r>
        <w:t>полностью</w:t>
      </w:r>
      <w:r w:rsidRPr="00D060AD">
        <w:t xml:space="preserve"> обеспечиваются такие гигиенические условия для физического развития, как правильный режим дня, полноценное питание, достаточное пребывание на свежем воздухе, закаливающие мероприятия, на основе чего формируются гигиенические навыки;</w:t>
      </w:r>
    </w:p>
    <w:p w:rsidR="00D652DB" w:rsidRPr="00D060AD" w:rsidRDefault="00D652DB" w:rsidP="004A5616">
      <w:pPr>
        <w:numPr>
          <w:ilvl w:val="0"/>
          <w:numId w:val="1"/>
        </w:numPr>
        <w:jc w:val="both"/>
      </w:pPr>
      <w:r w:rsidRPr="00D060AD">
        <w:t>создание благоприятных возможностей для эффективного сочетания всех основных средств   и форм физического воспитания и интеграции его с основными линиями детского развития</w:t>
      </w:r>
      <w:r>
        <w:t xml:space="preserve"> </w:t>
      </w:r>
      <w:r w:rsidRPr="00D060AD">
        <w:t>(умственным, социальным, коммуникативным, художественно- эстетическим);</w:t>
      </w:r>
    </w:p>
    <w:p w:rsidR="00D652DB" w:rsidRPr="00D060AD" w:rsidRDefault="00D652DB" w:rsidP="004A5616">
      <w:pPr>
        <w:numPr>
          <w:ilvl w:val="0"/>
          <w:numId w:val="1"/>
        </w:numPr>
        <w:jc w:val="both"/>
      </w:pPr>
      <w:r>
        <w:t>использование</w:t>
      </w:r>
      <w:r w:rsidRPr="00D060AD">
        <w:t xml:space="preserve"> здоровьесбе</w:t>
      </w:r>
      <w:r>
        <w:t>регающих и здоровье формирующих</w:t>
      </w:r>
      <w:r w:rsidRPr="00D060AD">
        <w:t xml:space="preserve"> технологий работы с детьми и их родителями, педагогами детского сада.</w:t>
      </w:r>
    </w:p>
    <w:p w:rsidR="00D652DB" w:rsidRPr="00D060AD" w:rsidRDefault="00D652DB" w:rsidP="004A5616">
      <w:pPr>
        <w:ind w:left="360" w:firstLine="348"/>
        <w:jc w:val="both"/>
      </w:pPr>
      <w:r w:rsidRPr="00D060AD">
        <w:t>Отличительная особенность программы –</w:t>
      </w:r>
      <w:r>
        <w:t xml:space="preserve"> </w:t>
      </w:r>
      <w:r w:rsidRPr="00D060AD">
        <w:t>нацеленность на формирование осмысленного</w:t>
      </w:r>
      <w:r>
        <w:t xml:space="preserve"> отношения дошкольников</w:t>
      </w:r>
      <w:r w:rsidRPr="00D060AD">
        <w:t xml:space="preserve"> к собственному телу, формирование начальных</w:t>
      </w:r>
      <w:r>
        <w:t xml:space="preserve"> представлений о здоровом образе жизни, восприятие здорового образа жизни как ценность.</w:t>
      </w:r>
      <w:r w:rsidRPr="00D060AD">
        <w:t xml:space="preserve"> Обучение умению расслабляться, охранять органы зрения и дыхания и т.д.</w:t>
      </w:r>
    </w:p>
    <w:p w:rsidR="00D652DB" w:rsidRPr="00D060AD" w:rsidRDefault="00D652DB"/>
    <w:p w:rsidR="00D652DB" w:rsidRPr="008A611A" w:rsidRDefault="00D652DB">
      <w:pPr>
        <w:rPr>
          <w:b/>
          <w:sz w:val="28"/>
          <w:szCs w:val="28"/>
        </w:rPr>
      </w:pPr>
      <w:r w:rsidRPr="008A611A">
        <w:t xml:space="preserve"> </w:t>
      </w:r>
      <w:r w:rsidRPr="008A611A">
        <w:rPr>
          <w:b/>
          <w:sz w:val="28"/>
          <w:szCs w:val="28"/>
        </w:rPr>
        <w:t>11.СОДЕРЖАТЕЛЬНЫЙ РАЗДЕЛ</w:t>
      </w:r>
    </w:p>
    <w:p w:rsidR="00D652DB" w:rsidRPr="00D060AD" w:rsidRDefault="00D652DB">
      <w:pPr>
        <w:rPr>
          <w:b/>
          <w:u w:val="single"/>
        </w:rPr>
      </w:pPr>
    </w:p>
    <w:p w:rsidR="00D652DB" w:rsidRPr="00D060AD" w:rsidRDefault="00D652DB" w:rsidP="00DD0BBC">
      <w:pPr>
        <w:pStyle w:val="Standard"/>
        <w:shd w:val="clear" w:color="auto" w:fill="FFFFFF"/>
        <w:spacing w:after="0"/>
        <w:jc w:val="both"/>
        <w:rPr>
          <w:sz w:val="24"/>
          <w:szCs w:val="24"/>
        </w:rPr>
      </w:pPr>
      <w:r w:rsidRPr="00DD0BBC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Программа предполагает проведение   1-2</w:t>
      </w:r>
      <w:r>
        <w:rPr>
          <w:rFonts w:ascii="Times New Roman" w:hAnsi="Times New Roman" w:cs="Times New Roman"/>
          <w:color w:val="000000"/>
          <w:sz w:val="24"/>
          <w:szCs w:val="24"/>
        </w:rPr>
        <w:t>-3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 xml:space="preserve"> занятий в неделю в первую и во вторую половину дня в образовательной и в совместной деятельности с детьми. Продолжительность образовательной деятельности: 10-15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- младшие группы, 15-20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средние группы, 20- 25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- старшие группы, 30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- подготовительные группы.</w:t>
      </w:r>
    </w:p>
    <w:p w:rsidR="00D652DB" w:rsidRPr="00D060AD" w:rsidRDefault="00D652DB" w:rsidP="00196FD5">
      <w:pPr>
        <w:pStyle w:val="Standard"/>
        <w:shd w:val="clear" w:color="auto" w:fill="FFFFFF"/>
        <w:spacing w:after="0"/>
        <w:ind w:firstLine="708"/>
        <w:jc w:val="both"/>
        <w:rPr>
          <w:sz w:val="24"/>
          <w:szCs w:val="24"/>
        </w:rPr>
      </w:pPr>
      <w:r w:rsidRPr="00D060AD">
        <w:rPr>
          <w:rFonts w:ascii="Times New Roman" w:hAnsi="Times New Roman" w:cs="Times New Roman"/>
          <w:color w:val="000000"/>
          <w:sz w:val="24"/>
          <w:szCs w:val="24"/>
        </w:rPr>
        <w:t>Общее количество организованной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 xml:space="preserve">  обр</w:t>
      </w:r>
      <w:r>
        <w:rPr>
          <w:rFonts w:ascii="Times New Roman" w:hAnsi="Times New Roman" w:cs="Times New Roman"/>
          <w:color w:val="000000"/>
          <w:sz w:val="24"/>
          <w:szCs w:val="24"/>
        </w:rPr>
        <w:t>азовательной деятельности — 31-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D060AD">
        <w:rPr>
          <w:sz w:val="24"/>
          <w:szCs w:val="24"/>
        </w:rPr>
        <w:t xml:space="preserve">   </w:t>
      </w:r>
      <w:r w:rsidRPr="0043407E">
        <w:rPr>
          <w:rFonts w:ascii="Times New Roman" w:hAnsi="Times New Roman" w:cs="Times New Roman"/>
          <w:sz w:val="24"/>
          <w:szCs w:val="24"/>
        </w:rPr>
        <w:t>занятий.</w:t>
      </w:r>
    </w:p>
    <w:p w:rsidR="00D652DB" w:rsidRPr="00017878" w:rsidRDefault="00D652DB" w:rsidP="00196FD5">
      <w:pPr>
        <w:pStyle w:val="Standard"/>
        <w:shd w:val="clear" w:color="auto" w:fill="FFFFFF"/>
        <w:spacing w:after="0"/>
        <w:jc w:val="both"/>
        <w:rPr>
          <w:sz w:val="24"/>
          <w:szCs w:val="24"/>
        </w:rPr>
      </w:pPr>
      <w:r w:rsidRPr="00D060AD">
        <w:rPr>
          <w:rFonts w:ascii="Times New Roman" w:hAnsi="Times New Roman" w:cs="Times New Roman"/>
          <w:color w:val="000000"/>
          <w:sz w:val="24"/>
          <w:szCs w:val="24"/>
        </w:rPr>
        <w:t xml:space="preserve">     Педагогический анализ знаний и умений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мониторинг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 xml:space="preserve">) проводится 2 раза в год: </w:t>
      </w:r>
      <w:r w:rsidRPr="00017878">
        <w:rPr>
          <w:rFonts w:ascii="Times New Roman" w:hAnsi="Times New Roman" w:cs="Times New Roman"/>
          <w:sz w:val="24"/>
          <w:szCs w:val="24"/>
        </w:rPr>
        <w:t>октябрь - апрель.</w:t>
      </w:r>
    </w:p>
    <w:p w:rsidR="00D652DB" w:rsidRPr="00D060AD" w:rsidRDefault="00D652DB" w:rsidP="00196FD5">
      <w:pPr>
        <w:pStyle w:val="Standard"/>
        <w:shd w:val="clear" w:color="auto" w:fill="FFFFFF"/>
        <w:spacing w:after="0"/>
        <w:jc w:val="both"/>
        <w:rPr>
          <w:sz w:val="24"/>
          <w:szCs w:val="24"/>
        </w:rPr>
      </w:pPr>
      <w:r w:rsidRPr="00D060AD">
        <w:rPr>
          <w:rFonts w:ascii="Times New Roman" w:hAnsi="Times New Roman" w:cs="Times New Roman"/>
          <w:color w:val="000000"/>
          <w:sz w:val="24"/>
          <w:szCs w:val="24"/>
        </w:rPr>
        <w:t xml:space="preserve">     Программа составлена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области «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Физическое развитие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D060AD">
        <w:rPr>
          <w:rFonts w:ascii="Times New Roman" w:hAnsi="Times New Roman" w:cs="Times New Roman"/>
          <w:color w:val="000000"/>
          <w:sz w:val="24"/>
          <w:szCs w:val="24"/>
        </w:rPr>
        <w:t>интеграцией различных видов деятельности: речевой, игровой, музыкальной, познавательной, худо</w:t>
      </w:r>
      <w:r>
        <w:rPr>
          <w:rFonts w:ascii="Times New Roman" w:hAnsi="Times New Roman" w:cs="Times New Roman"/>
          <w:color w:val="000000"/>
          <w:sz w:val="24"/>
          <w:szCs w:val="24"/>
        </w:rPr>
        <w:t>жественно-эстетической.</w:t>
      </w:r>
    </w:p>
    <w:p w:rsidR="00D652DB" w:rsidRPr="00D060AD" w:rsidRDefault="00D652DB">
      <w:pPr>
        <w:rPr>
          <w:b/>
          <w:u w:val="single"/>
        </w:rPr>
      </w:pPr>
    </w:p>
    <w:p w:rsidR="00D652DB" w:rsidRPr="008A611A" w:rsidRDefault="00D652DB">
      <w:pPr>
        <w:rPr>
          <w:b/>
        </w:rPr>
      </w:pPr>
      <w:r w:rsidRPr="008A611A">
        <w:rPr>
          <w:b/>
        </w:rPr>
        <w:t>2.2.Основные направления программы.</w:t>
      </w:r>
    </w:p>
    <w:p w:rsidR="00D652DB" w:rsidRPr="008A611A" w:rsidRDefault="00D652DB">
      <w:pPr>
        <w:rPr>
          <w:b/>
          <w:i/>
        </w:rPr>
      </w:pPr>
      <w:r w:rsidRPr="008A611A">
        <w:rPr>
          <w:b/>
          <w:i/>
        </w:rPr>
        <w:t>Профилактическое.</w:t>
      </w:r>
    </w:p>
    <w:p w:rsidR="00D652DB" w:rsidRPr="00D060AD" w:rsidRDefault="00D652DB">
      <w:pPr>
        <w:rPr>
          <w:b/>
          <w:i/>
          <w:u w:val="single"/>
        </w:rPr>
      </w:pPr>
    </w:p>
    <w:p w:rsidR="00D652DB" w:rsidRPr="00D060AD" w:rsidRDefault="00D652DB">
      <w:r w:rsidRPr="00D060AD">
        <w:t>1.Обеспечение благоприятного течения адаптации.</w:t>
      </w:r>
    </w:p>
    <w:p w:rsidR="00D652DB" w:rsidRDefault="00D652DB">
      <w:r w:rsidRPr="00D060AD">
        <w:t>2.Выполнение сан</w:t>
      </w:r>
      <w:r>
        <w:t>итарно-</w:t>
      </w:r>
      <w:r w:rsidRPr="00D060AD">
        <w:t>гигиенического режима.</w:t>
      </w:r>
    </w:p>
    <w:p w:rsidR="00D652DB" w:rsidRPr="00D060AD" w:rsidRDefault="00D652DB">
      <w:r>
        <w:t>3.</w:t>
      </w:r>
      <w:r w:rsidRPr="00D060AD">
        <w:t>Решение оздоровительных задач всеми средствами физической культуры.</w:t>
      </w:r>
    </w:p>
    <w:p w:rsidR="00D652DB" w:rsidRPr="000C05B9" w:rsidRDefault="00D652DB">
      <w:r w:rsidRPr="000C05B9">
        <w:t>4.Проведение социальных, санитарных, специальных мер по профилактике и распространению инфекционных заболеваний.</w:t>
      </w:r>
    </w:p>
    <w:p w:rsidR="00D652DB" w:rsidRPr="00D060AD" w:rsidRDefault="00D652DB">
      <w:pPr>
        <w:rPr>
          <w:b/>
        </w:rPr>
      </w:pPr>
    </w:p>
    <w:p w:rsidR="00D652DB" w:rsidRDefault="00D652DB">
      <w:pPr>
        <w:rPr>
          <w:b/>
          <w:i/>
          <w:u w:val="single"/>
        </w:rPr>
      </w:pPr>
    </w:p>
    <w:p w:rsidR="00D652DB" w:rsidRPr="008A611A" w:rsidRDefault="00D652DB">
      <w:pPr>
        <w:rPr>
          <w:b/>
          <w:i/>
        </w:rPr>
      </w:pPr>
      <w:r w:rsidRPr="008A611A">
        <w:rPr>
          <w:b/>
          <w:i/>
        </w:rPr>
        <w:t>Организационное.</w:t>
      </w:r>
    </w:p>
    <w:p w:rsidR="00D652DB" w:rsidRPr="00D060AD" w:rsidRDefault="00D652DB">
      <w:r w:rsidRPr="00D060AD">
        <w:t>1.Организация здоровьесберегающей среды в ДОУ;</w:t>
      </w:r>
    </w:p>
    <w:p w:rsidR="00D652DB" w:rsidRPr="00D060AD" w:rsidRDefault="00D652DB">
      <w:r w:rsidRPr="00D060AD">
        <w:t>2.Определение п</w:t>
      </w:r>
      <w:r>
        <w:t>оказателей физического развития</w:t>
      </w:r>
      <w:r w:rsidRPr="00D060AD">
        <w:t xml:space="preserve">, двигательной подготовленности; объективных и субъективных критериев здоровья </w:t>
      </w:r>
      <w:r>
        <w:t>с помощью мониторинга</w:t>
      </w:r>
      <w:r w:rsidRPr="00D060AD">
        <w:t>;</w:t>
      </w:r>
    </w:p>
    <w:p w:rsidR="00D652DB" w:rsidRPr="000C05B9" w:rsidRDefault="00D652DB">
      <w:r w:rsidRPr="000C05B9">
        <w:t>3.Составлнеие индивидуальных планов оздоровления групп;</w:t>
      </w:r>
    </w:p>
    <w:p w:rsidR="00D652DB" w:rsidRPr="00D060AD" w:rsidRDefault="00D652DB">
      <w:r w:rsidRPr="00D060AD">
        <w:t>4.Изуче</w:t>
      </w:r>
      <w:r>
        <w:t>ние передового педагогического</w:t>
      </w:r>
      <w:r w:rsidRPr="00D060AD">
        <w:t>, медицинского и социального опыта по оздоровлению детей, отбор и внедрение эффективных технологий и методик;</w:t>
      </w:r>
    </w:p>
    <w:p w:rsidR="00D652DB" w:rsidRPr="00D060AD" w:rsidRDefault="00D652DB">
      <w:r>
        <w:t>5.Си</w:t>
      </w:r>
      <w:r w:rsidRPr="00D060AD">
        <w:t>стематическое повышение квалификации педагогических и медицинских кадров;</w:t>
      </w:r>
    </w:p>
    <w:p w:rsidR="00D652DB" w:rsidRPr="00D060AD" w:rsidRDefault="00D652DB">
      <w:r w:rsidRPr="00D060AD">
        <w:t>6.Пропаганда ЗОЖ и методов оздоровления в коллективе детей, родителей и сотрудников.</w:t>
      </w:r>
    </w:p>
    <w:p w:rsidR="00D652DB" w:rsidRPr="00D060AD" w:rsidRDefault="00D652DB">
      <w:pPr>
        <w:rPr>
          <w:b/>
          <w:i/>
          <w:u w:val="single"/>
        </w:rPr>
      </w:pPr>
    </w:p>
    <w:p w:rsidR="00D652DB" w:rsidRPr="008A611A" w:rsidRDefault="00D652DB">
      <w:pPr>
        <w:rPr>
          <w:b/>
          <w:i/>
        </w:rPr>
      </w:pPr>
      <w:r w:rsidRPr="008A611A">
        <w:rPr>
          <w:b/>
          <w:i/>
        </w:rPr>
        <w:t>Лечебное.</w:t>
      </w:r>
    </w:p>
    <w:p w:rsidR="00D652DB" w:rsidRPr="00D060AD" w:rsidRDefault="00D652DB"/>
    <w:p w:rsidR="00D652DB" w:rsidRPr="000C05B9" w:rsidRDefault="00D652DB">
      <w:r w:rsidRPr="000C05B9">
        <w:t>1.Коррекция отдельных отклонений в физическом и психическом развитии;</w:t>
      </w:r>
    </w:p>
    <w:p w:rsidR="00D652DB" w:rsidRPr="00D060AD" w:rsidRDefault="00D652DB">
      <w:r>
        <w:t xml:space="preserve">2.Оказание первой доврачебной </w:t>
      </w:r>
      <w:r w:rsidRPr="00D060AD">
        <w:t>помощи;</w:t>
      </w:r>
    </w:p>
    <w:p w:rsidR="00D652DB" w:rsidRPr="00D060AD" w:rsidRDefault="00D652DB">
      <w:r w:rsidRPr="00D060AD">
        <w:t>3.Осуществление профилактических мероприятий по оздоровлению детей.</w:t>
      </w:r>
    </w:p>
    <w:p w:rsidR="00D652DB" w:rsidRPr="00D060AD" w:rsidRDefault="00D652DB">
      <w:pPr>
        <w:rPr>
          <w:b/>
          <w:i/>
          <w:u w:val="single"/>
        </w:rPr>
      </w:pPr>
    </w:p>
    <w:p w:rsidR="00D652DB" w:rsidRPr="008A611A" w:rsidRDefault="00D652DB" w:rsidP="002842E1">
      <w:pPr>
        <w:rPr>
          <w:b/>
          <w:i/>
        </w:rPr>
      </w:pPr>
      <w:r w:rsidRPr="008A611A">
        <w:rPr>
          <w:b/>
          <w:i/>
        </w:rPr>
        <w:t>2</w:t>
      </w:r>
      <w:r w:rsidRPr="008A611A">
        <w:rPr>
          <w:b/>
        </w:rPr>
        <w:t>.3.Направление и содержание воспитательно-образовательной деятельности</w:t>
      </w:r>
      <w:r w:rsidRPr="008A611A">
        <w:rPr>
          <w:b/>
          <w:i/>
        </w:rPr>
        <w:t>:</w:t>
      </w:r>
    </w:p>
    <w:p w:rsidR="00D652DB" w:rsidRPr="00D060AD" w:rsidRDefault="00D652DB" w:rsidP="002842E1"/>
    <w:p w:rsidR="00D652DB" w:rsidRPr="00D060AD" w:rsidRDefault="00D652DB" w:rsidP="002842E1">
      <w:pPr>
        <w:ind w:firstLine="708"/>
      </w:pPr>
      <w:r w:rsidRPr="00D060AD">
        <w:t xml:space="preserve">На основе сочетания </w:t>
      </w:r>
      <w:r w:rsidRPr="00D060AD">
        <w:rPr>
          <w:i/>
        </w:rPr>
        <w:t xml:space="preserve">  </w:t>
      </w:r>
      <w:r w:rsidRPr="00D060AD">
        <w:t>комплексных и парциальных программ и выбора технологий определяется специфика их реализации.</w:t>
      </w:r>
    </w:p>
    <w:p w:rsidR="00D652DB" w:rsidRPr="00D060AD" w:rsidRDefault="00D652DB" w:rsidP="002842E1">
      <w:pPr>
        <w:ind w:firstLine="708"/>
        <w:jc w:val="both"/>
      </w:pPr>
      <w:r w:rsidRPr="00D060AD">
        <w:t>Расширено содержание работы по охране и укреплению жизни и здоровья детей, усилена самостоятельная двигательная активность детей, проводится работа по развитию основных мышц и формированию физических качеств ребенка, способности к двигательному творчеству, импровизации.</w:t>
      </w:r>
    </w:p>
    <w:p w:rsidR="00D652DB" w:rsidRPr="00D060AD" w:rsidRDefault="00D652DB" w:rsidP="002842E1">
      <w:pPr>
        <w:jc w:val="both"/>
      </w:pPr>
      <w:r w:rsidRPr="00D060AD">
        <w:t xml:space="preserve">         Данные задачи решаются в процессе организованных форм детской активности и самостоятельной</w:t>
      </w:r>
      <w:r>
        <w:t xml:space="preserve"> деятельности детей в воздушной, закрытой, открытой</w:t>
      </w:r>
      <w:r w:rsidRPr="00D060AD">
        <w:t>,</w:t>
      </w:r>
      <w:r>
        <w:t xml:space="preserve"> </w:t>
      </w:r>
      <w:r w:rsidRPr="00D060AD">
        <w:t xml:space="preserve">природной сферах </w:t>
      </w:r>
      <w:r w:rsidRPr="00D060AD">
        <w:rPr>
          <w:i/>
        </w:rPr>
        <w:t>организации</w:t>
      </w:r>
      <w:r w:rsidRPr="00D060AD">
        <w:t xml:space="preserve"> их жизнедеятельности. Основная форма</w:t>
      </w:r>
      <w:r>
        <w:t xml:space="preserve"> </w:t>
      </w:r>
      <w:r w:rsidRPr="00D060AD">
        <w:t>- организованные виды деятельности.    При проведении физкультурных занятий активно используются разные способы организации двигательной активности детей, интеграция речевых и физических упражнений. В занятия включены элементы психогимнастику и изучение способов жизнедеятельност</w:t>
      </w:r>
      <w:r>
        <w:t xml:space="preserve">и. Наряду с физкультурными занятиями </w:t>
      </w:r>
      <w:r w:rsidRPr="00D060AD">
        <w:t>-</w:t>
      </w:r>
      <w:r>
        <w:t xml:space="preserve"> </w:t>
      </w:r>
      <w:r w:rsidRPr="00D060AD">
        <w:t>проводятся занятия</w:t>
      </w:r>
      <w:r>
        <w:t xml:space="preserve"> аэробикой в кружке дополнительного образования.</w:t>
      </w:r>
    </w:p>
    <w:p w:rsidR="00D652DB" w:rsidRPr="00D060AD" w:rsidRDefault="00D652DB" w:rsidP="002842E1">
      <w:pPr>
        <w:jc w:val="both"/>
      </w:pPr>
      <w:r w:rsidRPr="00D060AD">
        <w:tab/>
        <w:t>Реализация программы осуществляется на основе ведущей</w:t>
      </w:r>
      <w:r>
        <w:t xml:space="preserve"> (игровой) деятельности детей</w:t>
      </w:r>
      <w:r w:rsidRPr="00D060AD">
        <w:t>, что соответствует также интересам дошкольников. Занятия не выступают в качестве преобладающей формы обучения; используются разнообразные интегрированные виды деятельности, обеспечивающие смену статических и динамических поз.</w:t>
      </w:r>
    </w:p>
    <w:p w:rsidR="00D652DB" w:rsidRPr="00D060AD" w:rsidRDefault="00D652DB" w:rsidP="002842E1">
      <w:pPr>
        <w:jc w:val="both"/>
      </w:pPr>
      <w:r w:rsidRPr="00D060AD">
        <w:tab/>
        <w:t>Особое внимание в процессе организации самостоятельной и досуговой деятельности уделяется     использованию здоровьесберегающих технологий.</w:t>
      </w:r>
    </w:p>
    <w:p w:rsidR="00D652DB" w:rsidRPr="008A611A" w:rsidRDefault="00D652DB" w:rsidP="002842E1">
      <w:pPr>
        <w:jc w:val="both"/>
      </w:pPr>
      <w:r w:rsidRPr="00D060AD">
        <w:tab/>
      </w:r>
      <w:r w:rsidRPr="000C05B9">
        <w:t xml:space="preserve">В детском саду имеется паспорт здоровья на каждого воспитанника, регулярно проводится витаминизация и закаливание, курс профилактики гриппа и ОРЗ, мониторинг </w:t>
      </w:r>
      <w:r w:rsidRPr="008A611A">
        <w:t xml:space="preserve">физической подготовленности, занятия с учетом группы здоровья, которые осуществляются по индивидуальному плану.    </w:t>
      </w:r>
    </w:p>
    <w:p w:rsidR="00D652DB" w:rsidRPr="008A611A" w:rsidRDefault="00D652DB" w:rsidP="00722FE6">
      <w:pPr>
        <w:rPr>
          <w:b/>
        </w:rPr>
      </w:pPr>
      <w:r w:rsidRPr="008A611A">
        <w:rPr>
          <w:b/>
        </w:rPr>
        <w:t>2.4.Проектирование и планирование текущей педагогической деятельности</w:t>
      </w:r>
    </w:p>
    <w:p w:rsidR="00D652DB" w:rsidRPr="008A611A" w:rsidRDefault="00D652DB">
      <w:pPr>
        <w:rPr>
          <w:b/>
          <w:i/>
        </w:rPr>
      </w:pPr>
      <w:r w:rsidRPr="00D060AD">
        <w:tab/>
      </w:r>
      <w:r w:rsidRPr="008A611A">
        <w:rPr>
          <w:b/>
          <w:i/>
        </w:rPr>
        <w:t>Режим дня:</w:t>
      </w:r>
    </w:p>
    <w:p w:rsidR="00D652DB" w:rsidRPr="00D060AD" w:rsidRDefault="00D652DB">
      <w:r>
        <w:t>Особое внимание уделяется</w:t>
      </w:r>
      <w:r w:rsidRPr="00D060AD">
        <w:t>:</w:t>
      </w:r>
    </w:p>
    <w:p w:rsidR="00D652DB" w:rsidRPr="00D060AD" w:rsidRDefault="00D652DB">
      <w:r w:rsidRPr="00D060AD">
        <w:t>-</w:t>
      </w:r>
      <w:r>
        <w:t xml:space="preserve"> </w:t>
      </w:r>
      <w:r w:rsidRPr="00D060AD">
        <w:t>соблюдению баланса между разными видами активности детей (умственной, физической и др</w:t>
      </w:r>
      <w:r>
        <w:t>.</w:t>
      </w:r>
      <w:r w:rsidRPr="00D060AD">
        <w:t>), виды активности целесообразно чередуются;</w:t>
      </w:r>
    </w:p>
    <w:p w:rsidR="00D652DB" w:rsidRPr="00D060AD" w:rsidRDefault="00D652DB">
      <w:r w:rsidRPr="00D060AD">
        <w:t>-</w:t>
      </w:r>
      <w:r>
        <w:t xml:space="preserve"> </w:t>
      </w:r>
      <w:r w:rsidRPr="00D060AD">
        <w:t xml:space="preserve">организации гибкого режима </w:t>
      </w:r>
      <w:r>
        <w:t>посещения детьми обычных групп</w:t>
      </w:r>
      <w:r w:rsidRPr="00D060AD">
        <w:t>;</w:t>
      </w:r>
    </w:p>
    <w:p w:rsidR="00D652DB" w:rsidRDefault="00D652DB" w:rsidP="00AA54CB">
      <w:pPr>
        <w:tabs>
          <w:tab w:val="left" w:pos="1620"/>
          <w:tab w:val="left" w:pos="2114"/>
        </w:tabs>
        <w:rPr>
          <w:b/>
          <w:sz w:val="28"/>
          <w:szCs w:val="28"/>
        </w:rPr>
      </w:pPr>
      <w:r w:rsidRPr="00800C72">
        <w:rPr>
          <w:b/>
          <w:color w:val="FF0000"/>
        </w:rPr>
        <w:t xml:space="preserve"> </w:t>
      </w:r>
      <w:r w:rsidRPr="00DE37B4">
        <w:rPr>
          <w:b/>
          <w:sz w:val="28"/>
          <w:szCs w:val="28"/>
        </w:rPr>
        <w:t>Образовательная деятельность в ходе режимных моментов</w:t>
      </w:r>
    </w:p>
    <w:p w:rsidR="00D652DB" w:rsidRPr="00DE37B4" w:rsidRDefault="00D652DB" w:rsidP="00AA54CB">
      <w:pPr>
        <w:tabs>
          <w:tab w:val="left" w:pos="1620"/>
          <w:tab w:val="left" w:pos="2114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6"/>
        <w:gridCol w:w="31"/>
        <w:gridCol w:w="1482"/>
        <w:gridCol w:w="30"/>
        <w:gridCol w:w="1435"/>
        <w:gridCol w:w="19"/>
        <w:gridCol w:w="1426"/>
        <w:gridCol w:w="21"/>
        <w:gridCol w:w="1390"/>
        <w:gridCol w:w="7"/>
        <w:gridCol w:w="2127"/>
      </w:tblGrid>
      <w:tr w:rsidR="00D652DB" w:rsidTr="00AA54CB">
        <w:tc>
          <w:tcPr>
            <w:tcW w:w="3869" w:type="dxa"/>
            <w:gridSpan w:val="2"/>
          </w:tcPr>
          <w:p w:rsidR="00D652DB" w:rsidRPr="00DE37B4" w:rsidRDefault="00D652DB" w:rsidP="00DE37B4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Утренняя гимнастика</w:t>
            </w:r>
          </w:p>
        </w:tc>
        <w:tc>
          <w:tcPr>
            <w:tcW w:w="2572" w:type="dxa"/>
            <w:gridSpan w:val="2"/>
          </w:tcPr>
          <w:p w:rsidR="00D652DB" w:rsidRPr="00DE37B4" w:rsidRDefault="00D652DB" w:rsidP="00DE37B4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c>
          <w:tcPr>
            <w:tcW w:w="3869" w:type="dxa"/>
            <w:gridSpan w:val="2"/>
          </w:tcPr>
          <w:p w:rsidR="00D652DB" w:rsidRPr="00DE37B4" w:rsidRDefault="00D652DB" w:rsidP="00DE37B4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Комплексы закаливающих процедур</w:t>
            </w:r>
          </w:p>
        </w:tc>
        <w:tc>
          <w:tcPr>
            <w:tcW w:w="2572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rPr>
          <w:trHeight w:val="401"/>
        </w:trPr>
        <w:tc>
          <w:tcPr>
            <w:tcW w:w="14786" w:type="dxa"/>
            <w:gridSpan w:val="11"/>
            <w:tcBorders>
              <w:right w:val="nil"/>
            </w:tcBorders>
          </w:tcPr>
          <w:p w:rsidR="00D652DB" w:rsidRPr="00DE37B4" w:rsidRDefault="00D652DB" w:rsidP="00CC7D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Периодичность</w:t>
            </w:r>
          </w:p>
        </w:tc>
      </w:tr>
      <w:tr w:rsidR="00D652DB" w:rsidTr="00AA54CB">
        <w:tc>
          <w:tcPr>
            <w:tcW w:w="3869" w:type="dxa"/>
            <w:gridSpan w:val="2"/>
            <w:vMerge w:val="restart"/>
          </w:tcPr>
          <w:p w:rsidR="00D652DB" w:rsidRPr="00DE37B4" w:rsidRDefault="00D652DB" w:rsidP="00DE37B4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Базовый вид деятельности</w:t>
            </w:r>
          </w:p>
        </w:tc>
        <w:tc>
          <w:tcPr>
            <w:tcW w:w="10917" w:type="dxa"/>
            <w:gridSpan w:val="9"/>
          </w:tcPr>
          <w:p w:rsidR="00D652DB" w:rsidRPr="00DE37B4" w:rsidRDefault="00D652DB" w:rsidP="00DE37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7B4">
              <w:t xml:space="preserve">                                                                   </w:t>
            </w:r>
          </w:p>
        </w:tc>
      </w:tr>
      <w:tr w:rsidR="00D652DB" w:rsidTr="00AA54CB">
        <w:tc>
          <w:tcPr>
            <w:tcW w:w="0" w:type="auto"/>
            <w:gridSpan w:val="2"/>
            <w:vMerge/>
            <w:vAlign w:val="center"/>
          </w:tcPr>
          <w:p w:rsidR="00D652DB" w:rsidRPr="00DE37B4" w:rsidRDefault="00D652DB" w:rsidP="00DE37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gridSpan w:val="2"/>
          </w:tcPr>
          <w:p w:rsidR="00D652DB" w:rsidRPr="00DE37B4" w:rsidRDefault="00D652DB" w:rsidP="00DE3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t>Первая младшая группа</w:t>
            </w:r>
          </w:p>
        </w:tc>
        <w:tc>
          <w:tcPr>
            <w:tcW w:w="2087" w:type="dxa"/>
          </w:tcPr>
          <w:p w:rsidR="00D652DB" w:rsidRPr="00DE37B4" w:rsidRDefault="00D652DB" w:rsidP="00DE3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t>Вторая младшая группа</w:t>
            </w:r>
          </w:p>
        </w:tc>
        <w:tc>
          <w:tcPr>
            <w:tcW w:w="2084" w:type="dxa"/>
            <w:gridSpan w:val="2"/>
          </w:tcPr>
          <w:p w:rsidR="00D652DB" w:rsidRPr="00DE37B4" w:rsidRDefault="00D652DB" w:rsidP="00DE3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t>Средняя группа</w:t>
            </w:r>
          </w:p>
        </w:tc>
        <w:tc>
          <w:tcPr>
            <w:tcW w:w="1921" w:type="dxa"/>
            <w:gridSpan w:val="3"/>
          </w:tcPr>
          <w:p w:rsidR="00D652DB" w:rsidRPr="00DE37B4" w:rsidRDefault="00D652DB" w:rsidP="00DE3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t>Старшая группа</w:t>
            </w:r>
          </w:p>
        </w:tc>
        <w:tc>
          <w:tcPr>
            <w:tcW w:w="2253" w:type="dxa"/>
          </w:tcPr>
          <w:p w:rsidR="00D652DB" w:rsidRPr="00DE37B4" w:rsidRDefault="00D652DB" w:rsidP="00DE3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t>Подготовительная группа</w:t>
            </w:r>
          </w:p>
        </w:tc>
      </w:tr>
      <w:tr w:rsidR="00D652DB" w:rsidTr="00AA54CB">
        <w:tc>
          <w:tcPr>
            <w:tcW w:w="3869" w:type="dxa"/>
            <w:gridSpan w:val="2"/>
          </w:tcPr>
          <w:p w:rsidR="00D652DB" w:rsidRPr="00DE37B4" w:rsidRDefault="00D652DB" w:rsidP="00147950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Гигиенические процедуры</w:t>
            </w:r>
          </w:p>
        </w:tc>
        <w:tc>
          <w:tcPr>
            <w:tcW w:w="2572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c>
          <w:tcPr>
            <w:tcW w:w="3869" w:type="dxa"/>
            <w:gridSpan w:val="2"/>
          </w:tcPr>
          <w:p w:rsidR="00D652DB" w:rsidRPr="00DE37B4" w:rsidRDefault="00D652DB" w:rsidP="00147950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Ситуативные беседы при проведении режимных моментов</w:t>
            </w:r>
          </w:p>
        </w:tc>
        <w:tc>
          <w:tcPr>
            <w:tcW w:w="2572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c>
          <w:tcPr>
            <w:tcW w:w="3869" w:type="dxa"/>
            <w:gridSpan w:val="2"/>
          </w:tcPr>
          <w:p w:rsidR="00D652DB" w:rsidRPr="00DE37B4" w:rsidRDefault="00D652DB" w:rsidP="00147950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2572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 w:rsidP="00DE37B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DE37B4">
        <w:trPr>
          <w:trHeight w:val="367"/>
        </w:trPr>
        <w:tc>
          <w:tcPr>
            <w:tcW w:w="3869" w:type="dxa"/>
            <w:gridSpan w:val="2"/>
          </w:tcPr>
          <w:p w:rsidR="00D652DB" w:rsidRPr="00DE37B4" w:rsidRDefault="00D652DB" w:rsidP="00147950">
            <w:pPr>
              <w:tabs>
                <w:tab w:val="left" w:pos="1620"/>
                <w:tab w:val="left" w:pos="2114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Дежурства</w:t>
            </w:r>
          </w:p>
        </w:tc>
        <w:tc>
          <w:tcPr>
            <w:tcW w:w="2572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rPr>
          <w:trHeight w:val="365"/>
        </w:trPr>
        <w:tc>
          <w:tcPr>
            <w:tcW w:w="3869" w:type="dxa"/>
            <w:gridSpan w:val="2"/>
          </w:tcPr>
          <w:p w:rsidR="00D652DB" w:rsidRPr="00DE37B4" w:rsidRDefault="00D652DB" w:rsidP="00147950">
            <w:pPr>
              <w:tabs>
                <w:tab w:val="left" w:pos="1620"/>
                <w:tab w:val="left" w:pos="2114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Прогулки</w:t>
            </w:r>
          </w:p>
        </w:tc>
        <w:tc>
          <w:tcPr>
            <w:tcW w:w="2579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0" w:type="dxa"/>
          </w:tcPr>
          <w:p w:rsidR="00D652DB" w:rsidRPr="00DE37B4" w:rsidRDefault="00D652DB">
            <w:pPr>
              <w:spacing w:after="200"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rPr>
          <w:trHeight w:val="570"/>
        </w:trPr>
        <w:tc>
          <w:tcPr>
            <w:tcW w:w="14786" w:type="dxa"/>
            <w:gridSpan w:val="11"/>
          </w:tcPr>
          <w:p w:rsidR="00D652DB" w:rsidRPr="00DE37B4" w:rsidRDefault="00D652DB" w:rsidP="0014795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Самостоятельная деятельность детей</w:t>
            </w:r>
          </w:p>
        </w:tc>
      </w:tr>
      <w:tr w:rsidR="00D652DB" w:rsidTr="00AA54CB">
        <w:trPr>
          <w:trHeight w:val="570"/>
        </w:trPr>
        <w:tc>
          <w:tcPr>
            <w:tcW w:w="3700" w:type="dxa"/>
          </w:tcPr>
          <w:p w:rsidR="00D652DB" w:rsidRPr="00DE37B4" w:rsidRDefault="00D652DB" w:rsidP="00147950">
            <w:pPr>
              <w:tabs>
                <w:tab w:val="left" w:pos="1020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Игра</w:t>
            </w:r>
          </w:p>
        </w:tc>
        <w:tc>
          <w:tcPr>
            <w:tcW w:w="2700" w:type="dxa"/>
            <w:gridSpan w:val="2"/>
          </w:tcPr>
          <w:p w:rsidR="00D652DB" w:rsidRPr="00DE37B4" w:rsidRDefault="00D652DB" w:rsidP="0014795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37B4">
              <w:rPr>
                <w:sz w:val="22"/>
                <w:szCs w:val="22"/>
              </w:rPr>
              <w:t>ежедневно</w:t>
            </w:r>
          </w:p>
        </w:tc>
        <w:tc>
          <w:tcPr>
            <w:tcW w:w="2160" w:type="dxa"/>
            <w:gridSpan w:val="3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160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800" w:type="dxa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66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  <w:tr w:rsidR="00D652DB" w:rsidTr="00AA54CB">
        <w:trPr>
          <w:trHeight w:val="570"/>
        </w:trPr>
        <w:tc>
          <w:tcPr>
            <w:tcW w:w="3700" w:type="dxa"/>
          </w:tcPr>
          <w:p w:rsidR="00D652DB" w:rsidRPr="00DE37B4" w:rsidRDefault="00D652D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Самостоятельная деятельность детей в центрах(уголках) развития</w:t>
            </w:r>
          </w:p>
        </w:tc>
        <w:tc>
          <w:tcPr>
            <w:tcW w:w="2700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rPr>
                <w:sz w:val="22"/>
                <w:szCs w:val="22"/>
              </w:rPr>
              <w:t>ежедневно</w:t>
            </w:r>
          </w:p>
        </w:tc>
        <w:tc>
          <w:tcPr>
            <w:tcW w:w="2160" w:type="dxa"/>
            <w:gridSpan w:val="3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160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800" w:type="dxa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66" w:type="dxa"/>
            <w:gridSpan w:val="2"/>
          </w:tcPr>
          <w:p w:rsidR="00D652DB" w:rsidRPr="00DE37B4" w:rsidRDefault="00D652D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DE37B4">
              <w:t>ежедневно</w:t>
            </w:r>
          </w:p>
        </w:tc>
      </w:tr>
    </w:tbl>
    <w:p w:rsidR="00D652DB" w:rsidRPr="00D060AD" w:rsidRDefault="00D652DB">
      <w:pPr>
        <w:rPr>
          <w:b/>
          <w:u w:val="single"/>
        </w:rPr>
      </w:pPr>
    </w:p>
    <w:p w:rsidR="00D652DB" w:rsidRPr="008A611A" w:rsidRDefault="00D652DB" w:rsidP="00476EBA">
      <w:pPr>
        <w:rPr>
          <w:b/>
          <w:i/>
        </w:rPr>
      </w:pPr>
      <w:r w:rsidRPr="008A611A">
        <w:rPr>
          <w:b/>
          <w:i/>
        </w:rPr>
        <w:t>2.5.  Обеспечение реализации основных направлений программы.</w:t>
      </w:r>
    </w:p>
    <w:p w:rsidR="00D652DB" w:rsidRPr="00DE37B4" w:rsidRDefault="00D652DB" w:rsidP="00476EBA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3975"/>
        <w:gridCol w:w="2465"/>
        <w:gridCol w:w="2179"/>
      </w:tblGrid>
      <w:tr w:rsidR="00D652DB" w:rsidRPr="00DE37B4">
        <w:tc>
          <w:tcPr>
            <w:tcW w:w="9287" w:type="dxa"/>
            <w:gridSpan w:val="4"/>
          </w:tcPr>
          <w:p w:rsidR="00D652DB" w:rsidRPr="00DE37B4" w:rsidRDefault="00D652DB" w:rsidP="00283317">
            <w:pPr>
              <w:jc w:val="center"/>
            </w:pPr>
            <w:r w:rsidRPr="00DE37B4">
              <w:t>Техническое и кадровое обеспечение</w:t>
            </w:r>
          </w:p>
        </w:tc>
      </w:tr>
      <w:tr w:rsidR="00D652DB" w:rsidRPr="00DE37B4">
        <w:tc>
          <w:tcPr>
            <w:tcW w:w="668" w:type="dxa"/>
          </w:tcPr>
          <w:p w:rsidR="00D652DB" w:rsidRPr="00DE37B4" w:rsidRDefault="00D652DB" w:rsidP="00476EBA">
            <w:r w:rsidRPr="00DE37B4">
              <w:t>№п-п</w:t>
            </w:r>
          </w:p>
        </w:tc>
        <w:tc>
          <w:tcPr>
            <w:tcW w:w="3975" w:type="dxa"/>
          </w:tcPr>
          <w:p w:rsidR="00D652DB" w:rsidRPr="00DE37B4" w:rsidRDefault="00D652DB" w:rsidP="00476EBA">
            <w:r w:rsidRPr="00DE37B4">
              <w:t>Основные мероприятия</w:t>
            </w:r>
          </w:p>
        </w:tc>
        <w:tc>
          <w:tcPr>
            <w:tcW w:w="2465" w:type="dxa"/>
          </w:tcPr>
          <w:p w:rsidR="00D652DB" w:rsidRPr="00DE37B4" w:rsidRDefault="00D652DB" w:rsidP="00476EBA">
            <w:r w:rsidRPr="00DE37B4">
              <w:t>Организаторы и исполнители</w:t>
            </w:r>
          </w:p>
        </w:tc>
        <w:tc>
          <w:tcPr>
            <w:tcW w:w="2179" w:type="dxa"/>
          </w:tcPr>
          <w:p w:rsidR="00D652DB" w:rsidRPr="00DE37B4" w:rsidRDefault="00D652DB" w:rsidP="00476EBA">
            <w:r w:rsidRPr="00DE37B4">
              <w:t>Этапы и сроки</w:t>
            </w:r>
          </w:p>
        </w:tc>
      </w:tr>
      <w:tr w:rsidR="00D652DB" w:rsidRPr="00D060AD">
        <w:tc>
          <w:tcPr>
            <w:tcW w:w="668" w:type="dxa"/>
          </w:tcPr>
          <w:p w:rsidR="00D652DB" w:rsidRPr="00D060AD" w:rsidRDefault="00D652DB" w:rsidP="00476EBA">
            <w:r>
              <w:t>1</w:t>
            </w:r>
            <w:r w:rsidRPr="00D060AD">
              <w:t>.</w:t>
            </w:r>
          </w:p>
        </w:tc>
        <w:tc>
          <w:tcPr>
            <w:tcW w:w="3975" w:type="dxa"/>
          </w:tcPr>
          <w:p w:rsidR="00D652DB" w:rsidRPr="00D060AD" w:rsidRDefault="00D652DB" w:rsidP="00476EBA">
            <w:r w:rsidRPr="00D060AD">
              <w:t>Пополнение среды нестандартным оборудованием:</w:t>
            </w:r>
          </w:p>
          <w:p w:rsidR="00D652DB" w:rsidRPr="00D060AD" w:rsidRDefault="00D652DB" w:rsidP="00476EBA">
            <w:r w:rsidRPr="00D060AD">
              <w:t>-</w:t>
            </w:r>
            <w:r>
              <w:t xml:space="preserve"> </w:t>
            </w:r>
            <w:r w:rsidRPr="00D060AD">
              <w:t>объемными модулями</w:t>
            </w:r>
          </w:p>
          <w:p w:rsidR="00D652DB" w:rsidRPr="00D060AD" w:rsidRDefault="00D652DB" w:rsidP="00476EBA">
            <w:r w:rsidRPr="00D060AD">
              <w:t>-</w:t>
            </w:r>
            <w:r>
              <w:t xml:space="preserve"> </w:t>
            </w:r>
            <w:r w:rsidRPr="00D060AD">
              <w:t>тренажеры для развития глазомера</w:t>
            </w:r>
          </w:p>
          <w:p w:rsidR="00D652DB" w:rsidRPr="00D060AD" w:rsidRDefault="00D652DB" w:rsidP="00476EBA">
            <w:r w:rsidRPr="00D060AD">
              <w:t>-</w:t>
            </w:r>
            <w:r>
              <w:t xml:space="preserve"> </w:t>
            </w:r>
            <w:r w:rsidRPr="00D060AD">
              <w:t>оборудование для лазания, прыжков, метания и др.</w:t>
            </w:r>
          </w:p>
        </w:tc>
        <w:tc>
          <w:tcPr>
            <w:tcW w:w="2465" w:type="dxa"/>
          </w:tcPr>
          <w:p w:rsidR="00D652DB" w:rsidRPr="00D060AD" w:rsidRDefault="00D652DB" w:rsidP="00476EBA">
            <w:r w:rsidRPr="00D060AD">
              <w:t xml:space="preserve">Инструктор по </w:t>
            </w:r>
            <w:r>
              <w:t>физкультуре</w:t>
            </w:r>
          </w:p>
          <w:p w:rsidR="00D652DB" w:rsidRPr="00D060AD" w:rsidRDefault="00D652DB" w:rsidP="00476EBA"/>
          <w:p w:rsidR="00D652DB" w:rsidRPr="00D060AD" w:rsidRDefault="00D652DB" w:rsidP="00476EBA">
            <w:r>
              <w:t xml:space="preserve">Завхоз </w:t>
            </w:r>
          </w:p>
        </w:tc>
        <w:tc>
          <w:tcPr>
            <w:tcW w:w="2179" w:type="dxa"/>
          </w:tcPr>
          <w:p w:rsidR="00D652DB" w:rsidRPr="00D060AD" w:rsidRDefault="00D652DB" w:rsidP="00476EBA">
            <w:r>
              <w:t>По мере поступления денежных средств</w:t>
            </w:r>
          </w:p>
        </w:tc>
      </w:tr>
      <w:tr w:rsidR="00D652DB" w:rsidRPr="00D060AD">
        <w:tc>
          <w:tcPr>
            <w:tcW w:w="668" w:type="dxa"/>
          </w:tcPr>
          <w:p w:rsidR="00D652DB" w:rsidRPr="00D060AD" w:rsidRDefault="00D652DB" w:rsidP="00476EBA">
            <w:r>
              <w:t>2.</w:t>
            </w:r>
          </w:p>
        </w:tc>
        <w:tc>
          <w:tcPr>
            <w:tcW w:w="3975" w:type="dxa"/>
          </w:tcPr>
          <w:p w:rsidR="00D652DB" w:rsidRPr="00D060AD" w:rsidRDefault="00D652DB" w:rsidP="00476EBA">
            <w:r w:rsidRPr="00D060AD">
              <w:t>Обеспечение условий для предупреждения травматизма в ДОУ (соблюдение ТБ при организации учебног</w:t>
            </w:r>
            <w:r>
              <w:t>о процесса и свободного времени</w:t>
            </w:r>
            <w:r w:rsidRPr="00D060AD">
              <w:t>, своевременный ремонт мебели и оборудования в ДОУ).</w:t>
            </w:r>
          </w:p>
        </w:tc>
        <w:tc>
          <w:tcPr>
            <w:tcW w:w="2465" w:type="dxa"/>
          </w:tcPr>
          <w:p w:rsidR="00D652DB" w:rsidRPr="00D060AD" w:rsidRDefault="00D652DB" w:rsidP="00476EBA"/>
          <w:p w:rsidR="00D652DB" w:rsidRPr="00D060AD" w:rsidRDefault="00D652DB" w:rsidP="00476EBA">
            <w:r>
              <w:t>Педагоги</w:t>
            </w:r>
          </w:p>
        </w:tc>
        <w:tc>
          <w:tcPr>
            <w:tcW w:w="2179" w:type="dxa"/>
          </w:tcPr>
          <w:p w:rsidR="00D652DB" w:rsidRPr="00D060AD" w:rsidRDefault="00D652DB" w:rsidP="00476EBA">
            <w:pPr>
              <w:jc w:val="center"/>
            </w:pPr>
            <w:r>
              <w:t>постоянно</w:t>
            </w:r>
          </w:p>
          <w:p w:rsidR="00D652DB" w:rsidRPr="00D060AD" w:rsidRDefault="00D652DB" w:rsidP="00476EBA">
            <w:pPr>
              <w:jc w:val="center"/>
            </w:pPr>
          </w:p>
        </w:tc>
      </w:tr>
    </w:tbl>
    <w:p w:rsidR="00D652DB" w:rsidRPr="00D060AD" w:rsidRDefault="00D652DB" w:rsidP="00476EBA"/>
    <w:p w:rsidR="00D652DB" w:rsidRPr="008A611A" w:rsidRDefault="00D652DB" w:rsidP="007529E4">
      <w:pPr>
        <w:rPr>
          <w:b/>
          <w:i/>
        </w:rPr>
      </w:pPr>
      <w:r w:rsidRPr="008A611A">
        <w:rPr>
          <w:b/>
          <w:i/>
        </w:rPr>
        <w:t>2.6.Организационно-методическое и психолого- педагогическое обеспечение</w:t>
      </w:r>
    </w:p>
    <w:p w:rsidR="00D652DB" w:rsidRPr="00D060AD" w:rsidRDefault="00D652DB" w:rsidP="0085590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340"/>
        <w:gridCol w:w="2322"/>
        <w:gridCol w:w="1957"/>
      </w:tblGrid>
      <w:tr w:rsidR="00D652DB" w:rsidRPr="00D060AD" w:rsidTr="00CC7D4D">
        <w:tc>
          <w:tcPr>
            <w:tcW w:w="676" w:type="dxa"/>
          </w:tcPr>
          <w:p w:rsidR="00D652DB" w:rsidRPr="00D060AD" w:rsidRDefault="00D652DB" w:rsidP="00147786">
            <w:pPr>
              <w:jc w:val="center"/>
              <w:rPr>
                <w:b/>
              </w:rPr>
            </w:pPr>
            <w:r w:rsidRPr="00D060AD">
              <w:rPr>
                <w:b/>
              </w:rPr>
              <w:t>№п-п</w:t>
            </w:r>
          </w:p>
        </w:tc>
        <w:tc>
          <w:tcPr>
            <w:tcW w:w="4340" w:type="dxa"/>
          </w:tcPr>
          <w:p w:rsidR="00D652DB" w:rsidRPr="00D060AD" w:rsidRDefault="00D652DB" w:rsidP="00147786">
            <w:pPr>
              <w:jc w:val="center"/>
              <w:rPr>
                <w:b/>
              </w:rPr>
            </w:pPr>
            <w:r w:rsidRPr="00D060AD">
              <w:rPr>
                <w:b/>
              </w:rPr>
              <w:t>Основные мероприятия</w:t>
            </w:r>
          </w:p>
        </w:tc>
        <w:tc>
          <w:tcPr>
            <w:tcW w:w="2322" w:type="dxa"/>
          </w:tcPr>
          <w:p w:rsidR="00D652DB" w:rsidRPr="00D060AD" w:rsidRDefault="00D652DB" w:rsidP="00147786">
            <w:pPr>
              <w:jc w:val="center"/>
              <w:rPr>
                <w:b/>
              </w:rPr>
            </w:pPr>
            <w:r w:rsidRPr="00D060AD">
              <w:rPr>
                <w:b/>
              </w:rPr>
              <w:t>Организаторы и исполнители</w:t>
            </w:r>
          </w:p>
        </w:tc>
        <w:tc>
          <w:tcPr>
            <w:tcW w:w="1957" w:type="dxa"/>
          </w:tcPr>
          <w:p w:rsidR="00D652DB" w:rsidRPr="00D060AD" w:rsidRDefault="00D652DB" w:rsidP="00147786">
            <w:pPr>
              <w:jc w:val="center"/>
              <w:rPr>
                <w:b/>
              </w:rPr>
            </w:pPr>
            <w:r w:rsidRPr="00D060AD">
              <w:rPr>
                <w:b/>
              </w:rPr>
              <w:t>Этапы и сроки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1.</w:t>
            </w:r>
          </w:p>
        </w:tc>
        <w:tc>
          <w:tcPr>
            <w:tcW w:w="4340" w:type="dxa"/>
          </w:tcPr>
          <w:p w:rsidR="00D652DB" w:rsidRPr="00D060AD" w:rsidRDefault="00D652DB" w:rsidP="00DE37B4">
            <w:r w:rsidRPr="00D060AD">
              <w:t>Разработка программы оздоровления и осуществление контроля за выполнением оздоровите</w:t>
            </w:r>
            <w:r>
              <w:t xml:space="preserve">льных мероприятий, физическим развитием </w:t>
            </w:r>
            <w:r w:rsidRPr="00D060AD">
              <w:t>детей.</w:t>
            </w:r>
          </w:p>
        </w:tc>
        <w:tc>
          <w:tcPr>
            <w:tcW w:w="2322" w:type="dxa"/>
          </w:tcPr>
          <w:p w:rsidR="00D652DB" w:rsidRPr="00D060AD" w:rsidRDefault="00D652DB" w:rsidP="00855903">
            <w:r w:rsidRPr="00D060AD">
              <w:t>Заведующая,</w:t>
            </w:r>
          </w:p>
          <w:p w:rsidR="00D652DB" w:rsidRPr="00D060AD" w:rsidRDefault="00D652DB" w:rsidP="00855903">
            <w:r>
              <w:t>зам.зав. по УВ</w:t>
            </w:r>
            <w:r w:rsidRPr="00D060AD">
              <w:t>Р, старшая медсестра</w:t>
            </w:r>
          </w:p>
        </w:tc>
        <w:tc>
          <w:tcPr>
            <w:tcW w:w="1957" w:type="dxa"/>
          </w:tcPr>
          <w:p w:rsidR="00D652DB" w:rsidRPr="00DC7387" w:rsidRDefault="00D652DB" w:rsidP="00855903">
            <w:r w:rsidRPr="00DC7387">
              <w:t xml:space="preserve"> </w:t>
            </w:r>
          </w:p>
          <w:p w:rsidR="00D652DB" w:rsidRPr="00DC7387" w:rsidRDefault="00D652DB" w:rsidP="00DE37B4">
            <w:r w:rsidRPr="00DC7387">
              <w:t xml:space="preserve">        постоянно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2.</w:t>
            </w:r>
          </w:p>
        </w:tc>
        <w:tc>
          <w:tcPr>
            <w:tcW w:w="4340" w:type="dxa"/>
          </w:tcPr>
          <w:p w:rsidR="00D652DB" w:rsidRPr="00D060AD" w:rsidRDefault="00D652DB" w:rsidP="00855903">
            <w:r w:rsidRPr="00D060AD">
              <w:t>Разработка модели внедрения здоровьесберегающих методик в образовательную деятельность</w:t>
            </w:r>
          </w:p>
        </w:tc>
        <w:tc>
          <w:tcPr>
            <w:tcW w:w="2322" w:type="dxa"/>
          </w:tcPr>
          <w:p w:rsidR="00D652DB" w:rsidRPr="00D060AD" w:rsidRDefault="00D652DB" w:rsidP="00855903">
            <w:r w:rsidRPr="00D060AD">
              <w:t xml:space="preserve"> Зам.зав. по</w:t>
            </w:r>
            <w:r>
              <w:t xml:space="preserve"> УВ</w:t>
            </w:r>
            <w:r w:rsidRPr="00D060AD">
              <w:t>Р</w:t>
            </w:r>
            <w:r>
              <w:t>,                педагоги</w:t>
            </w:r>
          </w:p>
        </w:tc>
        <w:tc>
          <w:tcPr>
            <w:tcW w:w="1957" w:type="dxa"/>
          </w:tcPr>
          <w:p w:rsidR="00D652DB" w:rsidRPr="00DC7387" w:rsidRDefault="00D652DB" w:rsidP="0064098B">
            <w:pPr>
              <w:jc w:val="center"/>
            </w:pPr>
            <w:r w:rsidRPr="00DC7387">
              <w:t>постоянно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3.</w:t>
            </w:r>
          </w:p>
        </w:tc>
        <w:tc>
          <w:tcPr>
            <w:tcW w:w="4340" w:type="dxa"/>
          </w:tcPr>
          <w:p w:rsidR="00D652DB" w:rsidRPr="00D060AD" w:rsidRDefault="00D652DB" w:rsidP="00DE37B4">
            <w:r>
              <w:t>Поиск</w:t>
            </w:r>
            <w:r w:rsidRPr="00D060AD">
              <w:t>, изучение и внедрение эффективных метод</w:t>
            </w:r>
            <w:r>
              <w:t>ик и технологий по оздоровлению</w:t>
            </w:r>
          </w:p>
        </w:tc>
        <w:tc>
          <w:tcPr>
            <w:tcW w:w="2322" w:type="dxa"/>
          </w:tcPr>
          <w:p w:rsidR="00D652DB" w:rsidRPr="00D060AD" w:rsidRDefault="00D652DB" w:rsidP="00855903">
            <w:r>
              <w:t>Зам.зав. по УВ</w:t>
            </w:r>
            <w:r w:rsidRPr="00D060AD">
              <w:t>Р медсестра</w:t>
            </w:r>
          </w:p>
        </w:tc>
        <w:tc>
          <w:tcPr>
            <w:tcW w:w="1957" w:type="dxa"/>
          </w:tcPr>
          <w:p w:rsidR="00D652DB" w:rsidRPr="00DC7387" w:rsidRDefault="00D652DB" w:rsidP="0064098B">
            <w:pPr>
              <w:jc w:val="center"/>
            </w:pPr>
            <w:r w:rsidRPr="00DC7387">
              <w:t>постоянно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4.</w:t>
            </w:r>
          </w:p>
        </w:tc>
        <w:tc>
          <w:tcPr>
            <w:tcW w:w="4340" w:type="dxa"/>
          </w:tcPr>
          <w:p w:rsidR="00D652DB" w:rsidRPr="00D060AD" w:rsidRDefault="00D652DB" w:rsidP="00855903">
            <w:r w:rsidRPr="00D060AD">
              <w:t>Проведение и упорядочение учебной нагрузки и активного отдыха детей</w:t>
            </w:r>
            <w:r>
              <w:t xml:space="preserve"> </w:t>
            </w:r>
            <w:r w:rsidRPr="00D060AD">
              <w:t>(сокращение количества коллективных занятий, введение дней</w:t>
            </w:r>
          </w:p>
          <w:p w:rsidR="00D652DB" w:rsidRPr="00D060AD" w:rsidRDefault="00D652DB" w:rsidP="00855903">
            <w:r w:rsidRPr="00D060AD">
              <w:t>здоровья, неделей здоровья, гибкий график занятий).</w:t>
            </w:r>
          </w:p>
        </w:tc>
        <w:tc>
          <w:tcPr>
            <w:tcW w:w="2322" w:type="dxa"/>
          </w:tcPr>
          <w:p w:rsidR="00D652DB" w:rsidRPr="00D060AD" w:rsidRDefault="00D652DB" w:rsidP="00855903">
            <w:r w:rsidRPr="00D060AD">
              <w:t xml:space="preserve">Зам.зав. по </w:t>
            </w:r>
            <w:r>
              <w:t>УВ</w:t>
            </w:r>
            <w:r w:rsidRPr="00D060AD">
              <w:t>Р</w:t>
            </w:r>
          </w:p>
          <w:p w:rsidR="00D652DB" w:rsidRPr="00D060AD" w:rsidRDefault="00D652DB" w:rsidP="00855903">
            <w:r w:rsidRPr="00D060AD">
              <w:t>Заведующая</w:t>
            </w:r>
          </w:p>
        </w:tc>
        <w:tc>
          <w:tcPr>
            <w:tcW w:w="1957" w:type="dxa"/>
          </w:tcPr>
          <w:p w:rsidR="00D652DB" w:rsidRPr="00313A43" w:rsidRDefault="00D652DB" w:rsidP="0064098B">
            <w:pPr>
              <w:rPr>
                <w:color w:val="FF0000"/>
              </w:rPr>
            </w:pP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5.</w:t>
            </w:r>
          </w:p>
        </w:tc>
        <w:tc>
          <w:tcPr>
            <w:tcW w:w="4340" w:type="dxa"/>
          </w:tcPr>
          <w:p w:rsidR="00D652DB" w:rsidRPr="00D060AD" w:rsidRDefault="00D652DB" w:rsidP="00DE37B4">
            <w:r w:rsidRPr="00D060AD">
              <w:t>Создание здорового микроклимата в коллективе взрослых и детей</w:t>
            </w:r>
          </w:p>
        </w:tc>
        <w:tc>
          <w:tcPr>
            <w:tcW w:w="2322" w:type="dxa"/>
          </w:tcPr>
          <w:p w:rsidR="00D652DB" w:rsidRPr="00D060AD" w:rsidRDefault="00D652DB" w:rsidP="00855903"/>
          <w:p w:rsidR="00D652DB" w:rsidRPr="00D060AD" w:rsidRDefault="00D652DB" w:rsidP="00855903">
            <w:r w:rsidRPr="00D060AD">
              <w:t>Воспитатели</w:t>
            </w:r>
          </w:p>
        </w:tc>
        <w:tc>
          <w:tcPr>
            <w:tcW w:w="1957" w:type="dxa"/>
          </w:tcPr>
          <w:p w:rsidR="00D652DB" w:rsidRPr="00DC7387" w:rsidRDefault="00D652DB" w:rsidP="0064098B">
            <w:r w:rsidRPr="00DC7387">
              <w:t>постоянно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6.</w:t>
            </w:r>
          </w:p>
        </w:tc>
        <w:tc>
          <w:tcPr>
            <w:tcW w:w="4340" w:type="dxa"/>
          </w:tcPr>
          <w:p w:rsidR="00D652DB" w:rsidRPr="00D060AD" w:rsidRDefault="00D652DB" w:rsidP="00855903">
            <w:r w:rsidRPr="00D060AD">
              <w:t>Продолжение работы по совершенствованию предметно-развивающей среды ДОУ, внедрение новых эффективных моделей</w:t>
            </w:r>
          </w:p>
        </w:tc>
        <w:tc>
          <w:tcPr>
            <w:tcW w:w="2322" w:type="dxa"/>
          </w:tcPr>
          <w:p w:rsidR="00D652DB" w:rsidRPr="00D060AD" w:rsidRDefault="00D652DB" w:rsidP="00855903"/>
          <w:p w:rsidR="00D652DB" w:rsidRPr="00D060AD" w:rsidRDefault="00D652DB" w:rsidP="00855903">
            <w:r w:rsidRPr="00D060AD">
              <w:t>Воспитатели</w:t>
            </w:r>
          </w:p>
        </w:tc>
        <w:tc>
          <w:tcPr>
            <w:tcW w:w="1957" w:type="dxa"/>
          </w:tcPr>
          <w:p w:rsidR="00D652DB" w:rsidRPr="00DC7387" w:rsidRDefault="00D652DB" w:rsidP="0064098B">
            <w:r w:rsidRPr="00DC7387">
              <w:t>постоянно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7.</w:t>
            </w:r>
          </w:p>
        </w:tc>
        <w:tc>
          <w:tcPr>
            <w:tcW w:w="4340" w:type="dxa"/>
          </w:tcPr>
          <w:p w:rsidR="00D652DB" w:rsidRPr="00D060AD" w:rsidRDefault="00D652DB" w:rsidP="00DC7387">
            <w:r w:rsidRPr="00D060AD">
              <w:t>Организация работы с родителями по проблеме сохранения и укрепления здоровья детей (беседы, консультации, оказание консультативной помощи, совместная деятельность детей и взрослых)</w:t>
            </w:r>
          </w:p>
        </w:tc>
        <w:tc>
          <w:tcPr>
            <w:tcW w:w="2322" w:type="dxa"/>
          </w:tcPr>
          <w:p w:rsidR="00D652DB" w:rsidRPr="00D060AD" w:rsidRDefault="00D652DB" w:rsidP="00855903"/>
          <w:p w:rsidR="00D652DB" w:rsidRPr="00D060AD" w:rsidRDefault="00D652DB" w:rsidP="00855903">
            <w:r w:rsidRPr="00D060AD">
              <w:t>Воспитатели</w:t>
            </w:r>
          </w:p>
        </w:tc>
        <w:tc>
          <w:tcPr>
            <w:tcW w:w="1957" w:type="dxa"/>
          </w:tcPr>
          <w:p w:rsidR="00D652DB" w:rsidRPr="00DC7387" w:rsidRDefault="00D652DB" w:rsidP="00855903">
            <w:r w:rsidRPr="00DC7387">
              <w:t>постоянно</w:t>
            </w:r>
          </w:p>
        </w:tc>
      </w:tr>
      <w:tr w:rsidR="00D652DB" w:rsidRPr="00D060AD" w:rsidTr="00CC7D4D">
        <w:tc>
          <w:tcPr>
            <w:tcW w:w="676" w:type="dxa"/>
          </w:tcPr>
          <w:p w:rsidR="00D652DB" w:rsidRPr="00D060AD" w:rsidRDefault="00D652DB" w:rsidP="00855903">
            <w:r w:rsidRPr="00D060AD">
              <w:t>8.</w:t>
            </w:r>
          </w:p>
        </w:tc>
        <w:tc>
          <w:tcPr>
            <w:tcW w:w="4340" w:type="dxa"/>
          </w:tcPr>
          <w:p w:rsidR="00D652DB" w:rsidRPr="00D060AD" w:rsidRDefault="00D652DB" w:rsidP="00855903">
            <w:r>
              <w:t>Участие в научно-</w:t>
            </w:r>
            <w:r w:rsidRPr="00D060AD">
              <w:t>практических конференциях, семинарах, совещаниях различного уровня по вопросам оздоровления детей.</w:t>
            </w:r>
          </w:p>
        </w:tc>
        <w:tc>
          <w:tcPr>
            <w:tcW w:w="2322" w:type="dxa"/>
          </w:tcPr>
          <w:p w:rsidR="00D652DB" w:rsidRPr="00D060AD" w:rsidRDefault="00D652DB" w:rsidP="00855903">
            <w:r w:rsidRPr="00D060AD">
              <w:t xml:space="preserve">Заведующая, зам.зав.по </w:t>
            </w:r>
            <w:r>
              <w:t>УВ</w:t>
            </w:r>
            <w:r w:rsidRPr="00D060AD">
              <w:t>Р воспитатели</w:t>
            </w:r>
          </w:p>
        </w:tc>
        <w:tc>
          <w:tcPr>
            <w:tcW w:w="1957" w:type="dxa"/>
          </w:tcPr>
          <w:p w:rsidR="00D652DB" w:rsidRPr="00D060AD" w:rsidRDefault="00D652DB" w:rsidP="00855903">
            <w:r>
              <w:t>постоянно</w:t>
            </w:r>
          </w:p>
        </w:tc>
      </w:tr>
    </w:tbl>
    <w:p w:rsidR="00D652DB" w:rsidRPr="00D060AD" w:rsidRDefault="00D652DB">
      <w:pPr>
        <w:rPr>
          <w:b/>
        </w:rPr>
      </w:pPr>
    </w:p>
    <w:p w:rsidR="00D652DB" w:rsidRPr="008A611A" w:rsidRDefault="00D652DB" w:rsidP="00576AB1">
      <w:pPr>
        <w:jc w:val="center"/>
        <w:rPr>
          <w:b/>
        </w:rPr>
      </w:pPr>
      <w:r w:rsidRPr="008A611A">
        <w:rPr>
          <w:b/>
        </w:rPr>
        <w:t>2.7. Формы и методы оздоровления детей</w:t>
      </w:r>
    </w:p>
    <w:p w:rsidR="00D652DB" w:rsidRPr="00D060AD" w:rsidRDefault="00D652DB" w:rsidP="00DE12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3969"/>
        <w:gridCol w:w="1949"/>
      </w:tblGrid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№п-п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Формы и методы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Содержание</w:t>
            </w:r>
          </w:p>
        </w:tc>
        <w:tc>
          <w:tcPr>
            <w:tcW w:w="1949" w:type="dxa"/>
          </w:tcPr>
          <w:p w:rsidR="00D652DB" w:rsidRPr="00D060AD" w:rsidRDefault="00D652DB" w:rsidP="00DE129E">
            <w:r w:rsidRPr="00D060AD">
              <w:t xml:space="preserve"> Контингент детей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1.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Обеспечение здорового ритма жизни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-щадящий режим</w:t>
            </w:r>
          </w:p>
          <w:p w:rsidR="00D652DB" w:rsidRPr="00D060AD" w:rsidRDefault="00D652DB" w:rsidP="00DE129E">
            <w:r w:rsidRPr="00D060AD">
              <w:t>(адаптационный период)</w:t>
            </w:r>
          </w:p>
          <w:p w:rsidR="00D652DB" w:rsidRPr="00D060AD" w:rsidRDefault="00D652DB" w:rsidP="00DE129E">
            <w:r w:rsidRPr="00D060AD">
              <w:t>-гибкий режим</w:t>
            </w:r>
          </w:p>
          <w:p w:rsidR="00D652DB" w:rsidRPr="00D060AD" w:rsidRDefault="00D652DB" w:rsidP="00DE129E">
            <w:r w:rsidRPr="00D060AD">
              <w:t xml:space="preserve">-организация микроклимата и стиля жизни </w:t>
            </w:r>
            <w:r w:rsidRPr="00DC7387">
              <w:t>группы.</w:t>
            </w:r>
            <w:r w:rsidRPr="00D060AD">
              <w:t xml:space="preserve"> </w:t>
            </w:r>
          </w:p>
        </w:tc>
        <w:tc>
          <w:tcPr>
            <w:tcW w:w="1949" w:type="dxa"/>
          </w:tcPr>
          <w:p w:rsidR="00D652DB" w:rsidRPr="00D060AD" w:rsidRDefault="00D652DB" w:rsidP="00DE129E"/>
          <w:p w:rsidR="00D652DB" w:rsidRPr="00D060AD" w:rsidRDefault="00D652DB" w:rsidP="00DE129E"/>
          <w:p w:rsidR="00D652DB" w:rsidRPr="00D060AD" w:rsidRDefault="00D652DB" w:rsidP="00DE129E">
            <w:pPr>
              <w:jc w:val="center"/>
            </w:pPr>
            <w:r w:rsidRPr="00D060AD">
              <w:t>Группы всех возрастов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2.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Физические упражнения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-утренняя гимнастика</w:t>
            </w:r>
          </w:p>
          <w:p w:rsidR="00D652DB" w:rsidRPr="00D060AD" w:rsidRDefault="00D652DB" w:rsidP="00DE129E">
            <w:r w:rsidRPr="00D060AD">
              <w:t>-физкультурно-оздоровительные занятия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подвижные и динамические игры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профилактическая гимнастика</w:t>
            </w:r>
            <w:r>
              <w:t xml:space="preserve"> (дыхательная, </w:t>
            </w:r>
            <w:r w:rsidRPr="00D060AD">
              <w:t>улучшени</w:t>
            </w:r>
            <w:r>
              <w:t>е осанки, плоскостопия, зрения</w:t>
            </w:r>
            <w:r w:rsidRPr="00D060AD">
              <w:t>)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спортивные игры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занятия в физкультурных кружках</w:t>
            </w:r>
          </w:p>
          <w:p w:rsidR="00D652DB" w:rsidRPr="00D060AD" w:rsidRDefault="00D652DB" w:rsidP="00DE129E">
            <w:r w:rsidRPr="00D060AD">
              <w:t>- прогулки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гимнастика после сна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пешие прогулки</w:t>
            </w:r>
          </w:p>
        </w:tc>
        <w:tc>
          <w:tcPr>
            <w:tcW w:w="1949" w:type="dxa"/>
          </w:tcPr>
          <w:p w:rsidR="00D652DB" w:rsidRPr="00D060AD" w:rsidRDefault="00D652DB" w:rsidP="00DE129E"/>
          <w:p w:rsidR="00D652DB" w:rsidRPr="00D060AD" w:rsidRDefault="00D652DB" w:rsidP="00DE129E"/>
          <w:p w:rsidR="00D652DB" w:rsidRPr="00D060AD" w:rsidRDefault="00D652DB" w:rsidP="00DE129E"/>
          <w:p w:rsidR="00D652DB" w:rsidRPr="00D060AD" w:rsidRDefault="00D652DB" w:rsidP="00DE129E"/>
          <w:p w:rsidR="00D652DB" w:rsidRPr="00D060AD" w:rsidRDefault="00D652DB" w:rsidP="00DE129E">
            <w:pPr>
              <w:jc w:val="center"/>
            </w:pPr>
            <w:r w:rsidRPr="00D060AD">
              <w:t>Группы всех возрастов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3.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Гигиенические и водные процедуры</w:t>
            </w:r>
          </w:p>
        </w:tc>
        <w:tc>
          <w:tcPr>
            <w:tcW w:w="3969" w:type="dxa"/>
          </w:tcPr>
          <w:p w:rsidR="00D652DB" w:rsidRPr="00DC7387" w:rsidRDefault="00D652DB" w:rsidP="00DE129E">
            <w:r w:rsidRPr="00DC7387">
              <w:t>- глубокое умывание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мытье рук</w:t>
            </w:r>
          </w:p>
          <w:p w:rsidR="00D652DB" w:rsidRPr="00DC7387" w:rsidRDefault="00D652DB" w:rsidP="00DC7387">
            <w:r w:rsidRPr="00D060AD">
              <w:t>-</w:t>
            </w:r>
            <w:r>
              <w:t xml:space="preserve"> </w:t>
            </w:r>
            <w:r w:rsidRPr="00D060AD">
              <w:t>игры с водой</w:t>
            </w:r>
          </w:p>
        </w:tc>
        <w:tc>
          <w:tcPr>
            <w:tcW w:w="1949" w:type="dxa"/>
          </w:tcPr>
          <w:p w:rsidR="00D652DB" w:rsidRPr="00D060AD" w:rsidRDefault="00D652DB" w:rsidP="00DE129E">
            <w:r>
              <w:t>Группы всех возрастов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4.</w:t>
            </w:r>
          </w:p>
        </w:tc>
        <w:tc>
          <w:tcPr>
            <w:tcW w:w="2694" w:type="dxa"/>
          </w:tcPr>
          <w:p w:rsidR="00D652DB" w:rsidRPr="00D060AD" w:rsidRDefault="00D652DB" w:rsidP="00DE129E">
            <w:r>
              <w:t>Свето</w:t>
            </w:r>
            <w:r w:rsidRPr="00D060AD">
              <w:t>воздушные ванны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проветривание помещений</w:t>
            </w:r>
          </w:p>
          <w:p w:rsidR="00D652DB" w:rsidRPr="00D060AD" w:rsidRDefault="00D652DB" w:rsidP="00DE129E">
            <w:r w:rsidRPr="00D060AD">
              <w:t xml:space="preserve"> (в том числе сквозное)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сон при открытых фрамугах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прогулки на свежем воздухе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обеспечение температурного режима и чистоты воздуха</w:t>
            </w:r>
          </w:p>
        </w:tc>
        <w:tc>
          <w:tcPr>
            <w:tcW w:w="1949" w:type="dxa"/>
          </w:tcPr>
          <w:p w:rsidR="00D652DB" w:rsidRPr="00D060AD" w:rsidRDefault="00D652DB" w:rsidP="00DE129E">
            <w:r w:rsidRPr="00D060AD">
              <w:t>Постоянно, все группы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5.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Активный отдых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Дни здоровья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развлечения, праздники</w:t>
            </w:r>
          </w:p>
          <w:p w:rsidR="00D652DB" w:rsidRPr="00D060AD" w:rsidRDefault="00D652DB" w:rsidP="00DE129E">
            <w:r w:rsidRPr="00D060AD">
              <w:t>- игры-забавы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каникулы</w:t>
            </w:r>
          </w:p>
        </w:tc>
        <w:tc>
          <w:tcPr>
            <w:tcW w:w="1949" w:type="dxa"/>
          </w:tcPr>
          <w:p w:rsidR="00D652DB" w:rsidRPr="00D060AD" w:rsidRDefault="00D652DB" w:rsidP="00DE129E"/>
          <w:p w:rsidR="00D652DB" w:rsidRPr="00D060AD" w:rsidRDefault="00D652DB" w:rsidP="00DE129E">
            <w:r w:rsidRPr="00D060AD">
              <w:t>Все группы</w:t>
            </w:r>
          </w:p>
          <w:p w:rsidR="00D652DB" w:rsidRPr="00D060AD" w:rsidRDefault="00D652DB" w:rsidP="00DE129E"/>
          <w:p w:rsidR="00D652DB" w:rsidRPr="00D060AD" w:rsidRDefault="00D652DB" w:rsidP="00E53FF1"/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6.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Диетотерапия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рациональное питание</w:t>
            </w:r>
          </w:p>
          <w:p w:rsidR="00D652DB" w:rsidRPr="00313A43" w:rsidRDefault="00D652DB" w:rsidP="00DE129E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D652DB" w:rsidRPr="00D060AD" w:rsidRDefault="00D652DB" w:rsidP="00DE129E">
            <w:r w:rsidRPr="00D060AD">
              <w:t>Все возрастные группы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 w:rsidRPr="00D060AD">
              <w:t>7.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Музыкальная терапия</w:t>
            </w:r>
          </w:p>
        </w:tc>
        <w:tc>
          <w:tcPr>
            <w:tcW w:w="3969" w:type="dxa"/>
          </w:tcPr>
          <w:p w:rsidR="00D652DB" w:rsidRDefault="00D652DB" w:rsidP="00DC7387">
            <w:r w:rsidRPr="00D060AD">
              <w:t>-</w:t>
            </w:r>
            <w:r>
              <w:t xml:space="preserve"> </w:t>
            </w:r>
            <w:r w:rsidRPr="00D060AD">
              <w:t>музыкальное сопровождение режимных моментов</w:t>
            </w:r>
          </w:p>
          <w:p w:rsidR="00D652DB" w:rsidRPr="00D060AD" w:rsidRDefault="00D652DB" w:rsidP="00DC7387">
            <w:r w:rsidRPr="00D060AD">
              <w:t>-</w:t>
            </w:r>
            <w:r>
              <w:t xml:space="preserve"> </w:t>
            </w:r>
            <w:r w:rsidRPr="00D060AD">
              <w:t>музыкальное оформление фона занятий</w:t>
            </w:r>
          </w:p>
        </w:tc>
        <w:tc>
          <w:tcPr>
            <w:tcW w:w="1949" w:type="dxa"/>
          </w:tcPr>
          <w:p w:rsidR="00D652DB" w:rsidRPr="00D060AD" w:rsidRDefault="00D652DB" w:rsidP="00DE129E">
            <w:r w:rsidRPr="00D060AD">
              <w:t>Все возрастные группы</w:t>
            </w:r>
          </w:p>
        </w:tc>
      </w:tr>
      <w:tr w:rsidR="00D652DB" w:rsidRPr="00D060AD">
        <w:tc>
          <w:tcPr>
            <w:tcW w:w="675" w:type="dxa"/>
          </w:tcPr>
          <w:p w:rsidR="00D652DB" w:rsidRPr="00D060AD" w:rsidRDefault="00D652DB" w:rsidP="00DE129E">
            <w:r>
              <w:t>8</w:t>
            </w:r>
            <w:r w:rsidRPr="00D060AD">
              <w:t>.</w:t>
            </w:r>
          </w:p>
        </w:tc>
        <w:tc>
          <w:tcPr>
            <w:tcW w:w="2694" w:type="dxa"/>
          </w:tcPr>
          <w:p w:rsidR="00D652DB" w:rsidRPr="00D060AD" w:rsidRDefault="00D652DB" w:rsidP="00DE129E">
            <w:r w:rsidRPr="00D060AD">
              <w:t>Пропаганда ЗОЖ</w:t>
            </w:r>
          </w:p>
        </w:tc>
        <w:tc>
          <w:tcPr>
            <w:tcW w:w="3969" w:type="dxa"/>
          </w:tcPr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занятия ОБЖ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беседы</w:t>
            </w:r>
          </w:p>
          <w:p w:rsidR="00D652DB" w:rsidRPr="00D060AD" w:rsidRDefault="00D652DB" w:rsidP="00DE129E">
            <w:r w:rsidRPr="00D060AD">
              <w:t>-</w:t>
            </w:r>
            <w:r>
              <w:t xml:space="preserve"> </w:t>
            </w:r>
            <w:r w:rsidRPr="00D060AD">
              <w:t>консультации</w:t>
            </w:r>
          </w:p>
          <w:p w:rsidR="00D652DB" w:rsidRPr="00D060AD" w:rsidRDefault="00D652DB" w:rsidP="001F34E5">
            <w:r w:rsidRPr="00D060AD">
              <w:t>-</w:t>
            </w:r>
            <w:r>
              <w:t xml:space="preserve"> </w:t>
            </w:r>
            <w:r w:rsidRPr="00D060AD">
              <w:t>папки-передвижки</w:t>
            </w:r>
          </w:p>
        </w:tc>
        <w:tc>
          <w:tcPr>
            <w:tcW w:w="1949" w:type="dxa"/>
          </w:tcPr>
          <w:p w:rsidR="00D652DB" w:rsidRPr="00D060AD" w:rsidRDefault="00D652DB" w:rsidP="00DE129E"/>
          <w:p w:rsidR="00D652DB" w:rsidRPr="00D060AD" w:rsidRDefault="00D652DB" w:rsidP="00DE129E">
            <w:r w:rsidRPr="00D060AD">
              <w:t>Все возрастные группы</w:t>
            </w:r>
          </w:p>
        </w:tc>
      </w:tr>
    </w:tbl>
    <w:p w:rsidR="00D652DB" w:rsidRDefault="00D652DB" w:rsidP="00DE129E">
      <w:pPr>
        <w:rPr>
          <w:b/>
          <w:u w:val="single"/>
        </w:rPr>
      </w:pPr>
    </w:p>
    <w:p w:rsidR="00D652DB" w:rsidRPr="00D060AD" w:rsidRDefault="00D652DB" w:rsidP="00DC7387">
      <w:pPr>
        <w:rPr>
          <w:b/>
          <w:u w:val="single"/>
        </w:rPr>
      </w:pPr>
      <w:r w:rsidRPr="00D060AD">
        <w:rPr>
          <w:b/>
          <w:u w:val="single"/>
        </w:rPr>
        <w:t xml:space="preserve">        </w:t>
      </w:r>
    </w:p>
    <w:p w:rsidR="00D652DB" w:rsidRPr="008A611A" w:rsidRDefault="00D652DB" w:rsidP="00576AB1">
      <w:pPr>
        <w:jc w:val="center"/>
        <w:rPr>
          <w:b/>
        </w:rPr>
      </w:pPr>
      <w:r w:rsidRPr="008A611A">
        <w:rPr>
          <w:b/>
        </w:rPr>
        <w:t>2.7.  Здоровьесберегающие педагогические технологии в ДОУ</w:t>
      </w:r>
    </w:p>
    <w:p w:rsidR="00D652DB" w:rsidRPr="00D060AD" w:rsidRDefault="00D652DB">
      <w:r w:rsidRPr="00D060AD"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2444"/>
        <w:gridCol w:w="3226"/>
        <w:gridCol w:w="2694"/>
      </w:tblGrid>
      <w:tr w:rsidR="00D652DB" w:rsidRPr="00D060AD" w:rsidTr="00576AB1">
        <w:tc>
          <w:tcPr>
            <w:tcW w:w="2410" w:type="dxa"/>
          </w:tcPr>
          <w:p w:rsidR="00D652DB" w:rsidRPr="00D060AD" w:rsidRDefault="00D652DB" w:rsidP="00E91BA8">
            <w:pPr>
              <w:jc w:val="center"/>
              <w:rPr>
                <w:b/>
              </w:rPr>
            </w:pPr>
            <w:r w:rsidRPr="00D060AD">
              <w:rPr>
                <w:b/>
              </w:rPr>
              <w:t>Формы работы</w:t>
            </w:r>
          </w:p>
        </w:tc>
        <w:tc>
          <w:tcPr>
            <w:tcW w:w="2444" w:type="dxa"/>
          </w:tcPr>
          <w:p w:rsidR="00D652DB" w:rsidRPr="00D060AD" w:rsidRDefault="00D652DB" w:rsidP="00E91BA8">
            <w:pPr>
              <w:jc w:val="center"/>
              <w:rPr>
                <w:b/>
              </w:rPr>
            </w:pPr>
            <w:r w:rsidRPr="00D060AD">
              <w:rPr>
                <w:b/>
              </w:rPr>
              <w:t>Время проведения в режиме дня, возраст детей</w:t>
            </w:r>
          </w:p>
        </w:tc>
        <w:tc>
          <w:tcPr>
            <w:tcW w:w="3226" w:type="dxa"/>
          </w:tcPr>
          <w:p w:rsidR="00D652DB" w:rsidRPr="00D060AD" w:rsidRDefault="00D652DB" w:rsidP="00E91BA8">
            <w:pPr>
              <w:jc w:val="center"/>
              <w:rPr>
                <w:b/>
              </w:rPr>
            </w:pPr>
            <w:r w:rsidRPr="00D060AD">
              <w:rPr>
                <w:b/>
              </w:rPr>
              <w:t>Особенности методики проведения</w:t>
            </w:r>
          </w:p>
        </w:tc>
        <w:tc>
          <w:tcPr>
            <w:tcW w:w="2694" w:type="dxa"/>
          </w:tcPr>
          <w:p w:rsidR="00D652DB" w:rsidRPr="00D060AD" w:rsidRDefault="00D652DB" w:rsidP="00E91BA8">
            <w:pPr>
              <w:jc w:val="center"/>
              <w:rPr>
                <w:b/>
              </w:rPr>
            </w:pPr>
            <w:r w:rsidRPr="00D060AD">
              <w:rPr>
                <w:b/>
              </w:rPr>
              <w:t>Ответственный</w:t>
            </w:r>
          </w:p>
        </w:tc>
      </w:tr>
      <w:tr w:rsidR="00D652DB" w:rsidRPr="00D060AD" w:rsidTr="00576AB1">
        <w:tc>
          <w:tcPr>
            <w:tcW w:w="10774" w:type="dxa"/>
            <w:gridSpan w:val="4"/>
          </w:tcPr>
          <w:p w:rsidR="00D652DB" w:rsidRPr="00D060AD" w:rsidRDefault="00D652DB">
            <w:pPr>
              <w:rPr>
                <w:b/>
                <w:i/>
              </w:rPr>
            </w:pPr>
            <w:r w:rsidRPr="00D060AD">
              <w:t xml:space="preserve">                        </w:t>
            </w:r>
            <w:r w:rsidRPr="00D060AD">
              <w:rPr>
                <w:i/>
              </w:rPr>
              <w:t xml:space="preserve"> </w:t>
            </w:r>
            <w:r w:rsidRPr="00D060AD">
              <w:rPr>
                <w:b/>
                <w:i/>
              </w:rPr>
              <w:t>Технологии сохранения и стимулирования здоровья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>Гимнастика</w:t>
            </w:r>
            <w:r>
              <w:t xml:space="preserve"> пробуждения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После сна</w:t>
            </w:r>
            <w:r>
              <w:t>,</w:t>
            </w:r>
            <w:r w:rsidRPr="00D060AD">
              <w:t xml:space="preserve"> каждый день.</w:t>
            </w:r>
          </w:p>
          <w:p w:rsidR="00D652DB" w:rsidRPr="00D060AD" w:rsidRDefault="00D652DB">
            <w:r>
              <w:t>Во всех возрастных группах</w:t>
            </w:r>
          </w:p>
        </w:tc>
        <w:tc>
          <w:tcPr>
            <w:tcW w:w="3226" w:type="dxa"/>
          </w:tcPr>
          <w:p w:rsidR="00D652DB" w:rsidRPr="00D060AD" w:rsidRDefault="00D652DB">
            <w:r>
              <w:t>Комплексы упражнений, подобранные для каждой возрастной группы</w:t>
            </w:r>
          </w:p>
        </w:tc>
        <w:tc>
          <w:tcPr>
            <w:tcW w:w="2694" w:type="dxa"/>
          </w:tcPr>
          <w:p w:rsidR="00D652DB" w:rsidRPr="00D060AD" w:rsidRDefault="00D652DB">
            <w:r w:rsidRPr="00D060AD">
              <w:t>Воспит.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C7387" w:rsidRDefault="00D652DB">
            <w:r w:rsidRPr="00DC7387">
              <w:t xml:space="preserve">Аэробика </w:t>
            </w:r>
          </w:p>
        </w:tc>
        <w:tc>
          <w:tcPr>
            <w:tcW w:w="2444" w:type="dxa"/>
          </w:tcPr>
          <w:p w:rsidR="00D652DB" w:rsidRPr="00DC7387" w:rsidRDefault="00D652DB" w:rsidP="00401493">
            <w:r w:rsidRPr="00DC7387">
              <w:t>Один раз в неделю, начиная со старшей группы</w:t>
            </w:r>
          </w:p>
        </w:tc>
        <w:tc>
          <w:tcPr>
            <w:tcW w:w="3226" w:type="dxa"/>
          </w:tcPr>
          <w:p w:rsidR="00D652DB" w:rsidRPr="00DC7387" w:rsidRDefault="00D652DB">
            <w:r w:rsidRPr="00DC7387">
              <w:t>По программе И.Бурениной</w:t>
            </w:r>
          </w:p>
        </w:tc>
        <w:tc>
          <w:tcPr>
            <w:tcW w:w="2694" w:type="dxa"/>
          </w:tcPr>
          <w:p w:rsidR="00D652DB" w:rsidRPr="00DC7387" w:rsidRDefault="00D652DB">
            <w:r w:rsidRPr="00DC7387">
              <w:t>Инструктор по физ.ре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>Динамические паузы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Во время занятий 2-5 мин. по мере утомления детей, начиная со второй мл.группы</w:t>
            </w:r>
          </w:p>
        </w:tc>
        <w:tc>
          <w:tcPr>
            <w:tcW w:w="3226" w:type="dxa"/>
          </w:tcPr>
          <w:p w:rsidR="00D652DB" w:rsidRPr="00D060AD" w:rsidRDefault="00D652DB">
            <w:r w:rsidRPr="00D060AD">
              <w:t>Комплексы физминуток могут включать дыхательную гимн-ку, гимн-ку для глаз</w:t>
            </w:r>
          </w:p>
        </w:tc>
        <w:tc>
          <w:tcPr>
            <w:tcW w:w="2694" w:type="dxa"/>
          </w:tcPr>
          <w:p w:rsidR="00D652DB" w:rsidRPr="00D060AD" w:rsidRDefault="00D652DB">
            <w:r w:rsidRPr="00D060AD">
              <w:t>Воспит.</w:t>
            </w:r>
          </w:p>
          <w:p w:rsidR="00D652DB" w:rsidRPr="00D060AD" w:rsidRDefault="00D652DB"/>
        </w:tc>
      </w:tr>
      <w:tr w:rsidR="00D652DB" w:rsidRPr="00D060AD" w:rsidTr="00576AB1">
        <w:trPr>
          <w:trHeight w:val="1757"/>
        </w:trPr>
        <w:tc>
          <w:tcPr>
            <w:tcW w:w="2410" w:type="dxa"/>
          </w:tcPr>
          <w:p w:rsidR="00D652DB" w:rsidRPr="00D060AD" w:rsidRDefault="00D652DB">
            <w:r w:rsidRPr="00D060AD">
              <w:t>Подвижные и спортивные игры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Как часть физ.</w:t>
            </w:r>
            <w:r>
              <w:t xml:space="preserve"> </w:t>
            </w:r>
            <w:r w:rsidRPr="00D060AD">
              <w:t>занятия, на прогулке, в группе со средней степенью подвижности, ежедневно.</w:t>
            </w:r>
          </w:p>
          <w:p w:rsidR="00D652DB" w:rsidRPr="00D060AD" w:rsidRDefault="00D652DB">
            <w:r w:rsidRPr="00D060AD">
              <w:t>Все возрастные группы.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>Игры подбираются в соответствии с программой по возрасту детей</w:t>
            </w:r>
            <w:r>
              <w:t xml:space="preserve">. </w:t>
            </w:r>
            <w:r w:rsidRPr="00D060AD">
              <w:t>Используются только элементы спортивных игр</w:t>
            </w:r>
          </w:p>
        </w:tc>
        <w:tc>
          <w:tcPr>
            <w:tcW w:w="2694" w:type="dxa"/>
          </w:tcPr>
          <w:p w:rsidR="00D652DB" w:rsidRPr="00D060AD" w:rsidRDefault="00D652DB">
            <w:r w:rsidRPr="00D060AD">
              <w:t>Инстр.по физ.ре, муз.руков</w:t>
            </w:r>
          </w:p>
          <w:p w:rsidR="00D652DB" w:rsidRPr="00D060AD" w:rsidRDefault="00D652DB">
            <w:r w:rsidRPr="00D060AD">
              <w:t>воспитатели</w:t>
            </w:r>
          </w:p>
          <w:p w:rsidR="00D652DB" w:rsidRPr="00D060AD" w:rsidRDefault="00D652DB"/>
        </w:tc>
      </w:tr>
      <w:tr w:rsidR="00D652DB" w:rsidRPr="00D060AD" w:rsidTr="00576AB1">
        <w:tc>
          <w:tcPr>
            <w:tcW w:w="10774" w:type="dxa"/>
            <w:gridSpan w:val="4"/>
          </w:tcPr>
          <w:p w:rsidR="00D652DB" w:rsidRPr="00DC7387" w:rsidRDefault="00D652DB">
            <w:pPr>
              <w:rPr>
                <w:b/>
                <w:i/>
              </w:rPr>
            </w:pPr>
            <w:r w:rsidRPr="001721E1">
              <w:rPr>
                <w:color w:val="FF0000"/>
              </w:rPr>
              <w:t xml:space="preserve">                             </w:t>
            </w:r>
            <w:r w:rsidRPr="001721E1">
              <w:rPr>
                <w:b/>
                <w:color w:val="FF0000"/>
              </w:rPr>
              <w:t xml:space="preserve">     </w:t>
            </w:r>
            <w:r w:rsidRPr="001721E1">
              <w:rPr>
                <w:b/>
                <w:i/>
                <w:color w:val="FF0000"/>
              </w:rPr>
              <w:t xml:space="preserve">    </w:t>
            </w:r>
            <w:r w:rsidRPr="00DC7387">
              <w:rPr>
                <w:b/>
                <w:i/>
              </w:rPr>
              <w:t>Коррекционные технологии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>Артикуляционная гимнастика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 xml:space="preserve">Два раза в неделю </w:t>
            </w:r>
            <w:r>
              <w:t>в первой и второй половине дня</w:t>
            </w:r>
            <w:r w:rsidRPr="00D060AD">
              <w:t>, в муз.зале, физ.зале, на прогулке, начиная с младшего дошкольного возраста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>Цель</w:t>
            </w:r>
            <w:r>
              <w:t xml:space="preserve"> </w:t>
            </w:r>
            <w:r w:rsidRPr="00D060AD">
              <w:t>- фонематически грамотная речь без движений</w:t>
            </w:r>
          </w:p>
        </w:tc>
        <w:tc>
          <w:tcPr>
            <w:tcW w:w="2694" w:type="dxa"/>
          </w:tcPr>
          <w:p w:rsidR="00D652DB" w:rsidRPr="00D060AD" w:rsidRDefault="00D652DB">
            <w:r w:rsidRPr="00D060AD">
              <w:t>Воспит.</w:t>
            </w:r>
            <w:r>
              <w:t xml:space="preserve"> учитель-логопед, музыкальный руководитель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>Пальчиковая гимнастика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С младшего возраста индивидуально, с подгруппой и всей группой ежедневно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 xml:space="preserve">Рекомендуется детям с речевыми проблемами </w:t>
            </w:r>
          </w:p>
          <w:p w:rsidR="00D652DB" w:rsidRPr="00D060AD" w:rsidRDefault="00D652DB" w:rsidP="009C311E">
            <w:r w:rsidRPr="00D060AD">
              <w:t xml:space="preserve"> в любой отрезок времени</w:t>
            </w:r>
          </w:p>
        </w:tc>
        <w:tc>
          <w:tcPr>
            <w:tcW w:w="2694" w:type="dxa"/>
          </w:tcPr>
          <w:p w:rsidR="00D652DB" w:rsidRPr="00D060AD" w:rsidRDefault="00D652DB">
            <w:r w:rsidRPr="00D060AD">
              <w:t>Воспит.</w:t>
            </w:r>
          </w:p>
          <w:p w:rsidR="00D652DB" w:rsidRPr="00D060AD" w:rsidRDefault="00D652DB"/>
        </w:tc>
      </w:tr>
      <w:tr w:rsidR="00D652DB" w:rsidRPr="00D060AD" w:rsidTr="00576AB1">
        <w:trPr>
          <w:trHeight w:val="1605"/>
        </w:trPr>
        <w:tc>
          <w:tcPr>
            <w:tcW w:w="2410" w:type="dxa"/>
          </w:tcPr>
          <w:p w:rsidR="00D652DB" w:rsidRPr="00D060AD" w:rsidRDefault="00D652DB">
            <w:r w:rsidRPr="00D060AD">
              <w:t>Дыхательная гимнастика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В разных формах физкультурно-оздоровительной работы, начиная с младшего возраста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>Проветривание помещений и обязательная гигиена полости носа перед проведением процедур</w:t>
            </w:r>
          </w:p>
          <w:p w:rsidR="00D652DB" w:rsidRPr="00D060AD" w:rsidRDefault="00D652DB" w:rsidP="009C311E"/>
        </w:tc>
        <w:tc>
          <w:tcPr>
            <w:tcW w:w="2694" w:type="dxa"/>
          </w:tcPr>
          <w:p w:rsidR="00D652DB" w:rsidRPr="00D060AD" w:rsidRDefault="00D652DB">
            <w:r w:rsidRPr="00D060AD">
              <w:t>Воспит.</w:t>
            </w:r>
          </w:p>
          <w:p w:rsidR="00D652DB" w:rsidRPr="00D060AD" w:rsidRDefault="00D652DB"/>
          <w:p w:rsidR="00D652DB" w:rsidRPr="00D060AD" w:rsidRDefault="00D652DB"/>
          <w:p w:rsidR="00D652DB" w:rsidRPr="00D060AD" w:rsidRDefault="00D652DB"/>
          <w:p w:rsidR="00D652DB" w:rsidRPr="00D060AD" w:rsidRDefault="00D652DB"/>
          <w:p w:rsidR="00D652DB" w:rsidRPr="00D060AD" w:rsidRDefault="00D652DB"/>
        </w:tc>
      </w:tr>
      <w:tr w:rsidR="00D652DB" w:rsidRPr="00D060AD" w:rsidTr="00576AB1">
        <w:trPr>
          <w:trHeight w:val="1500"/>
        </w:trPr>
        <w:tc>
          <w:tcPr>
            <w:tcW w:w="2410" w:type="dxa"/>
          </w:tcPr>
          <w:p w:rsidR="00D652DB" w:rsidRPr="00D060AD" w:rsidRDefault="00D652DB" w:rsidP="006826DF">
            <w:r w:rsidRPr="00D060AD">
              <w:t>Дорожки здоровья</w:t>
            </w:r>
          </w:p>
        </w:tc>
        <w:tc>
          <w:tcPr>
            <w:tcW w:w="2444" w:type="dxa"/>
          </w:tcPr>
          <w:p w:rsidR="00D652DB" w:rsidRPr="00D060AD" w:rsidRDefault="00D652DB" w:rsidP="006826DF">
            <w:r w:rsidRPr="00D060AD">
              <w:t>После сна вся группа ежедневно, начиная с младшего возраста.</w:t>
            </w:r>
            <w:r>
              <w:t xml:space="preserve"> </w:t>
            </w:r>
            <w:r w:rsidRPr="00D060AD">
              <w:t>На физкультурном занятии.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>Обучение правильной ходьбе, формирование правильной походки.</w:t>
            </w:r>
          </w:p>
        </w:tc>
        <w:tc>
          <w:tcPr>
            <w:tcW w:w="2694" w:type="dxa"/>
          </w:tcPr>
          <w:p w:rsidR="00D652DB" w:rsidRPr="00D060AD" w:rsidRDefault="00D652DB" w:rsidP="006826DF">
            <w:r w:rsidRPr="00D060AD">
              <w:t>Воспитать, инструкт</w:t>
            </w:r>
            <w:r>
              <w:t xml:space="preserve">ор </w:t>
            </w:r>
            <w:r w:rsidRPr="00D060AD">
              <w:t>по физкульту</w:t>
            </w:r>
            <w:r>
              <w:t>ре</w:t>
            </w:r>
          </w:p>
        </w:tc>
      </w:tr>
      <w:tr w:rsidR="00D652DB" w:rsidRPr="00D060AD" w:rsidTr="00576AB1">
        <w:trPr>
          <w:trHeight w:val="918"/>
        </w:trPr>
        <w:tc>
          <w:tcPr>
            <w:tcW w:w="2410" w:type="dxa"/>
          </w:tcPr>
          <w:p w:rsidR="00D652DB" w:rsidRPr="00D060AD" w:rsidRDefault="00D652DB" w:rsidP="006826DF">
            <w:r w:rsidRPr="00D060AD">
              <w:t>Сказкотерапия</w:t>
            </w:r>
          </w:p>
        </w:tc>
        <w:tc>
          <w:tcPr>
            <w:tcW w:w="2444" w:type="dxa"/>
          </w:tcPr>
          <w:p w:rsidR="00D652DB" w:rsidRPr="00D060AD" w:rsidRDefault="00D652DB" w:rsidP="006826DF">
            <w:r w:rsidRPr="00D060AD">
              <w:t>Два занятия в месяц во второй половине дня, начиная со среднего дошкольного возраста</w:t>
            </w:r>
          </w:p>
        </w:tc>
        <w:tc>
          <w:tcPr>
            <w:tcW w:w="3226" w:type="dxa"/>
          </w:tcPr>
          <w:p w:rsidR="00D652DB" w:rsidRPr="00DC7387" w:rsidRDefault="00D652DB" w:rsidP="009C311E">
            <w:r w:rsidRPr="00DC7387">
              <w:t>Использование мнемотаблиц, с помощью которых сказка выполняется, как единый двигательный комплекс.</w:t>
            </w:r>
          </w:p>
        </w:tc>
        <w:tc>
          <w:tcPr>
            <w:tcW w:w="2694" w:type="dxa"/>
          </w:tcPr>
          <w:p w:rsidR="00D652DB" w:rsidRPr="00D060AD" w:rsidRDefault="00D652DB" w:rsidP="006826DF"/>
          <w:p w:rsidR="00D652DB" w:rsidRPr="00D060AD" w:rsidRDefault="00D652DB" w:rsidP="006826DF">
            <w:r w:rsidRPr="00D060AD">
              <w:t>Воспитат</w:t>
            </w:r>
            <w:r>
              <w:t>ели</w:t>
            </w:r>
            <w:r w:rsidRPr="00D060AD">
              <w:t>.</w:t>
            </w:r>
          </w:p>
          <w:p w:rsidR="00D652DB" w:rsidRPr="00D060AD" w:rsidRDefault="00D652DB" w:rsidP="006826DF"/>
          <w:p w:rsidR="00D652DB" w:rsidRPr="00D060AD" w:rsidRDefault="00D652DB" w:rsidP="006826DF"/>
        </w:tc>
      </w:tr>
      <w:tr w:rsidR="00D652DB" w:rsidRPr="00D060AD" w:rsidTr="00576AB1">
        <w:tc>
          <w:tcPr>
            <w:tcW w:w="10774" w:type="dxa"/>
            <w:gridSpan w:val="4"/>
          </w:tcPr>
          <w:p w:rsidR="00D652DB" w:rsidRPr="00D060AD" w:rsidRDefault="00D652DB">
            <w:pPr>
              <w:rPr>
                <w:b/>
                <w:i/>
              </w:rPr>
            </w:pPr>
            <w:r w:rsidRPr="00D060AD">
              <w:t xml:space="preserve">                    </w:t>
            </w:r>
            <w:r w:rsidRPr="00D060AD">
              <w:rPr>
                <w:b/>
              </w:rPr>
              <w:t xml:space="preserve">     </w:t>
            </w:r>
            <w:r w:rsidRPr="00D060AD">
              <w:rPr>
                <w:b/>
                <w:i/>
              </w:rPr>
              <w:t>Технологии обучения здоровому образу жизни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>Физкультурные занятия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3 раза в неделю в спортивном и музыкальном зале, на улице, в группе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>Занятия проводятся в соответствии с программой</w:t>
            </w:r>
          </w:p>
        </w:tc>
        <w:tc>
          <w:tcPr>
            <w:tcW w:w="2694" w:type="dxa"/>
          </w:tcPr>
          <w:p w:rsidR="00D652DB" w:rsidRPr="00D060AD" w:rsidRDefault="00D652DB">
            <w:r>
              <w:t>Инстр</w:t>
            </w:r>
            <w:r w:rsidRPr="00D060AD">
              <w:t>ук</w:t>
            </w:r>
            <w:r>
              <w:t>тор</w:t>
            </w:r>
          </w:p>
          <w:p w:rsidR="00D652DB" w:rsidRPr="00D060AD" w:rsidRDefault="00D652DB">
            <w:r w:rsidRPr="00D060AD">
              <w:t>тор по физ</w:t>
            </w:r>
            <w:r>
              <w:t>ической культу</w:t>
            </w:r>
            <w:r w:rsidRPr="00D060AD">
              <w:t>ре</w:t>
            </w:r>
            <w:r>
              <w:t>, воспитатель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>Утренняя гимнастика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Ежедневно, в муз.  и спортивном залах. Все возрастные группы.</w:t>
            </w:r>
          </w:p>
        </w:tc>
        <w:tc>
          <w:tcPr>
            <w:tcW w:w="3226" w:type="dxa"/>
          </w:tcPr>
          <w:p w:rsidR="00D652DB" w:rsidRPr="00D060AD" w:rsidRDefault="00D652DB" w:rsidP="009C311E">
            <w:r w:rsidRPr="00D060AD">
              <w:t>Комплексы подбираются в соответствии с возрастными группами и особенностями детей</w:t>
            </w:r>
          </w:p>
        </w:tc>
        <w:tc>
          <w:tcPr>
            <w:tcW w:w="2694" w:type="dxa"/>
          </w:tcPr>
          <w:p w:rsidR="00D652DB" w:rsidRDefault="00D652DB">
            <w:r>
              <w:t>Инструктор п физической культуре</w:t>
            </w:r>
          </w:p>
          <w:p w:rsidR="00D652DB" w:rsidRPr="00D060AD" w:rsidRDefault="00D652DB">
            <w:r w:rsidRPr="00D060AD">
              <w:t>Воспит</w:t>
            </w:r>
            <w:r>
              <w:t>атели</w:t>
            </w:r>
            <w:r w:rsidRPr="00D060AD">
              <w:t>.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AF7306" w:rsidRDefault="00D652DB">
            <w:r w:rsidRPr="00AF7306">
              <w:t>Занятия по здоровому образу жизни</w:t>
            </w:r>
          </w:p>
        </w:tc>
        <w:tc>
          <w:tcPr>
            <w:tcW w:w="2444" w:type="dxa"/>
          </w:tcPr>
          <w:p w:rsidR="00D652DB" w:rsidRPr="00AF7306" w:rsidRDefault="00D652DB">
            <w:r w:rsidRPr="00AF7306">
              <w:t>Один раз в неделю в режимных процессах, как часть занятия и целое занятие по познанию, начиная с младшей группы</w:t>
            </w:r>
          </w:p>
        </w:tc>
        <w:tc>
          <w:tcPr>
            <w:tcW w:w="3226" w:type="dxa"/>
          </w:tcPr>
          <w:p w:rsidR="00D652DB" w:rsidRPr="00DC7387" w:rsidRDefault="00D652DB" w:rsidP="009C311E">
            <w:r w:rsidRPr="00AF7306">
              <w:t xml:space="preserve">Технологии </w:t>
            </w:r>
            <w:r w:rsidRPr="00DC7387">
              <w:t>Л.Ф.Тихомировой</w:t>
            </w:r>
          </w:p>
          <w:p w:rsidR="00D652DB" w:rsidRPr="00AF7306" w:rsidRDefault="00D652DB" w:rsidP="009C311E">
            <w:r w:rsidRPr="00DC7387">
              <w:t>«Уроки здоровья», «Безопасность» Авдеева</w:t>
            </w:r>
          </w:p>
        </w:tc>
        <w:tc>
          <w:tcPr>
            <w:tcW w:w="2694" w:type="dxa"/>
          </w:tcPr>
          <w:p w:rsidR="00D652DB" w:rsidRPr="00AF7306" w:rsidRDefault="00D652DB">
            <w:r w:rsidRPr="00AF7306">
              <w:t>Воспит</w:t>
            </w:r>
            <w:r>
              <w:t>атели</w:t>
            </w:r>
            <w:r w:rsidRPr="00AF7306">
              <w:t>.</w:t>
            </w:r>
          </w:p>
        </w:tc>
      </w:tr>
      <w:tr w:rsidR="00D652DB" w:rsidRPr="00D060AD" w:rsidTr="00576AB1">
        <w:tc>
          <w:tcPr>
            <w:tcW w:w="2410" w:type="dxa"/>
          </w:tcPr>
          <w:p w:rsidR="00D652DB" w:rsidRPr="00D060AD" w:rsidRDefault="00D652DB">
            <w:r w:rsidRPr="00D060AD">
              <w:t xml:space="preserve">Физкультурные праздники, досуги, </w:t>
            </w:r>
          </w:p>
        </w:tc>
        <w:tc>
          <w:tcPr>
            <w:tcW w:w="2444" w:type="dxa"/>
          </w:tcPr>
          <w:p w:rsidR="00D652DB" w:rsidRPr="00D060AD" w:rsidRDefault="00D652DB">
            <w:r w:rsidRPr="00D060AD">
              <w:t>Проводятся 1 раз в квартал в муз. и спортивном залах, на прогулке, в группе, начиная с младшего дошкольного возраста</w:t>
            </w:r>
          </w:p>
        </w:tc>
        <w:tc>
          <w:tcPr>
            <w:tcW w:w="3226" w:type="dxa"/>
          </w:tcPr>
          <w:p w:rsidR="00D652DB" w:rsidRPr="00D060AD" w:rsidRDefault="00D652DB" w:rsidP="009D77A9">
            <w:r w:rsidRPr="00D060AD">
              <w:t>Эффективная форма активного отдыха.</w:t>
            </w:r>
          </w:p>
          <w:p w:rsidR="00D652DB" w:rsidRPr="00D060AD" w:rsidRDefault="00D652DB" w:rsidP="009D77A9">
            <w:r w:rsidRPr="00D060AD">
              <w:t>Развивает физические качества, формирует социально-эмоциональное развитие</w:t>
            </w:r>
          </w:p>
        </w:tc>
        <w:tc>
          <w:tcPr>
            <w:tcW w:w="2694" w:type="dxa"/>
          </w:tcPr>
          <w:p w:rsidR="00D652DB" w:rsidRPr="00D060AD" w:rsidRDefault="00D652DB">
            <w:r w:rsidRPr="00D060AD">
              <w:t>Инструкт</w:t>
            </w:r>
            <w:r>
              <w:t>ор по физической культу</w:t>
            </w:r>
            <w:r w:rsidRPr="00D060AD">
              <w:t>ре, муз.рук. воспит.</w:t>
            </w:r>
          </w:p>
          <w:p w:rsidR="00D652DB" w:rsidRPr="00D060AD" w:rsidRDefault="00D652DB"/>
        </w:tc>
      </w:tr>
      <w:tr w:rsidR="00D652DB" w:rsidRPr="00D060AD" w:rsidTr="00576AB1">
        <w:trPr>
          <w:trHeight w:val="915"/>
        </w:trPr>
        <w:tc>
          <w:tcPr>
            <w:tcW w:w="2410" w:type="dxa"/>
          </w:tcPr>
          <w:p w:rsidR="00D652DB" w:rsidRPr="00D060AD" w:rsidRDefault="00D652DB" w:rsidP="005D58FB">
            <w:r w:rsidRPr="00D060AD">
              <w:t>Веселые старты</w:t>
            </w:r>
          </w:p>
        </w:tc>
        <w:tc>
          <w:tcPr>
            <w:tcW w:w="2444" w:type="dxa"/>
          </w:tcPr>
          <w:p w:rsidR="00D652DB" w:rsidRPr="00D060AD" w:rsidRDefault="00D652DB" w:rsidP="00AF7306">
            <w:r w:rsidRPr="00D060AD">
              <w:t xml:space="preserve">Один раз в </w:t>
            </w:r>
            <w:r>
              <w:t>месяц</w:t>
            </w:r>
            <w:r w:rsidRPr="00D060AD">
              <w:t xml:space="preserve"> </w:t>
            </w:r>
            <w:r w:rsidRPr="00DC7387">
              <w:t xml:space="preserve">во второй половине </w:t>
            </w:r>
            <w:r w:rsidRPr="00D060AD">
              <w:t>дня в физкультурном зале или в музыкальном, на прогулке, начиная со второй младшей группы</w:t>
            </w:r>
          </w:p>
        </w:tc>
        <w:tc>
          <w:tcPr>
            <w:tcW w:w="3226" w:type="dxa"/>
          </w:tcPr>
          <w:p w:rsidR="00D652DB" w:rsidRPr="00D060AD" w:rsidRDefault="00D652DB" w:rsidP="009D77A9">
            <w:r w:rsidRPr="00D060AD">
              <w:t>Подвижные игры, игры-эстафеты, игровые упражнения в занимател</w:t>
            </w:r>
            <w:r>
              <w:t>ьной</w:t>
            </w:r>
            <w:r w:rsidRPr="00D060AD">
              <w:t>, соревновательной форме.</w:t>
            </w:r>
          </w:p>
        </w:tc>
        <w:tc>
          <w:tcPr>
            <w:tcW w:w="2694" w:type="dxa"/>
          </w:tcPr>
          <w:p w:rsidR="00D652DB" w:rsidRPr="0030463C" w:rsidRDefault="00D652DB">
            <w:r w:rsidRPr="0030463C">
              <w:t>Воспит</w:t>
            </w:r>
            <w:r>
              <w:t>атели</w:t>
            </w:r>
            <w:r w:rsidRPr="0030463C">
              <w:t>. Инструктор по физ-ре</w:t>
            </w:r>
          </w:p>
          <w:p w:rsidR="00D652DB" w:rsidRPr="00D060AD" w:rsidRDefault="00D652DB"/>
          <w:p w:rsidR="00D652DB" w:rsidRPr="00D060AD" w:rsidRDefault="00D652DB" w:rsidP="005D58FB"/>
        </w:tc>
      </w:tr>
      <w:tr w:rsidR="00D652DB" w:rsidRPr="00D060AD" w:rsidTr="00576AB1">
        <w:trPr>
          <w:trHeight w:val="1125"/>
        </w:trPr>
        <w:tc>
          <w:tcPr>
            <w:tcW w:w="2410" w:type="dxa"/>
          </w:tcPr>
          <w:p w:rsidR="00D652DB" w:rsidRPr="0030463C" w:rsidRDefault="00D652DB" w:rsidP="005D58FB">
            <w:r w:rsidRPr="0030463C">
              <w:t>СМИ</w:t>
            </w:r>
          </w:p>
          <w:p w:rsidR="00D652DB" w:rsidRPr="0030463C" w:rsidRDefault="00D652DB" w:rsidP="005D58FB">
            <w:r w:rsidRPr="0030463C">
              <w:t xml:space="preserve">(ситуативные малые игры) </w:t>
            </w:r>
          </w:p>
        </w:tc>
        <w:tc>
          <w:tcPr>
            <w:tcW w:w="2444" w:type="dxa"/>
          </w:tcPr>
          <w:p w:rsidR="00D652DB" w:rsidRPr="0030463C" w:rsidRDefault="00D652DB" w:rsidP="00455DE3">
            <w:r w:rsidRPr="0030463C">
              <w:t xml:space="preserve">Два раза в месяц в группе, в музыкальном и спортивном залах, начиная </w:t>
            </w:r>
            <w:r w:rsidRPr="0030463C">
              <w:rPr>
                <w:lang w:val="en-US"/>
              </w:rPr>
              <w:t>c</w:t>
            </w:r>
            <w:r w:rsidRPr="0030463C">
              <w:t xml:space="preserve"> младшего дошкольный возраст.</w:t>
            </w:r>
          </w:p>
        </w:tc>
        <w:tc>
          <w:tcPr>
            <w:tcW w:w="3226" w:type="dxa"/>
          </w:tcPr>
          <w:p w:rsidR="00D652DB" w:rsidRPr="0030463C" w:rsidRDefault="00D652DB" w:rsidP="009D77A9">
            <w:r w:rsidRPr="0030463C">
              <w:t>Ролевая подражательная имитационная игра.</w:t>
            </w:r>
          </w:p>
        </w:tc>
        <w:tc>
          <w:tcPr>
            <w:tcW w:w="2694" w:type="dxa"/>
          </w:tcPr>
          <w:p w:rsidR="00D652DB" w:rsidRPr="0030463C" w:rsidRDefault="00D652DB">
            <w:r w:rsidRPr="0030463C">
              <w:t>Воспитат</w:t>
            </w:r>
            <w:r>
              <w:t>ели</w:t>
            </w:r>
            <w:r w:rsidRPr="0030463C">
              <w:t>.</w:t>
            </w:r>
          </w:p>
          <w:p w:rsidR="00D652DB" w:rsidRPr="0030463C" w:rsidRDefault="00D652DB"/>
          <w:p w:rsidR="00D652DB" w:rsidRPr="0030463C" w:rsidRDefault="00D652DB" w:rsidP="005D58FB"/>
        </w:tc>
      </w:tr>
    </w:tbl>
    <w:p w:rsidR="00D652DB" w:rsidRDefault="00D652DB" w:rsidP="00EF14FB">
      <w:pPr>
        <w:jc w:val="center"/>
      </w:pPr>
    </w:p>
    <w:p w:rsidR="00D652DB" w:rsidRPr="008A611A" w:rsidRDefault="00D652DB" w:rsidP="00AF7306">
      <w:pPr>
        <w:rPr>
          <w:b/>
          <w:sz w:val="28"/>
          <w:szCs w:val="28"/>
        </w:rPr>
      </w:pPr>
      <w:r w:rsidRPr="008A611A">
        <w:rPr>
          <w:b/>
          <w:sz w:val="28"/>
          <w:szCs w:val="28"/>
        </w:rPr>
        <w:t>3.ОРГАНИЗАЦИОННЫЙ</w:t>
      </w:r>
    </w:p>
    <w:p w:rsidR="00D652DB" w:rsidRPr="00D060AD" w:rsidRDefault="00D652DB" w:rsidP="004167B6"/>
    <w:p w:rsidR="00D652DB" w:rsidRPr="008A611A" w:rsidRDefault="00D652DB" w:rsidP="00824A7B">
      <w:pPr>
        <w:spacing w:line="276" w:lineRule="auto"/>
        <w:jc w:val="both"/>
        <w:rPr>
          <w:b/>
        </w:rPr>
      </w:pPr>
      <w:r w:rsidRPr="008A611A">
        <w:rPr>
          <w:b/>
        </w:rPr>
        <w:t>3.1.Условия реализации программы ДОУ</w:t>
      </w:r>
    </w:p>
    <w:p w:rsidR="00D652DB" w:rsidRPr="00D060AD" w:rsidRDefault="00D652DB" w:rsidP="00E501A6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управление реализацией программы;</w:t>
      </w:r>
    </w:p>
    <w:p w:rsidR="00D652DB" w:rsidRPr="00D060AD" w:rsidRDefault="00D652DB" w:rsidP="00E501A6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создание и обновление предметно-развивающей среды;</w:t>
      </w:r>
    </w:p>
    <w:p w:rsidR="00D652DB" w:rsidRPr="00D060AD" w:rsidRDefault="00D652DB" w:rsidP="00E501A6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постановка инновационной или экспериментальной работы;</w:t>
      </w:r>
    </w:p>
    <w:p w:rsidR="00D652DB" w:rsidRPr="00824A7B" w:rsidRDefault="00D652DB" w:rsidP="004167B6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использование различных форм сотрудничества с семьей;</w:t>
      </w:r>
    </w:p>
    <w:p w:rsidR="00D652DB" w:rsidRPr="00D060AD" w:rsidRDefault="00D652DB" w:rsidP="004167B6"/>
    <w:p w:rsidR="00D652DB" w:rsidRPr="008A611A" w:rsidRDefault="00D652DB" w:rsidP="004167B6">
      <w:pPr>
        <w:jc w:val="center"/>
        <w:rPr>
          <w:b/>
        </w:rPr>
      </w:pPr>
      <w:r w:rsidRPr="008A611A">
        <w:rPr>
          <w:b/>
        </w:rPr>
        <w:t>3.2.Модель организации работы по формированию представлений и навыков здорового   образа жизни</w:t>
      </w:r>
    </w:p>
    <w:p w:rsidR="00D652DB" w:rsidRPr="00D060AD" w:rsidRDefault="00D652DB" w:rsidP="004167B6">
      <w:pPr>
        <w:jc w:val="center"/>
        <w:rPr>
          <w:b/>
          <w:u w:val="single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</w:tblGrid>
      <w:tr w:rsidR="00D652DB" w:rsidRPr="00D060AD">
        <w:tc>
          <w:tcPr>
            <w:tcW w:w="4820" w:type="dxa"/>
          </w:tcPr>
          <w:p w:rsidR="00D652DB" w:rsidRPr="00D060AD" w:rsidRDefault="00D652DB" w:rsidP="00EF14FB">
            <w:r w:rsidRPr="00D060AD">
              <w:t>Формирование представлений и навыков здорового образа жизни</w:t>
            </w:r>
          </w:p>
        </w:tc>
      </w:tr>
    </w:tbl>
    <w:p w:rsidR="00D652DB" w:rsidRPr="00D060AD" w:rsidRDefault="00D652DB" w:rsidP="00EF14FB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961"/>
        <w:gridCol w:w="2658"/>
      </w:tblGrid>
      <w:tr w:rsidR="00D652DB" w:rsidRPr="00D060AD">
        <w:tc>
          <w:tcPr>
            <w:tcW w:w="2235" w:type="dxa"/>
          </w:tcPr>
          <w:p w:rsidR="00D652DB" w:rsidRPr="00D060AD" w:rsidRDefault="00D652DB" w:rsidP="00EF14FB">
            <w:r w:rsidRPr="00D060AD">
              <w:t>Педагоги</w:t>
            </w:r>
          </w:p>
        </w:tc>
        <w:tc>
          <w:tcPr>
            <w:tcW w:w="4961" w:type="dxa"/>
          </w:tcPr>
          <w:p w:rsidR="00D652DB" w:rsidRPr="00D060AD" w:rsidRDefault="00D652DB" w:rsidP="00EF14FB">
            <w:r w:rsidRPr="00D060AD">
              <w:t>Педагогика сотрудничества</w:t>
            </w:r>
          </w:p>
        </w:tc>
        <w:tc>
          <w:tcPr>
            <w:tcW w:w="2658" w:type="dxa"/>
          </w:tcPr>
          <w:p w:rsidR="00D652DB" w:rsidRPr="00D060AD" w:rsidRDefault="00D652DB" w:rsidP="00EF14FB">
            <w:r w:rsidRPr="00D060AD">
              <w:t>Семья</w:t>
            </w:r>
          </w:p>
        </w:tc>
      </w:tr>
    </w:tbl>
    <w:p w:rsidR="00D652DB" w:rsidRPr="00D060AD" w:rsidRDefault="00D652DB" w:rsidP="00EF14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961"/>
        <w:gridCol w:w="2658"/>
      </w:tblGrid>
      <w:tr w:rsidR="00D652DB" w:rsidRPr="00D060AD">
        <w:tc>
          <w:tcPr>
            <w:tcW w:w="2235" w:type="dxa"/>
          </w:tcPr>
          <w:p w:rsidR="00D652DB" w:rsidRPr="00D060AD" w:rsidRDefault="00D652DB" w:rsidP="009B5624">
            <w:pPr>
              <w:jc w:val="center"/>
            </w:pPr>
            <w:r w:rsidRPr="00D060AD">
              <w:t>Изучение программ, инноваций</w:t>
            </w:r>
          </w:p>
        </w:tc>
        <w:tc>
          <w:tcPr>
            <w:tcW w:w="4961" w:type="dxa"/>
          </w:tcPr>
          <w:p w:rsidR="00D652DB" w:rsidRPr="00D060AD" w:rsidRDefault="00D652DB" w:rsidP="009B5624">
            <w:pPr>
              <w:jc w:val="center"/>
            </w:pPr>
            <w:r w:rsidRPr="00D060AD">
              <w:t>Медицинские работники.</w:t>
            </w:r>
          </w:p>
          <w:p w:rsidR="00D652DB" w:rsidRPr="00D060AD" w:rsidRDefault="00D652DB" w:rsidP="009B5624">
            <w:pPr>
              <w:jc w:val="center"/>
            </w:pPr>
            <w:r w:rsidRPr="00D060AD">
              <w:t>Оздоровительная работа.</w:t>
            </w:r>
          </w:p>
        </w:tc>
        <w:tc>
          <w:tcPr>
            <w:tcW w:w="2658" w:type="dxa"/>
          </w:tcPr>
          <w:p w:rsidR="00D652DB" w:rsidRPr="00D060AD" w:rsidRDefault="00D652DB" w:rsidP="009B5624">
            <w:pPr>
              <w:jc w:val="center"/>
            </w:pPr>
            <w:r w:rsidRPr="00D060AD">
              <w:t>Анкетирование</w:t>
            </w:r>
          </w:p>
        </w:tc>
      </w:tr>
    </w:tbl>
    <w:p w:rsidR="00D652DB" w:rsidRPr="00D060AD" w:rsidRDefault="00D652DB" w:rsidP="00EF14F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961"/>
        <w:gridCol w:w="2658"/>
      </w:tblGrid>
      <w:tr w:rsidR="00D652DB" w:rsidRPr="00D060AD">
        <w:tc>
          <w:tcPr>
            <w:tcW w:w="2235" w:type="dxa"/>
          </w:tcPr>
          <w:p w:rsidR="00D652DB" w:rsidRPr="00D060AD" w:rsidRDefault="00D652DB" w:rsidP="009B5624">
            <w:pPr>
              <w:jc w:val="center"/>
            </w:pPr>
            <w:r w:rsidRPr="00D060AD">
              <w:t>Инструктор по физвоспитанию</w:t>
            </w:r>
          </w:p>
        </w:tc>
        <w:tc>
          <w:tcPr>
            <w:tcW w:w="4961" w:type="dxa"/>
          </w:tcPr>
          <w:p w:rsidR="00D652DB" w:rsidRPr="00D060AD" w:rsidRDefault="00D652DB" w:rsidP="009B5624">
            <w:pPr>
              <w:jc w:val="center"/>
            </w:pPr>
            <w:r w:rsidRPr="00D060AD">
              <w:t>Медперсонал</w:t>
            </w:r>
          </w:p>
        </w:tc>
        <w:tc>
          <w:tcPr>
            <w:tcW w:w="2658" w:type="dxa"/>
          </w:tcPr>
          <w:p w:rsidR="00D652DB" w:rsidRPr="00D060AD" w:rsidRDefault="00D652DB" w:rsidP="009B5624">
            <w:pPr>
              <w:jc w:val="center"/>
            </w:pPr>
            <w:r w:rsidRPr="00D060AD">
              <w:t>Родительское собрание</w:t>
            </w:r>
          </w:p>
        </w:tc>
      </w:tr>
    </w:tbl>
    <w:p w:rsidR="00D652DB" w:rsidRPr="00D060AD" w:rsidRDefault="00D652DB" w:rsidP="00EF14F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691"/>
        <w:gridCol w:w="2270"/>
        <w:gridCol w:w="2658"/>
      </w:tblGrid>
      <w:tr w:rsidR="00D652DB" w:rsidRPr="00D060AD">
        <w:tc>
          <w:tcPr>
            <w:tcW w:w="2235" w:type="dxa"/>
          </w:tcPr>
          <w:p w:rsidR="00D652DB" w:rsidRPr="00D060AD" w:rsidRDefault="00D652DB" w:rsidP="00EF14FB">
            <w:r w:rsidRPr="00D060AD">
              <w:t>Планирование работы с детьми</w:t>
            </w:r>
          </w:p>
        </w:tc>
        <w:tc>
          <w:tcPr>
            <w:tcW w:w="2691" w:type="dxa"/>
          </w:tcPr>
          <w:p w:rsidR="00D652DB" w:rsidRPr="00D060AD" w:rsidRDefault="00D652DB" w:rsidP="00EF14FB">
            <w:r w:rsidRPr="00D060AD">
              <w:t xml:space="preserve">  Учитель-логопед</w:t>
            </w:r>
          </w:p>
        </w:tc>
        <w:tc>
          <w:tcPr>
            <w:tcW w:w="2270" w:type="dxa"/>
          </w:tcPr>
          <w:p w:rsidR="00D652DB" w:rsidRPr="00D060AD" w:rsidRDefault="00D652DB" w:rsidP="009B5624">
            <w:pPr>
              <w:jc w:val="center"/>
            </w:pPr>
            <w:r>
              <w:t>Педагог-</w:t>
            </w:r>
            <w:r w:rsidRPr="00D060AD">
              <w:t>психолог</w:t>
            </w:r>
          </w:p>
        </w:tc>
        <w:tc>
          <w:tcPr>
            <w:tcW w:w="2658" w:type="dxa"/>
          </w:tcPr>
          <w:p w:rsidR="00D652DB" w:rsidRPr="00D060AD" w:rsidRDefault="00D652DB" w:rsidP="00EF14FB">
            <w:r w:rsidRPr="00D060AD">
              <w:t>Консультативные пункты</w:t>
            </w:r>
          </w:p>
        </w:tc>
      </w:tr>
    </w:tbl>
    <w:p w:rsidR="00D652DB" w:rsidRPr="00D060AD" w:rsidRDefault="00D652DB" w:rsidP="00EF14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961"/>
        <w:gridCol w:w="2658"/>
      </w:tblGrid>
      <w:tr w:rsidR="00D652DB" w:rsidRPr="00D060AD">
        <w:tc>
          <w:tcPr>
            <w:tcW w:w="2235" w:type="dxa"/>
          </w:tcPr>
          <w:p w:rsidR="00D652DB" w:rsidRPr="00D060AD" w:rsidRDefault="00D652DB" w:rsidP="009B5624">
            <w:pPr>
              <w:jc w:val="center"/>
            </w:pPr>
            <w:r w:rsidRPr="00D060AD">
              <w:t>Оборудование предметно-пространственной среды</w:t>
            </w:r>
          </w:p>
        </w:tc>
        <w:tc>
          <w:tcPr>
            <w:tcW w:w="4961" w:type="dxa"/>
          </w:tcPr>
          <w:p w:rsidR="00D652DB" w:rsidRPr="00D060AD" w:rsidRDefault="00D652DB" w:rsidP="009B5624">
            <w:pPr>
              <w:jc w:val="center"/>
            </w:pPr>
          </w:p>
          <w:p w:rsidR="00D652DB" w:rsidRPr="00D060AD" w:rsidRDefault="00D652DB" w:rsidP="009B5624">
            <w:pPr>
              <w:jc w:val="center"/>
            </w:pPr>
            <w:r w:rsidRPr="00D060AD">
              <w:t>Воспитанники ДОУ</w:t>
            </w:r>
          </w:p>
        </w:tc>
        <w:tc>
          <w:tcPr>
            <w:tcW w:w="2658" w:type="dxa"/>
          </w:tcPr>
          <w:p w:rsidR="00D652DB" w:rsidRPr="00D060AD" w:rsidRDefault="00D652DB" w:rsidP="009B5624">
            <w:pPr>
              <w:jc w:val="center"/>
            </w:pPr>
            <w:r w:rsidRPr="00D060AD">
              <w:t>Совместная работа</w:t>
            </w:r>
          </w:p>
        </w:tc>
      </w:tr>
    </w:tbl>
    <w:p w:rsidR="00D652DB" w:rsidRPr="00D060AD" w:rsidRDefault="00D652DB" w:rsidP="002C7C9A"/>
    <w:p w:rsidR="00D652DB" w:rsidRPr="00D060AD" w:rsidRDefault="00D652DB" w:rsidP="00AC65BA">
      <w:r w:rsidRPr="00D060AD">
        <w:t xml:space="preserve">                      </w:t>
      </w:r>
    </w:p>
    <w:p w:rsidR="00D652DB" w:rsidRPr="008A611A" w:rsidRDefault="00D652DB" w:rsidP="00AC65BA">
      <w:r w:rsidRPr="00593C45">
        <w:rPr>
          <w:b/>
        </w:rPr>
        <w:t xml:space="preserve">                 </w:t>
      </w:r>
      <w:r w:rsidRPr="008A611A">
        <w:rPr>
          <w:b/>
        </w:rPr>
        <w:t xml:space="preserve">  3.3. Модель психодиагностической работы психолога ДОУ</w:t>
      </w:r>
    </w:p>
    <w:p w:rsidR="00D652DB" w:rsidRPr="00D060AD" w:rsidRDefault="00D652DB" w:rsidP="00905A24">
      <w:pPr>
        <w:rPr>
          <w:u w:val="single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0"/>
      </w:tblGrid>
      <w:tr w:rsidR="00D652DB" w:rsidRPr="00D060AD">
        <w:tc>
          <w:tcPr>
            <w:tcW w:w="5460" w:type="dxa"/>
          </w:tcPr>
          <w:p w:rsidR="00D652DB" w:rsidRPr="00D060AD" w:rsidRDefault="00D652DB" w:rsidP="00905A24">
            <w:pPr>
              <w:rPr>
                <w:b/>
              </w:rPr>
            </w:pPr>
            <w:r w:rsidRPr="00D060AD">
              <w:rPr>
                <w:b/>
              </w:rPr>
              <w:t xml:space="preserve">              Психологический запрос</w:t>
            </w:r>
          </w:p>
        </w:tc>
      </w:tr>
    </w:tbl>
    <w:p w:rsidR="00D652DB" w:rsidRPr="00D060AD" w:rsidRDefault="00D652DB" w:rsidP="00905A24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905A24">
            <w:r w:rsidRPr="00D060AD">
              <w:t>Запрос заинтересованных лиц</w:t>
            </w:r>
          </w:p>
          <w:p w:rsidR="00D652DB" w:rsidRPr="00D060AD" w:rsidRDefault="00D652DB" w:rsidP="00905A24">
            <w:r w:rsidRPr="00D060AD">
              <w:t>(педагог, родитель)</w:t>
            </w:r>
          </w:p>
        </w:tc>
        <w:tc>
          <w:tcPr>
            <w:tcW w:w="4644" w:type="dxa"/>
          </w:tcPr>
          <w:p w:rsidR="00D652DB" w:rsidRPr="00D060AD" w:rsidRDefault="00D652DB" w:rsidP="00905A24">
            <w:r w:rsidRPr="00D060AD">
              <w:t xml:space="preserve">  Запрос самому себе</w:t>
            </w:r>
          </w:p>
        </w:tc>
      </w:tr>
    </w:tbl>
    <w:p w:rsidR="00D652DB" w:rsidRPr="00D060AD" w:rsidRDefault="00D652DB" w:rsidP="00905A24"/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0"/>
      </w:tblGrid>
      <w:tr w:rsidR="00D652DB" w:rsidRPr="00D060AD">
        <w:tc>
          <w:tcPr>
            <w:tcW w:w="5460" w:type="dxa"/>
          </w:tcPr>
          <w:p w:rsidR="00D652DB" w:rsidRPr="00D060AD" w:rsidRDefault="00D652DB" w:rsidP="00905A24">
            <w:pPr>
              <w:rPr>
                <w:b/>
              </w:rPr>
            </w:pPr>
            <w:r w:rsidRPr="00D060AD">
              <w:t xml:space="preserve">               </w:t>
            </w:r>
            <w:r w:rsidRPr="00D060AD">
              <w:rPr>
                <w:b/>
              </w:rPr>
              <w:t>Психологическая проблема</w:t>
            </w:r>
          </w:p>
        </w:tc>
      </w:tr>
    </w:tbl>
    <w:p w:rsidR="00D652DB" w:rsidRPr="00D060AD" w:rsidRDefault="00D652DB" w:rsidP="00905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096"/>
        <w:gridCol w:w="3096"/>
      </w:tblGrid>
      <w:tr w:rsidR="00D652DB" w:rsidRPr="00D060AD">
        <w:tc>
          <w:tcPr>
            <w:tcW w:w="3095" w:type="dxa"/>
          </w:tcPr>
          <w:p w:rsidR="00D652DB" w:rsidRPr="00D060AD" w:rsidRDefault="00D652DB" w:rsidP="00905A24">
            <w:r w:rsidRPr="00D060AD">
              <w:t>Беседы с родителями и воспитателями</w:t>
            </w:r>
          </w:p>
        </w:tc>
        <w:tc>
          <w:tcPr>
            <w:tcW w:w="3096" w:type="dxa"/>
          </w:tcPr>
          <w:p w:rsidR="00D652DB" w:rsidRPr="00D060AD" w:rsidRDefault="00D652DB" w:rsidP="00905A24">
            <w:r w:rsidRPr="00D060AD">
              <w:t>Сбор информации</w:t>
            </w:r>
          </w:p>
        </w:tc>
        <w:tc>
          <w:tcPr>
            <w:tcW w:w="3096" w:type="dxa"/>
          </w:tcPr>
          <w:p w:rsidR="00D652DB" w:rsidRPr="00D060AD" w:rsidRDefault="00D652DB" w:rsidP="00905A24">
            <w:r w:rsidRPr="00D060AD">
              <w:t>Непосредственные наблюдения за ребенком</w:t>
            </w:r>
          </w:p>
        </w:tc>
      </w:tr>
    </w:tbl>
    <w:p w:rsidR="00D652DB" w:rsidRPr="00D060AD" w:rsidRDefault="00D652DB" w:rsidP="00905A24"/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0"/>
      </w:tblGrid>
      <w:tr w:rsidR="00D652DB" w:rsidRPr="00D060AD">
        <w:tc>
          <w:tcPr>
            <w:tcW w:w="5460" w:type="dxa"/>
          </w:tcPr>
          <w:p w:rsidR="00D652DB" w:rsidRPr="00D060AD" w:rsidRDefault="00D652DB" w:rsidP="00905A24">
            <w:pPr>
              <w:rPr>
                <w:b/>
              </w:rPr>
            </w:pPr>
            <w:r w:rsidRPr="00D060AD">
              <w:t xml:space="preserve">                    </w:t>
            </w:r>
            <w:r w:rsidRPr="00D060AD">
              <w:rPr>
                <w:b/>
              </w:rPr>
              <w:t xml:space="preserve"> Психологический диагноз</w:t>
            </w:r>
          </w:p>
        </w:tc>
      </w:tr>
    </w:tbl>
    <w:p w:rsidR="00D652DB" w:rsidRPr="00D060AD" w:rsidRDefault="00D652DB" w:rsidP="00905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905A24">
            <w:r w:rsidRPr="00D060AD">
              <w:t>В соответствии с профессиональной компетенцией и на уровне возможной конкретной помощи</w:t>
            </w:r>
          </w:p>
        </w:tc>
        <w:tc>
          <w:tcPr>
            <w:tcW w:w="4644" w:type="dxa"/>
          </w:tcPr>
          <w:p w:rsidR="00D652DB" w:rsidRPr="00D060AD" w:rsidRDefault="00D652DB" w:rsidP="00905A24">
            <w:r w:rsidRPr="00D060AD">
              <w:t>Профессионально обоснованное предсказание дальнейшего развития ребенка(прогноз)</w:t>
            </w:r>
          </w:p>
        </w:tc>
      </w:tr>
    </w:tbl>
    <w:p w:rsidR="00D652DB" w:rsidRPr="00D060AD" w:rsidRDefault="00D652DB" w:rsidP="00905A24"/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5"/>
        <w:gridCol w:w="2180"/>
        <w:gridCol w:w="1134"/>
      </w:tblGrid>
      <w:tr w:rsidR="00D652DB" w:rsidRPr="00D060AD">
        <w:trPr>
          <w:gridAfter w:val="1"/>
          <w:wAfter w:w="1134" w:type="dxa"/>
        </w:trPr>
        <w:tc>
          <w:tcPr>
            <w:tcW w:w="5245" w:type="dxa"/>
            <w:gridSpan w:val="2"/>
          </w:tcPr>
          <w:p w:rsidR="00D652DB" w:rsidRPr="00D060AD" w:rsidRDefault="00D652DB" w:rsidP="00905A24">
            <w:pPr>
              <w:rPr>
                <w:b/>
              </w:rPr>
            </w:pPr>
            <w:r w:rsidRPr="00D060AD">
              <w:t xml:space="preserve">              </w:t>
            </w:r>
            <w:r w:rsidRPr="00D060AD">
              <w:rPr>
                <w:b/>
              </w:rPr>
              <w:t>Программа развития и коррекции</w:t>
            </w:r>
          </w:p>
        </w:tc>
      </w:tr>
      <w:tr w:rsidR="00D652DB" w:rsidRPr="00D060AD">
        <w:tc>
          <w:tcPr>
            <w:tcW w:w="3065" w:type="dxa"/>
          </w:tcPr>
          <w:p w:rsidR="00D652DB" w:rsidRPr="00D060AD" w:rsidRDefault="00D652DB" w:rsidP="002B37D6">
            <w:pPr>
              <w:jc w:val="center"/>
              <w:rPr>
                <w:i/>
              </w:rPr>
            </w:pPr>
            <w:r w:rsidRPr="00D060AD">
              <w:rPr>
                <w:i/>
              </w:rPr>
              <w:t>Психологическая часть</w:t>
            </w:r>
          </w:p>
          <w:p w:rsidR="00D652DB" w:rsidRPr="00D060AD" w:rsidRDefault="00D652DB" w:rsidP="002B37D6">
            <w:pPr>
              <w:jc w:val="center"/>
              <w:rPr>
                <w:i/>
              </w:rPr>
            </w:pPr>
            <w:r w:rsidRPr="00D060AD">
              <w:rPr>
                <w:i/>
              </w:rPr>
              <w:t>(работа психолога)</w:t>
            </w:r>
          </w:p>
        </w:tc>
        <w:tc>
          <w:tcPr>
            <w:tcW w:w="3314" w:type="dxa"/>
            <w:gridSpan w:val="2"/>
          </w:tcPr>
          <w:p w:rsidR="00D652DB" w:rsidRPr="00D060AD" w:rsidRDefault="00D652DB" w:rsidP="002B37D6">
            <w:pPr>
              <w:jc w:val="center"/>
              <w:rPr>
                <w:i/>
              </w:rPr>
            </w:pPr>
            <w:r w:rsidRPr="00D060AD">
              <w:rPr>
                <w:i/>
              </w:rPr>
              <w:t>Педагогическая часть</w:t>
            </w:r>
          </w:p>
        </w:tc>
      </w:tr>
    </w:tbl>
    <w:p w:rsidR="00D652DB" w:rsidRPr="00D060AD" w:rsidRDefault="00D652DB" w:rsidP="00905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2B37D6">
            <w:pPr>
              <w:jc w:val="center"/>
            </w:pPr>
            <w:r w:rsidRPr="00D060AD">
              <w:t>Рекомендации заинтересованным лицам</w:t>
            </w:r>
          </w:p>
          <w:p w:rsidR="00D652DB" w:rsidRPr="00D060AD" w:rsidRDefault="00D652DB" w:rsidP="002B37D6">
            <w:pPr>
              <w:jc w:val="center"/>
            </w:pPr>
            <w:r w:rsidRPr="00D060AD">
              <w:t>(педагог, родитель)</w:t>
            </w:r>
          </w:p>
        </w:tc>
        <w:tc>
          <w:tcPr>
            <w:tcW w:w="4644" w:type="dxa"/>
          </w:tcPr>
          <w:p w:rsidR="00D652DB" w:rsidRPr="00D060AD" w:rsidRDefault="00D652DB" w:rsidP="002B37D6">
            <w:pPr>
              <w:jc w:val="center"/>
            </w:pPr>
            <w:r w:rsidRPr="00D060AD">
              <w:t>Работа педагога в соответствии с рекомендациями психолога</w:t>
            </w:r>
          </w:p>
        </w:tc>
      </w:tr>
    </w:tbl>
    <w:p w:rsidR="00D652DB" w:rsidRPr="00D060AD" w:rsidRDefault="00D652DB" w:rsidP="00905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2B37D6">
            <w:pPr>
              <w:jc w:val="center"/>
            </w:pPr>
            <w:r w:rsidRPr="00D060AD">
              <w:t>Коррекционная работа психолога</w:t>
            </w:r>
          </w:p>
        </w:tc>
        <w:tc>
          <w:tcPr>
            <w:tcW w:w="4644" w:type="dxa"/>
          </w:tcPr>
          <w:p w:rsidR="00D652DB" w:rsidRPr="00D060AD" w:rsidRDefault="00D652DB" w:rsidP="002B37D6">
            <w:pPr>
              <w:jc w:val="center"/>
            </w:pPr>
            <w:r w:rsidRPr="00D060AD">
              <w:t>Работа родителей в соответствии с рекомендациями психолога</w:t>
            </w:r>
          </w:p>
        </w:tc>
      </w:tr>
    </w:tbl>
    <w:p w:rsidR="00D652DB" w:rsidRPr="00D060AD" w:rsidRDefault="00D652DB" w:rsidP="007506FB">
      <w:r w:rsidRPr="00D060AD">
        <w:t xml:space="preserve">              </w:t>
      </w:r>
    </w:p>
    <w:p w:rsidR="00D652DB" w:rsidRPr="00D060AD" w:rsidRDefault="00D652DB" w:rsidP="007506FB"/>
    <w:p w:rsidR="00D652DB" w:rsidRPr="008A611A" w:rsidRDefault="00D652DB" w:rsidP="007506FB">
      <w:r w:rsidRPr="00593C45">
        <w:rPr>
          <w:b/>
        </w:rPr>
        <w:t xml:space="preserve">  3.4.</w:t>
      </w:r>
      <w:r w:rsidRPr="008A611A">
        <w:t xml:space="preserve"> </w:t>
      </w:r>
      <w:r w:rsidRPr="008A611A">
        <w:rPr>
          <w:b/>
        </w:rPr>
        <w:t>Модель взаимодействия педагога-психолога и воспитателя для</w:t>
      </w:r>
    </w:p>
    <w:p w:rsidR="00D652DB" w:rsidRPr="008A611A" w:rsidRDefault="00D652DB" w:rsidP="00743202">
      <w:pPr>
        <w:jc w:val="center"/>
        <w:rPr>
          <w:b/>
        </w:rPr>
      </w:pPr>
      <w:r w:rsidRPr="008A611A">
        <w:rPr>
          <w:b/>
        </w:rPr>
        <w:t>повышения эффективности коррекционной работы</w:t>
      </w:r>
    </w:p>
    <w:p w:rsidR="00D652DB" w:rsidRPr="00D060AD" w:rsidRDefault="00D652DB" w:rsidP="00743202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>
            <w:pPr>
              <w:rPr>
                <w:i/>
              </w:rPr>
            </w:pPr>
            <w:r w:rsidRPr="00D060AD">
              <w:rPr>
                <w:i/>
              </w:rPr>
              <w:t xml:space="preserve">         </w:t>
            </w:r>
          </w:p>
          <w:p w:rsidR="00D652DB" w:rsidRPr="00D060AD" w:rsidRDefault="00D652DB">
            <w:pPr>
              <w:rPr>
                <w:i/>
              </w:rPr>
            </w:pPr>
            <w:r w:rsidRPr="00D060AD">
              <w:rPr>
                <w:i/>
              </w:rPr>
              <w:t xml:space="preserve">                    Профилактика</w:t>
            </w:r>
          </w:p>
          <w:p w:rsidR="00D652DB" w:rsidRPr="00D060AD" w:rsidRDefault="00D652DB">
            <w:pPr>
              <w:rPr>
                <w:i/>
              </w:rPr>
            </w:pPr>
          </w:p>
          <w:p w:rsidR="00D652DB" w:rsidRPr="00D060AD" w:rsidRDefault="00D652DB">
            <w:pPr>
              <w:rPr>
                <w:i/>
              </w:rPr>
            </w:pPr>
          </w:p>
        </w:tc>
        <w:tc>
          <w:tcPr>
            <w:tcW w:w="4644" w:type="dxa"/>
          </w:tcPr>
          <w:p w:rsidR="00D652DB" w:rsidRPr="00D060AD" w:rsidRDefault="00D652DB">
            <w:r w:rsidRPr="00D060AD">
              <w:t>Создание условий.</w:t>
            </w:r>
          </w:p>
          <w:p w:rsidR="00D652DB" w:rsidRPr="00D060AD" w:rsidRDefault="00D652DB">
            <w:r w:rsidRPr="00D060AD">
              <w:t>Наглядная пропаганда.</w:t>
            </w:r>
          </w:p>
          <w:p w:rsidR="00D652DB" w:rsidRPr="00D060AD" w:rsidRDefault="00D652DB">
            <w:r w:rsidRPr="00D060AD">
              <w:t>Чтение психологической литературы.</w:t>
            </w:r>
          </w:p>
          <w:p w:rsidR="00D652DB" w:rsidRPr="00D060AD" w:rsidRDefault="00D652DB">
            <w:r w:rsidRPr="00D060AD">
              <w:t>Консультативный диалог.</w:t>
            </w:r>
          </w:p>
        </w:tc>
      </w:tr>
      <w:tr w:rsidR="00D652DB" w:rsidRPr="00D060AD" w:rsidTr="007C5B92">
        <w:trPr>
          <w:trHeight w:val="911"/>
        </w:trPr>
        <w:tc>
          <w:tcPr>
            <w:tcW w:w="4643" w:type="dxa"/>
          </w:tcPr>
          <w:p w:rsidR="00D652DB" w:rsidRPr="00D060AD" w:rsidRDefault="00D652DB">
            <w:pPr>
              <w:rPr>
                <w:i/>
              </w:rPr>
            </w:pPr>
            <w:r w:rsidRPr="00D060AD">
              <w:rPr>
                <w:i/>
              </w:rPr>
              <w:t xml:space="preserve">              </w:t>
            </w:r>
          </w:p>
          <w:p w:rsidR="00D652DB" w:rsidRPr="00DC7387" w:rsidRDefault="00D652DB">
            <w:pPr>
              <w:rPr>
                <w:i/>
              </w:rPr>
            </w:pPr>
            <w:r w:rsidRPr="00DC7387">
              <w:rPr>
                <w:i/>
              </w:rPr>
              <w:t xml:space="preserve">                    Диагностика</w:t>
            </w:r>
          </w:p>
          <w:p w:rsidR="00D652DB" w:rsidRPr="00D060AD" w:rsidRDefault="00D652DB">
            <w:pPr>
              <w:rPr>
                <w:i/>
              </w:rPr>
            </w:pPr>
          </w:p>
          <w:p w:rsidR="00D652DB" w:rsidRPr="00D060AD" w:rsidRDefault="00D652DB">
            <w:pPr>
              <w:rPr>
                <w:i/>
              </w:rPr>
            </w:pPr>
          </w:p>
        </w:tc>
        <w:tc>
          <w:tcPr>
            <w:tcW w:w="4644" w:type="dxa"/>
          </w:tcPr>
          <w:p w:rsidR="00D652DB" w:rsidRPr="00D060AD" w:rsidRDefault="00D652DB">
            <w:r w:rsidRPr="00D060AD">
              <w:t>Беседы.</w:t>
            </w:r>
          </w:p>
          <w:p w:rsidR="00D652DB" w:rsidRPr="00D060AD" w:rsidRDefault="00D652DB">
            <w:r w:rsidRPr="00D060AD">
              <w:t>Тесты, анкеты.</w:t>
            </w:r>
          </w:p>
          <w:p w:rsidR="00D652DB" w:rsidRPr="00D060AD" w:rsidRDefault="00D652DB">
            <w:r w:rsidRPr="00D060AD">
              <w:t>Непосредственное наблюдение.</w:t>
            </w:r>
          </w:p>
        </w:tc>
      </w:tr>
      <w:tr w:rsidR="00D652DB" w:rsidRPr="00D060AD" w:rsidTr="007C5B92">
        <w:trPr>
          <w:trHeight w:val="927"/>
        </w:trPr>
        <w:tc>
          <w:tcPr>
            <w:tcW w:w="4643" w:type="dxa"/>
          </w:tcPr>
          <w:p w:rsidR="00D652DB" w:rsidRPr="00D060AD" w:rsidRDefault="00D652DB">
            <w:pPr>
              <w:rPr>
                <w:i/>
              </w:rPr>
            </w:pPr>
            <w:r w:rsidRPr="00D060AD">
              <w:rPr>
                <w:i/>
              </w:rPr>
              <w:t xml:space="preserve">          </w:t>
            </w:r>
          </w:p>
          <w:p w:rsidR="00D652DB" w:rsidRPr="00D060AD" w:rsidRDefault="00D652DB">
            <w:pPr>
              <w:rPr>
                <w:i/>
              </w:rPr>
            </w:pPr>
            <w:r w:rsidRPr="00D060AD">
              <w:rPr>
                <w:i/>
              </w:rPr>
              <w:t xml:space="preserve">                  Коррекция</w:t>
            </w:r>
          </w:p>
          <w:p w:rsidR="00D652DB" w:rsidRPr="00D060AD" w:rsidRDefault="00D652DB">
            <w:pPr>
              <w:rPr>
                <w:i/>
              </w:rPr>
            </w:pPr>
          </w:p>
          <w:p w:rsidR="00D652DB" w:rsidRPr="00D060AD" w:rsidRDefault="00D652DB">
            <w:pPr>
              <w:rPr>
                <w:i/>
              </w:rPr>
            </w:pPr>
          </w:p>
        </w:tc>
        <w:tc>
          <w:tcPr>
            <w:tcW w:w="4644" w:type="dxa"/>
          </w:tcPr>
          <w:p w:rsidR="00D652DB" w:rsidRPr="00D060AD" w:rsidRDefault="00D652DB">
            <w:r w:rsidRPr="00D060AD">
              <w:t>Советы и рекомендации.</w:t>
            </w:r>
          </w:p>
          <w:p w:rsidR="00D652DB" w:rsidRPr="00D060AD" w:rsidRDefault="00D652DB">
            <w:r w:rsidRPr="00D060AD">
              <w:t>Специальные занятия с детьми.</w:t>
            </w:r>
          </w:p>
          <w:p w:rsidR="00D652DB" w:rsidRPr="00D060AD" w:rsidRDefault="00D652DB" w:rsidP="007C5B92">
            <w:r>
              <w:t>Практические занятия</w:t>
            </w:r>
            <w:r w:rsidRPr="00D060AD">
              <w:t>, тренинги, игры.</w:t>
            </w:r>
          </w:p>
        </w:tc>
      </w:tr>
    </w:tbl>
    <w:p w:rsidR="00D652DB" w:rsidRPr="00D060AD" w:rsidRDefault="00D652DB">
      <w:pPr>
        <w:rPr>
          <w:b/>
          <w:u w:val="single"/>
        </w:rPr>
      </w:pPr>
    </w:p>
    <w:p w:rsidR="00D652DB" w:rsidRPr="008A611A" w:rsidRDefault="00D652DB" w:rsidP="00DC7387">
      <w:pPr>
        <w:rPr>
          <w:b/>
        </w:rPr>
      </w:pPr>
      <w:r w:rsidRPr="008A611A">
        <w:rPr>
          <w:b/>
        </w:rPr>
        <w:t>3.5.Структура внедрения здоровьесберегающих методик, технологий в</w:t>
      </w:r>
    </w:p>
    <w:p w:rsidR="00D652DB" w:rsidRPr="008A611A" w:rsidRDefault="00D652DB" w:rsidP="00DC7387">
      <w:pPr>
        <w:jc w:val="center"/>
        <w:rPr>
          <w:b/>
        </w:rPr>
      </w:pPr>
      <w:r w:rsidRPr="008A611A">
        <w:rPr>
          <w:b/>
        </w:rPr>
        <w:t>образовательную работу ДОУ</w:t>
      </w:r>
    </w:p>
    <w:p w:rsidR="00D652DB" w:rsidRPr="008A611A" w:rsidRDefault="00D652DB" w:rsidP="00DC7387">
      <w:pPr>
        <w:rPr>
          <w:b/>
        </w:rPr>
      </w:pPr>
      <w:r w:rsidRPr="008A611A">
        <w:rPr>
          <w:b/>
        </w:rPr>
        <w:t xml:space="preserve">   </w:t>
      </w:r>
      <w:r w:rsidRPr="008A611A">
        <w:rPr>
          <w:b/>
          <w:lang w:val="en-US"/>
        </w:rPr>
        <w:t>I</w:t>
      </w:r>
      <w:r w:rsidRPr="008A611A">
        <w:rPr>
          <w:b/>
        </w:rPr>
        <w:t>.</w:t>
      </w:r>
      <w:r w:rsidRPr="008A611A">
        <w:rPr>
          <w:b/>
          <w:sz w:val="20"/>
          <w:szCs w:val="20"/>
        </w:rPr>
        <w:t>ВВОДНЫЙ ЭТАП. ПОДГОТОВИТЕЛЬНЫЙ.</w:t>
      </w:r>
    </w:p>
    <w:p w:rsidR="00D652DB" w:rsidRPr="00D060AD" w:rsidRDefault="00D652DB" w:rsidP="00B545DE">
      <w:pPr>
        <w:jc w:val="center"/>
        <w:rPr>
          <w:b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5"/>
      </w:tblGrid>
      <w:tr w:rsidR="00D652DB" w:rsidRPr="00D060AD">
        <w:tc>
          <w:tcPr>
            <w:tcW w:w="7655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1.Ознакомление с т</w:t>
            </w:r>
            <w:r>
              <w:rPr>
                <w:b/>
              </w:rPr>
              <w:t>еоретическими основами методики</w:t>
            </w:r>
            <w:r w:rsidRPr="00D060AD">
              <w:rPr>
                <w:b/>
              </w:rPr>
              <w:t>, технологии</w:t>
            </w:r>
          </w:p>
        </w:tc>
      </w:tr>
    </w:tbl>
    <w:p w:rsidR="00D652DB" w:rsidRPr="00D060AD" w:rsidRDefault="00D652DB" w:rsidP="00B545DE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B545DE">
            <w:pPr>
              <w:jc w:val="center"/>
            </w:pPr>
            <w:r w:rsidRPr="00D060AD">
              <w:t>Определение оздоровительной направленности и значимости для ребенка</w:t>
            </w:r>
          </w:p>
        </w:tc>
        <w:tc>
          <w:tcPr>
            <w:tcW w:w="4644" w:type="dxa"/>
          </w:tcPr>
          <w:p w:rsidR="00D652DB" w:rsidRPr="00D060AD" w:rsidRDefault="00D652DB" w:rsidP="00B545DE">
            <w:pPr>
              <w:jc w:val="center"/>
            </w:pPr>
            <w:r w:rsidRPr="00D060AD">
              <w:t>Педагогико</w:t>
            </w:r>
            <w:r>
              <w:t xml:space="preserve">-психолого- </w:t>
            </w:r>
            <w:r w:rsidRPr="00D060AD">
              <w:t>медицинская оценка эффективности и прогноз результативности</w:t>
            </w:r>
          </w:p>
        </w:tc>
      </w:tr>
    </w:tbl>
    <w:p w:rsidR="00D652DB" w:rsidRPr="00D060AD" w:rsidRDefault="00D652DB" w:rsidP="00B545DE">
      <w:pPr>
        <w:jc w:val="center"/>
        <w:rPr>
          <w:b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</w:tblGrid>
      <w:tr w:rsidR="00D652DB" w:rsidRPr="00D060AD">
        <w:tc>
          <w:tcPr>
            <w:tcW w:w="7796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2.Изучение мнения родителей и получение семейной поддержки</w:t>
            </w:r>
          </w:p>
        </w:tc>
      </w:tr>
    </w:tbl>
    <w:p w:rsidR="00D652DB" w:rsidRPr="00D060AD" w:rsidRDefault="00D652DB" w:rsidP="00B545DE">
      <w:pPr>
        <w:jc w:val="center"/>
        <w:rPr>
          <w:b/>
          <w:u w:val="single"/>
        </w:rPr>
      </w:pPr>
    </w:p>
    <w:p w:rsidR="00D652DB" w:rsidRPr="008A611A" w:rsidRDefault="00D652DB" w:rsidP="00DC7387">
      <w:pPr>
        <w:rPr>
          <w:b/>
        </w:rPr>
      </w:pPr>
      <w:r w:rsidRPr="008A611A">
        <w:rPr>
          <w:b/>
          <w:lang w:val="en-US"/>
        </w:rPr>
        <w:t>II</w:t>
      </w:r>
      <w:r w:rsidRPr="008A611A">
        <w:rPr>
          <w:b/>
        </w:rPr>
        <w:t>.Основной этап. Практический.</w:t>
      </w:r>
    </w:p>
    <w:p w:rsidR="00D652DB" w:rsidRPr="00D060AD" w:rsidRDefault="00D652DB" w:rsidP="00B545DE">
      <w:pPr>
        <w:jc w:val="center"/>
        <w:rPr>
          <w:b/>
          <w:u w:val="single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30"/>
      </w:tblGrid>
      <w:tr w:rsidR="00D652DB" w:rsidRPr="00D060AD">
        <w:tc>
          <w:tcPr>
            <w:tcW w:w="7230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3.Создание условий и оформление необходимого материала</w:t>
            </w:r>
          </w:p>
        </w:tc>
      </w:tr>
    </w:tbl>
    <w:p w:rsidR="00D652DB" w:rsidRPr="00D060AD" w:rsidRDefault="00D652DB" w:rsidP="00B545DE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4"/>
      </w:tblGrid>
      <w:tr w:rsidR="00D652DB" w:rsidRPr="00D060AD">
        <w:trPr>
          <w:jc w:val="center"/>
        </w:trPr>
        <w:tc>
          <w:tcPr>
            <w:tcW w:w="4394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4.Включение методики в педагогический процесс</w:t>
            </w:r>
          </w:p>
        </w:tc>
      </w:tr>
    </w:tbl>
    <w:p w:rsidR="00D652DB" w:rsidRPr="00D060AD" w:rsidRDefault="00D652DB" w:rsidP="00B545DE">
      <w:pPr>
        <w:jc w:val="center"/>
        <w:rPr>
          <w:b/>
          <w:u w:val="single"/>
        </w:rPr>
      </w:pPr>
    </w:p>
    <w:p w:rsidR="00D652DB" w:rsidRPr="008A611A" w:rsidRDefault="00D652DB" w:rsidP="00DC7387">
      <w:pPr>
        <w:rPr>
          <w:b/>
        </w:rPr>
      </w:pPr>
      <w:r w:rsidRPr="008A611A">
        <w:rPr>
          <w:b/>
          <w:lang w:val="en-US"/>
        </w:rPr>
        <w:t>III</w:t>
      </w:r>
      <w:r w:rsidRPr="008A611A">
        <w:rPr>
          <w:b/>
        </w:rPr>
        <w:t>.Заключительный этап. Аналитический.</w:t>
      </w:r>
    </w:p>
    <w:p w:rsidR="00D652DB" w:rsidRPr="00D060AD" w:rsidRDefault="00D652DB" w:rsidP="00B545DE">
      <w:pPr>
        <w:jc w:val="center"/>
        <w:rPr>
          <w:b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8"/>
      </w:tblGrid>
      <w:tr w:rsidR="00D652DB" w:rsidRPr="00D060AD">
        <w:tc>
          <w:tcPr>
            <w:tcW w:w="6378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5.Анализ результатов использования</w:t>
            </w:r>
          </w:p>
        </w:tc>
      </w:tr>
    </w:tbl>
    <w:p w:rsidR="00D652DB" w:rsidRPr="00D060AD" w:rsidRDefault="00D652DB" w:rsidP="00D15D7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5"/>
        <w:gridCol w:w="4832"/>
      </w:tblGrid>
      <w:tr w:rsidR="00D652DB" w:rsidRPr="00D060AD">
        <w:tc>
          <w:tcPr>
            <w:tcW w:w="4455" w:type="dxa"/>
          </w:tcPr>
          <w:p w:rsidR="00D652DB" w:rsidRPr="00D060AD" w:rsidRDefault="00D652DB" w:rsidP="00B545DE">
            <w:pPr>
              <w:jc w:val="center"/>
            </w:pPr>
            <w:r w:rsidRPr="00D060AD">
              <w:t>Мониторинг детей</w:t>
            </w:r>
          </w:p>
        </w:tc>
        <w:tc>
          <w:tcPr>
            <w:tcW w:w="4832" w:type="dxa"/>
          </w:tcPr>
          <w:p w:rsidR="00D652DB" w:rsidRPr="00D060AD" w:rsidRDefault="00D652DB" w:rsidP="00B545DE">
            <w:pPr>
              <w:jc w:val="center"/>
            </w:pPr>
            <w:r w:rsidRPr="00D060AD">
              <w:t>Спец опрос родителей, педагогов</w:t>
            </w:r>
          </w:p>
        </w:tc>
      </w:tr>
    </w:tbl>
    <w:p w:rsidR="00D652DB" w:rsidRPr="00D060AD" w:rsidRDefault="00D652DB" w:rsidP="00AB3460">
      <w:pPr>
        <w:rPr>
          <w:b/>
        </w:rPr>
      </w:pPr>
      <w:r w:rsidRPr="00D060AD">
        <w:rPr>
          <w:b/>
        </w:rPr>
        <w:t xml:space="preserve">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8"/>
      </w:tblGrid>
      <w:tr w:rsidR="00D652DB" w:rsidRPr="00D060AD">
        <w:tc>
          <w:tcPr>
            <w:tcW w:w="6378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6.Показ результатов</w:t>
            </w:r>
          </w:p>
        </w:tc>
      </w:tr>
    </w:tbl>
    <w:p w:rsidR="00D652DB" w:rsidRPr="00D060AD" w:rsidRDefault="00D652DB" w:rsidP="00B545D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402"/>
        <w:gridCol w:w="2942"/>
      </w:tblGrid>
      <w:tr w:rsidR="00D652DB" w:rsidRPr="00D060AD">
        <w:tc>
          <w:tcPr>
            <w:tcW w:w="2943" w:type="dxa"/>
          </w:tcPr>
          <w:p w:rsidR="00D652DB" w:rsidRPr="00D060AD" w:rsidRDefault="00D652DB" w:rsidP="00B545DE">
            <w:pPr>
              <w:jc w:val="center"/>
            </w:pPr>
            <w:r w:rsidRPr="00D060AD">
              <w:t>Открытые</w:t>
            </w:r>
          </w:p>
          <w:p w:rsidR="00D652DB" w:rsidRPr="00D060AD" w:rsidRDefault="00D652DB" w:rsidP="00B545DE">
            <w:pPr>
              <w:jc w:val="center"/>
            </w:pPr>
            <w:r w:rsidRPr="00D060AD">
              <w:t>мероприятия</w:t>
            </w:r>
          </w:p>
        </w:tc>
        <w:tc>
          <w:tcPr>
            <w:tcW w:w="3402" w:type="dxa"/>
          </w:tcPr>
          <w:p w:rsidR="00D652DB" w:rsidRPr="00D060AD" w:rsidRDefault="00D652DB" w:rsidP="00B545DE">
            <w:pPr>
              <w:jc w:val="center"/>
            </w:pPr>
            <w:r w:rsidRPr="00D060AD">
              <w:t>Выступления</w:t>
            </w:r>
          </w:p>
        </w:tc>
        <w:tc>
          <w:tcPr>
            <w:tcW w:w="2942" w:type="dxa"/>
          </w:tcPr>
          <w:p w:rsidR="00D652DB" w:rsidRPr="00D060AD" w:rsidRDefault="00D652DB" w:rsidP="00B545DE">
            <w:pPr>
              <w:jc w:val="center"/>
            </w:pPr>
            <w:r w:rsidRPr="00D060AD">
              <w:t>Наглядный материал</w:t>
            </w:r>
          </w:p>
        </w:tc>
      </w:tr>
    </w:tbl>
    <w:p w:rsidR="00D652DB" w:rsidRPr="00D060AD" w:rsidRDefault="00D652DB" w:rsidP="00743202">
      <w:pPr>
        <w:jc w:val="center"/>
        <w:rPr>
          <w:b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</w:tblGrid>
      <w:tr w:rsidR="00D652DB" w:rsidRPr="00D060AD">
        <w:tc>
          <w:tcPr>
            <w:tcW w:w="4536" w:type="dxa"/>
          </w:tcPr>
          <w:p w:rsidR="00D652DB" w:rsidRPr="00D060AD" w:rsidRDefault="00D652DB" w:rsidP="00B545DE">
            <w:pPr>
              <w:jc w:val="center"/>
              <w:rPr>
                <w:b/>
              </w:rPr>
            </w:pPr>
            <w:r w:rsidRPr="00D060AD">
              <w:rPr>
                <w:b/>
              </w:rPr>
              <w:t>7.Выводы и предложения</w:t>
            </w:r>
          </w:p>
        </w:tc>
      </w:tr>
    </w:tbl>
    <w:p w:rsidR="00D652DB" w:rsidRPr="00D060AD" w:rsidRDefault="00D652DB" w:rsidP="00743202">
      <w:pPr>
        <w:jc w:val="center"/>
        <w:rPr>
          <w:b/>
        </w:rPr>
      </w:pPr>
    </w:p>
    <w:p w:rsidR="00D652DB" w:rsidRPr="001721E1" w:rsidRDefault="00D652DB" w:rsidP="00DC7387">
      <w:pPr>
        <w:rPr>
          <w:b/>
        </w:rPr>
      </w:pPr>
      <w:r>
        <w:rPr>
          <w:b/>
        </w:rPr>
        <w:t>3.6.</w:t>
      </w:r>
      <w:r w:rsidRPr="00D060AD">
        <w:rPr>
          <w:b/>
        </w:rPr>
        <w:t xml:space="preserve">   Модель стратегии и тактики работы</w:t>
      </w:r>
      <w:r>
        <w:rPr>
          <w:b/>
        </w:rPr>
        <w:t xml:space="preserve">   </w:t>
      </w:r>
      <w:r w:rsidRPr="00DC7387">
        <w:rPr>
          <w:b/>
        </w:rPr>
        <w:t>воспитателя с родителями</w:t>
      </w:r>
    </w:p>
    <w:p w:rsidR="00D652DB" w:rsidRPr="00D060AD" w:rsidRDefault="00D652DB" w:rsidP="00743202">
      <w:pPr>
        <w:rPr>
          <w:b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</w:tblGrid>
      <w:tr w:rsidR="00D652DB" w:rsidRPr="00D060AD">
        <w:tc>
          <w:tcPr>
            <w:tcW w:w="5580" w:type="dxa"/>
          </w:tcPr>
          <w:p w:rsidR="00D652DB" w:rsidRPr="00D060AD" w:rsidRDefault="00D652DB" w:rsidP="00743202">
            <w:pPr>
              <w:rPr>
                <w:b/>
              </w:rPr>
            </w:pPr>
            <w:r w:rsidRPr="00D060AD">
              <w:t xml:space="preserve">                      </w:t>
            </w:r>
            <w:r>
              <w:rPr>
                <w:b/>
              </w:rPr>
              <w:t xml:space="preserve">  1 этап. </w:t>
            </w:r>
            <w:r w:rsidRPr="00C46EF1">
              <w:rPr>
                <w:b/>
              </w:rPr>
              <w:t>Ознакомительный</w:t>
            </w:r>
          </w:p>
          <w:p w:rsidR="00D652DB" w:rsidRPr="00D060AD" w:rsidRDefault="00D652DB" w:rsidP="00743202">
            <w:pPr>
              <w:rPr>
                <w:b/>
              </w:rPr>
            </w:pPr>
          </w:p>
        </w:tc>
      </w:tr>
    </w:tbl>
    <w:p w:rsidR="00D652DB" w:rsidRPr="00D060AD" w:rsidRDefault="00D652DB" w:rsidP="0074320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743202">
            <w:r w:rsidRPr="00D060AD">
              <w:t>Сбор информации</w:t>
            </w:r>
          </w:p>
          <w:p w:rsidR="00D652DB" w:rsidRPr="00D060AD" w:rsidRDefault="00D652DB" w:rsidP="00743202">
            <w:r w:rsidRPr="00D060AD">
              <w:t>(собеседование, анкетирование, наблюдение)</w:t>
            </w:r>
          </w:p>
        </w:tc>
        <w:tc>
          <w:tcPr>
            <w:tcW w:w="4644" w:type="dxa"/>
          </w:tcPr>
          <w:p w:rsidR="00D652DB" w:rsidRPr="00D060AD" w:rsidRDefault="00D652DB" w:rsidP="00743202">
            <w:r w:rsidRPr="00D060AD">
              <w:t>Выделение   группы риска</w:t>
            </w:r>
          </w:p>
        </w:tc>
      </w:tr>
    </w:tbl>
    <w:p w:rsidR="00D652DB" w:rsidRPr="00D060AD" w:rsidRDefault="00D652DB" w:rsidP="00743202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</w:tblGrid>
      <w:tr w:rsidR="00D652DB" w:rsidRPr="00D060AD">
        <w:tc>
          <w:tcPr>
            <w:tcW w:w="5670" w:type="dxa"/>
          </w:tcPr>
          <w:p w:rsidR="00D652DB" w:rsidRPr="00D060AD" w:rsidRDefault="00D652DB" w:rsidP="00743202">
            <w:pPr>
              <w:rPr>
                <w:b/>
              </w:rPr>
            </w:pPr>
            <w:r w:rsidRPr="00D060AD">
              <w:t xml:space="preserve">             </w:t>
            </w:r>
            <w:r w:rsidRPr="00D060AD">
              <w:rPr>
                <w:b/>
              </w:rPr>
              <w:t xml:space="preserve">   2 этап.  Обще профилактический</w:t>
            </w:r>
          </w:p>
          <w:p w:rsidR="00D652DB" w:rsidRPr="00D060AD" w:rsidRDefault="00D652DB" w:rsidP="00743202">
            <w:pPr>
              <w:rPr>
                <w:b/>
              </w:rPr>
            </w:pPr>
          </w:p>
        </w:tc>
      </w:tr>
    </w:tbl>
    <w:p w:rsidR="00D652DB" w:rsidRPr="00D060AD" w:rsidRDefault="00D652DB" w:rsidP="007432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2B37D6">
            <w:pPr>
              <w:jc w:val="center"/>
            </w:pPr>
            <w:r w:rsidRPr="00D060AD">
              <w:t>Наглядная   агитация</w:t>
            </w:r>
          </w:p>
          <w:p w:rsidR="00D652DB" w:rsidRPr="00D060AD" w:rsidRDefault="00D652DB" w:rsidP="002B37D6">
            <w:pPr>
              <w:jc w:val="center"/>
            </w:pPr>
            <w:r w:rsidRPr="00D060AD">
              <w:t>(стенды, памятки, печать)</w:t>
            </w:r>
          </w:p>
        </w:tc>
        <w:tc>
          <w:tcPr>
            <w:tcW w:w="4644" w:type="dxa"/>
          </w:tcPr>
          <w:p w:rsidR="00D652DB" w:rsidRPr="00D060AD" w:rsidRDefault="00D652DB" w:rsidP="002B37D6">
            <w:pPr>
              <w:jc w:val="center"/>
            </w:pPr>
            <w:r w:rsidRPr="00D060AD">
              <w:t>Встречи со специалистами</w:t>
            </w:r>
          </w:p>
        </w:tc>
      </w:tr>
    </w:tbl>
    <w:p w:rsidR="00D652DB" w:rsidRPr="00D060AD" w:rsidRDefault="00D652DB" w:rsidP="00743202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</w:tblGrid>
      <w:tr w:rsidR="00D652DB" w:rsidRPr="00D060AD">
        <w:tc>
          <w:tcPr>
            <w:tcW w:w="5670" w:type="dxa"/>
          </w:tcPr>
          <w:p w:rsidR="00D652DB" w:rsidRPr="00D060AD" w:rsidRDefault="00D652DB" w:rsidP="002B37D6">
            <w:pPr>
              <w:jc w:val="center"/>
              <w:rPr>
                <w:b/>
              </w:rPr>
            </w:pPr>
            <w:r w:rsidRPr="00D060AD">
              <w:rPr>
                <w:b/>
              </w:rPr>
              <w:t>3 этап.  Работа с группой риска</w:t>
            </w:r>
          </w:p>
          <w:p w:rsidR="00D652DB" w:rsidRPr="00D060AD" w:rsidRDefault="00D652DB" w:rsidP="002B37D6">
            <w:pPr>
              <w:jc w:val="center"/>
              <w:rPr>
                <w:b/>
              </w:rPr>
            </w:pPr>
          </w:p>
        </w:tc>
      </w:tr>
    </w:tbl>
    <w:p w:rsidR="00D652DB" w:rsidRPr="00D060AD" w:rsidRDefault="00D652DB" w:rsidP="007432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307A89">
            <w:pPr>
              <w:jc w:val="center"/>
            </w:pPr>
            <w:r w:rsidRPr="00D060AD">
              <w:t>Выявление проблем (беседы, наблюдения, тесты, опросы)</w:t>
            </w:r>
          </w:p>
        </w:tc>
        <w:tc>
          <w:tcPr>
            <w:tcW w:w="4644" w:type="dxa"/>
          </w:tcPr>
          <w:p w:rsidR="00D652DB" w:rsidRPr="00D060AD" w:rsidRDefault="00D652DB" w:rsidP="00307A89">
            <w:pPr>
              <w:jc w:val="center"/>
            </w:pPr>
            <w:r w:rsidRPr="00D060AD">
              <w:t>Коррекция родительских установок</w:t>
            </w:r>
          </w:p>
          <w:p w:rsidR="00D652DB" w:rsidRPr="00D060AD" w:rsidRDefault="00D652DB" w:rsidP="00307A89">
            <w:pPr>
              <w:jc w:val="center"/>
            </w:pPr>
            <w:r w:rsidRPr="00D060AD">
              <w:t>(тренинги, беседы)</w:t>
            </w:r>
          </w:p>
        </w:tc>
      </w:tr>
    </w:tbl>
    <w:p w:rsidR="00D652DB" w:rsidRPr="00D060AD" w:rsidRDefault="00D652DB" w:rsidP="00743202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</w:tblGrid>
      <w:tr w:rsidR="00D652DB" w:rsidRPr="00D060AD">
        <w:tc>
          <w:tcPr>
            <w:tcW w:w="5670" w:type="dxa"/>
          </w:tcPr>
          <w:p w:rsidR="00D652DB" w:rsidRPr="00D060AD" w:rsidRDefault="00D652DB" w:rsidP="00743202">
            <w:pPr>
              <w:rPr>
                <w:b/>
              </w:rPr>
            </w:pPr>
            <w:r w:rsidRPr="00D060AD">
              <w:t xml:space="preserve">            </w:t>
            </w:r>
            <w:r w:rsidRPr="00D060AD">
              <w:rPr>
                <w:b/>
              </w:rPr>
              <w:t xml:space="preserve"> 4 этап. Индивидуальная работа</w:t>
            </w:r>
          </w:p>
          <w:p w:rsidR="00D652DB" w:rsidRPr="00D060AD" w:rsidRDefault="00D652DB" w:rsidP="00743202">
            <w:pPr>
              <w:rPr>
                <w:b/>
              </w:rPr>
            </w:pPr>
          </w:p>
        </w:tc>
      </w:tr>
    </w:tbl>
    <w:p w:rsidR="00D652DB" w:rsidRPr="00D060AD" w:rsidRDefault="00D652DB" w:rsidP="007432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307A89">
            <w:pPr>
              <w:jc w:val="center"/>
            </w:pPr>
            <w:r w:rsidRPr="00D060AD">
              <w:t>Выявление, знакомство с опытом семейного воспитания</w:t>
            </w:r>
          </w:p>
          <w:p w:rsidR="00D652DB" w:rsidRPr="00D060AD" w:rsidRDefault="00D652DB" w:rsidP="002356F0">
            <w:pPr>
              <w:jc w:val="center"/>
            </w:pPr>
            <w:r w:rsidRPr="00D060AD">
              <w:t>(выступление</w:t>
            </w:r>
            <w:r>
              <w:t xml:space="preserve"> на собраниях</w:t>
            </w:r>
            <w:r w:rsidRPr="00D060AD">
              <w:t>, в печати)</w:t>
            </w:r>
          </w:p>
        </w:tc>
        <w:tc>
          <w:tcPr>
            <w:tcW w:w="4644" w:type="dxa"/>
          </w:tcPr>
          <w:p w:rsidR="00D652DB" w:rsidRPr="00D060AD" w:rsidRDefault="00D652DB" w:rsidP="00307A89">
            <w:pPr>
              <w:jc w:val="center"/>
            </w:pPr>
            <w:r w:rsidRPr="00D060AD">
              <w:t>Консультативная индивидуальная помощь (по запросам)</w:t>
            </w:r>
          </w:p>
        </w:tc>
      </w:tr>
    </w:tbl>
    <w:p w:rsidR="00D652DB" w:rsidRPr="00D060AD" w:rsidRDefault="00D652DB" w:rsidP="00307A89">
      <w:pPr>
        <w:jc w:val="center"/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</w:tblGrid>
      <w:tr w:rsidR="00D652DB" w:rsidRPr="00D060AD">
        <w:tc>
          <w:tcPr>
            <w:tcW w:w="5670" w:type="dxa"/>
          </w:tcPr>
          <w:p w:rsidR="00D652DB" w:rsidRPr="00D060AD" w:rsidRDefault="00D652DB" w:rsidP="00307A89">
            <w:pPr>
              <w:jc w:val="center"/>
              <w:rPr>
                <w:b/>
              </w:rPr>
            </w:pPr>
            <w:r w:rsidRPr="00D060AD">
              <w:rPr>
                <w:b/>
              </w:rPr>
              <w:t>5 этап. Рефлексивный</w:t>
            </w:r>
          </w:p>
          <w:p w:rsidR="00D652DB" w:rsidRPr="00D060AD" w:rsidRDefault="00D652DB" w:rsidP="00307A89">
            <w:pPr>
              <w:jc w:val="center"/>
              <w:rPr>
                <w:b/>
              </w:rPr>
            </w:pPr>
          </w:p>
        </w:tc>
      </w:tr>
    </w:tbl>
    <w:p w:rsidR="00D652DB" w:rsidRPr="00D060AD" w:rsidRDefault="00D652DB" w:rsidP="00307A8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3"/>
        <w:gridCol w:w="4644"/>
      </w:tblGrid>
      <w:tr w:rsidR="00D652DB" w:rsidRPr="00D060AD">
        <w:tc>
          <w:tcPr>
            <w:tcW w:w="4643" w:type="dxa"/>
          </w:tcPr>
          <w:p w:rsidR="00D652DB" w:rsidRPr="00D060AD" w:rsidRDefault="00D652DB" w:rsidP="00307A89">
            <w:pPr>
              <w:jc w:val="center"/>
            </w:pPr>
            <w:r w:rsidRPr="00D060AD">
              <w:t>Выявление изменений родительских установок в группе риска</w:t>
            </w:r>
          </w:p>
          <w:p w:rsidR="00D652DB" w:rsidRPr="00D060AD" w:rsidRDefault="00D652DB" w:rsidP="00307A89">
            <w:pPr>
              <w:jc w:val="center"/>
            </w:pPr>
            <w:r w:rsidRPr="00D060AD">
              <w:t>(беседы, наблюдения)</w:t>
            </w:r>
          </w:p>
        </w:tc>
        <w:tc>
          <w:tcPr>
            <w:tcW w:w="4644" w:type="dxa"/>
          </w:tcPr>
          <w:p w:rsidR="00D652DB" w:rsidRPr="00D060AD" w:rsidRDefault="00D652DB" w:rsidP="00307A89">
            <w:pPr>
              <w:jc w:val="center"/>
            </w:pPr>
            <w:r w:rsidRPr="00D060AD">
              <w:t xml:space="preserve">Дополнительное обсуждение отдельных вопросов </w:t>
            </w:r>
            <w:r w:rsidRPr="00D060AD">
              <w:br/>
              <w:t>(с привлечением специалистов)</w:t>
            </w:r>
          </w:p>
        </w:tc>
      </w:tr>
    </w:tbl>
    <w:p w:rsidR="00D652DB" w:rsidRPr="00D060AD" w:rsidRDefault="00D652DB" w:rsidP="00307A8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3117"/>
        <w:gridCol w:w="2695"/>
        <w:gridCol w:w="1949"/>
      </w:tblGrid>
      <w:tr w:rsidR="00D652DB" w:rsidRPr="00D060AD">
        <w:trPr>
          <w:gridBefore w:val="1"/>
          <w:gridAfter w:val="1"/>
          <w:wBefore w:w="1526" w:type="dxa"/>
          <w:wAfter w:w="1949" w:type="dxa"/>
          <w:trHeight w:val="570"/>
        </w:trPr>
        <w:tc>
          <w:tcPr>
            <w:tcW w:w="5812" w:type="dxa"/>
            <w:gridSpan w:val="2"/>
          </w:tcPr>
          <w:p w:rsidR="00D652DB" w:rsidRPr="00D060AD" w:rsidRDefault="00D652DB" w:rsidP="00307A89">
            <w:pPr>
              <w:rPr>
                <w:b/>
              </w:rPr>
            </w:pPr>
            <w:r w:rsidRPr="00D060AD">
              <w:rPr>
                <w:b/>
              </w:rPr>
              <w:t xml:space="preserve">                       6 этап. Интегративный</w:t>
            </w:r>
          </w:p>
        </w:tc>
      </w:tr>
      <w:tr w:rsidR="00D652DB" w:rsidRPr="00D060AD">
        <w:trPr>
          <w:gridBefore w:val="1"/>
          <w:gridAfter w:val="1"/>
          <w:wBefore w:w="1526" w:type="dxa"/>
          <w:wAfter w:w="1949" w:type="dxa"/>
          <w:trHeight w:val="263"/>
        </w:trPr>
        <w:tc>
          <w:tcPr>
            <w:tcW w:w="5812" w:type="dxa"/>
            <w:gridSpan w:val="2"/>
            <w:tcBorders>
              <w:left w:val="nil"/>
              <w:right w:val="nil"/>
            </w:tcBorders>
          </w:tcPr>
          <w:p w:rsidR="00D652DB" w:rsidRPr="00D060AD" w:rsidRDefault="00D652DB" w:rsidP="00307A89">
            <w:pPr>
              <w:rPr>
                <w:b/>
              </w:rPr>
            </w:pPr>
          </w:p>
        </w:tc>
      </w:tr>
      <w:tr w:rsidR="00D652DB" w:rsidRPr="00D060AD">
        <w:tc>
          <w:tcPr>
            <w:tcW w:w="4643" w:type="dxa"/>
            <w:gridSpan w:val="2"/>
          </w:tcPr>
          <w:p w:rsidR="00D652DB" w:rsidRPr="00D060AD" w:rsidRDefault="00D652DB" w:rsidP="00307A89">
            <w:pPr>
              <w:jc w:val="center"/>
            </w:pPr>
            <w:r w:rsidRPr="00D060AD">
              <w:t>Современные мероприятия</w:t>
            </w:r>
          </w:p>
          <w:p w:rsidR="00D652DB" w:rsidRPr="00D060AD" w:rsidRDefault="00D652DB" w:rsidP="00307A89">
            <w:pPr>
              <w:jc w:val="center"/>
            </w:pPr>
            <w:r w:rsidRPr="00D060AD">
              <w:t>(с привлечением группы риска)</w:t>
            </w:r>
          </w:p>
        </w:tc>
        <w:tc>
          <w:tcPr>
            <w:tcW w:w="4644" w:type="dxa"/>
            <w:gridSpan w:val="2"/>
          </w:tcPr>
          <w:p w:rsidR="00D652DB" w:rsidRPr="00D060AD" w:rsidRDefault="00D652DB" w:rsidP="00307A89">
            <w:pPr>
              <w:jc w:val="center"/>
            </w:pPr>
            <w:r w:rsidRPr="00D060AD">
              <w:t>Дискуссия</w:t>
            </w:r>
          </w:p>
          <w:p w:rsidR="00D652DB" w:rsidRPr="00D060AD" w:rsidRDefault="00D652DB" w:rsidP="00307A89">
            <w:pPr>
              <w:jc w:val="center"/>
            </w:pPr>
            <w:r w:rsidRPr="00D060AD">
              <w:t>(совместное обсуждение проблем)</w:t>
            </w:r>
          </w:p>
        </w:tc>
      </w:tr>
    </w:tbl>
    <w:p w:rsidR="00D652DB" w:rsidRPr="00D060AD" w:rsidRDefault="00D652DB" w:rsidP="00307A89">
      <w:pPr>
        <w:jc w:val="center"/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</w:tblGrid>
      <w:tr w:rsidR="00D652DB" w:rsidRPr="00D060AD">
        <w:trPr>
          <w:trHeight w:val="562"/>
        </w:trPr>
        <w:tc>
          <w:tcPr>
            <w:tcW w:w="5670" w:type="dxa"/>
          </w:tcPr>
          <w:p w:rsidR="00D652DB" w:rsidRPr="00D060AD" w:rsidRDefault="00D652DB" w:rsidP="00E91BA8">
            <w:pPr>
              <w:rPr>
                <w:b/>
              </w:rPr>
            </w:pPr>
            <w:r w:rsidRPr="00D060AD">
              <w:rPr>
                <w:b/>
              </w:rPr>
              <w:t xml:space="preserve">                       7 этап. Перспективный</w:t>
            </w:r>
          </w:p>
        </w:tc>
      </w:tr>
      <w:tr w:rsidR="00D652DB" w:rsidRPr="00D060AD">
        <w:tc>
          <w:tcPr>
            <w:tcW w:w="5670" w:type="dxa"/>
          </w:tcPr>
          <w:p w:rsidR="00D652DB" w:rsidRPr="00D060AD" w:rsidRDefault="00D652DB" w:rsidP="00307A89">
            <w:pPr>
              <w:jc w:val="center"/>
            </w:pPr>
            <w:r w:rsidRPr="00D060AD">
              <w:t>Совместное обсуждение планов на будущее</w:t>
            </w:r>
          </w:p>
          <w:p w:rsidR="00D652DB" w:rsidRPr="00D060AD" w:rsidRDefault="00D652DB" w:rsidP="00307A89">
            <w:pPr>
              <w:jc w:val="center"/>
            </w:pPr>
          </w:p>
        </w:tc>
      </w:tr>
    </w:tbl>
    <w:p w:rsidR="00D652DB" w:rsidRDefault="00D652DB" w:rsidP="00743202"/>
    <w:p w:rsidR="00D652DB" w:rsidRDefault="00D652DB" w:rsidP="00743202"/>
    <w:p w:rsidR="00D652DB" w:rsidRPr="00D060AD" w:rsidRDefault="00D652DB" w:rsidP="00743202"/>
    <w:p w:rsidR="00D652DB" w:rsidRPr="008A611A" w:rsidRDefault="00D652DB" w:rsidP="00D31B90">
      <w:r w:rsidRPr="008A611A">
        <w:rPr>
          <w:b/>
        </w:rPr>
        <w:t xml:space="preserve">  3.8.ИНДИКАТОРЫ МОНИТОРИНГА КАЧЕСТВА ОЗДОРОВИТЕЛЬНОЙ РАБОТЫ:</w:t>
      </w:r>
    </w:p>
    <w:p w:rsidR="00D652DB" w:rsidRPr="00D060AD" w:rsidRDefault="00D652DB" w:rsidP="00D31B90"/>
    <w:p w:rsidR="00D652DB" w:rsidRPr="00D060AD" w:rsidRDefault="00D652DB" w:rsidP="00D31B90">
      <w:r w:rsidRPr="00D060AD">
        <w:t>1.Состояние физического, психоэмоционального и духовно-нравственного здоровья детей.</w:t>
      </w:r>
    </w:p>
    <w:p w:rsidR="00D652DB" w:rsidRPr="00D060AD" w:rsidRDefault="00D652DB" w:rsidP="00D31B90">
      <w:r w:rsidRPr="00D060AD">
        <w:t>2.Качество здраво творческих технологий и программ, реализуемых в ДОУ.</w:t>
      </w:r>
    </w:p>
    <w:p w:rsidR="00D652DB" w:rsidRPr="00D060AD" w:rsidRDefault="00D652DB" w:rsidP="00D31B90">
      <w:r w:rsidRPr="00D060AD">
        <w:t>3.Качест</w:t>
      </w:r>
      <w:r>
        <w:t>во физкультурно-оздоровительной</w:t>
      </w:r>
      <w:r w:rsidRPr="00D060AD">
        <w:t>, профилактической и лечебно-оздоровительной работы.</w:t>
      </w:r>
    </w:p>
    <w:p w:rsidR="00D652DB" w:rsidRPr="00D060AD" w:rsidRDefault="00D652DB" w:rsidP="00D31B90">
      <w:r w:rsidRPr="00D060AD">
        <w:t>4.Уровень кадрового обеспечения, подготовки и качества работы специалистов, реализующих здраво творческие технологии.</w:t>
      </w:r>
    </w:p>
    <w:p w:rsidR="00D652DB" w:rsidRPr="00D060AD" w:rsidRDefault="00D652DB" w:rsidP="00D31B90">
      <w:r w:rsidRPr="00D060AD">
        <w:t>5.Материально-техническое оснащение оздоровительных проектов и программ.</w:t>
      </w:r>
    </w:p>
    <w:p w:rsidR="00D652DB" w:rsidRPr="00D060AD" w:rsidRDefault="00D652DB" w:rsidP="00D31B90">
      <w:r w:rsidRPr="00D060AD">
        <w:t>6.Особенности и спе</w:t>
      </w:r>
      <w:r>
        <w:t>цифика работы с семьей ребенка-</w:t>
      </w:r>
      <w:r w:rsidRPr="00D060AD">
        <w:t>дошкольника по внедрению в семейный быт здраво творческой практики.</w:t>
      </w:r>
    </w:p>
    <w:p w:rsidR="00D652DB" w:rsidRPr="00D060AD" w:rsidRDefault="00D652DB" w:rsidP="00D31B90">
      <w:r w:rsidRPr="00D060AD">
        <w:t>7.Культурно- просветительская деятельность в социуме по пропаганде здорового образа жизни.</w:t>
      </w:r>
    </w:p>
    <w:p w:rsidR="00D652DB" w:rsidRPr="008A611A" w:rsidRDefault="00D652DB" w:rsidP="00D31B90">
      <w:pPr>
        <w:rPr>
          <w:b/>
        </w:rPr>
      </w:pPr>
      <w:r w:rsidRPr="008A611A">
        <w:rPr>
          <w:b/>
        </w:rPr>
        <w:t>3.9.Показатели здоровья и физического развития выпускника: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физическое развитие соответствует норме;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физически подготовлен к продолжению обучения;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владеет своим те</w:t>
      </w:r>
      <w:r>
        <w:t>лом</w:t>
      </w:r>
      <w:r w:rsidRPr="00D060AD">
        <w:t>, различными видами движений на уровне, соответствующем его возрасту;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хорошо ориентируется в пространстве, координирует движения;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подвижен и ловок;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развита мускулатура;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уверенно владеет ножницами, способен к сложной двигательной активности в различных видах продуктивной деятельности;</w:t>
      </w:r>
    </w:p>
    <w:p w:rsidR="00D652DB" w:rsidRPr="00D060AD" w:rsidRDefault="00D652DB" w:rsidP="00D31B90">
      <w:r w:rsidRPr="00D060AD">
        <w:t>-</w:t>
      </w:r>
      <w:r>
        <w:t xml:space="preserve"> </w:t>
      </w:r>
      <w:r w:rsidRPr="00D060AD">
        <w:t>сформирована привычка к здоровому образу жизни.</w:t>
      </w:r>
    </w:p>
    <w:p w:rsidR="00D652DB" w:rsidRPr="008A611A" w:rsidRDefault="00D652DB" w:rsidP="00D31B90">
      <w:pPr>
        <w:rPr>
          <w:b/>
          <w:sz w:val="32"/>
          <w:szCs w:val="32"/>
        </w:rPr>
      </w:pPr>
      <w:r w:rsidRPr="008A611A">
        <w:rPr>
          <w:b/>
          <w:sz w:val="32"/>
          <w:szCs w:val="32"/>
        </w:rPr>
        <w:t>4.Литература:</w:t>
      </w:r>
    </w:p>
    <w:p w:rsidR="00D652DB" w:rsidRPr="00DC7387" w:rsidRDefault="00D652DB" w:rsidP="00D31B90">
      <w:r w:rsidRPr="00DC7387">
        <w:t>Белая К.Ю., Зимонина В.Н. Как обеспечить безопасность дошкольников. М.,2000.</w:t>
      </w:r>
    </w:p>
    <w:p w:rsidR="00D652DB" w:rsidRPr="00DC7387" w:rsidRDefault="00D652DB" w:rsidP="00D31B90">
      <w:r w:rsidRPr="00DC7387">
        <w:t>Вареник Е.Н. Физкультурно-оздоровительные занятия с детьми 5-7 лет...М.,2006.</w:t>
      </w:r>
    </w:p>
    <w:p w:rsidR="00D652DB" w:rsidRPr="00DC7387" w:rsidRDefault="00D652DB" w:rsidP="00D31B90">
      <w:r w:rsidRPr="00DC7387">
        <w:t>Галанов А.С. Игры, которые лечат. М.,2001.</w:t>
      </w:r>
    </w:p>
    <w:p w:rsidR="00D652DB" w:rsidRPr="00DC7387" w:rsidRDefault="00D652DB" w:rsidP="00D31B90">
      <w:r w:rsidRPr="00DC7387">
        <w:t>Картушина М.Ю. Быть здоровыми хотим. М.ю,2004.</w:t>
      </w:r>
    </w:p>
    <w:p w:rsidR="00D652DB" w:rsidRPr="00DC7387" w:rsidRDefault="00D652DB" w:rsidP="00D31B90">
      <w:r w:rsidRPr="00DC7387">
        <w:t>Картушина М.Ю Сценарии оздоровительных досугов для детей 5-6,6-7 лет. М.,2005.</w:t>
      </w:r>
    </w:p>
    <w:p w:rsidR="00D652DB" w:rsidRPr="00DC7387" w:rsidRDefault="00D652DB" w:rsidP="00D31B90">
      <w:r w:rsidRPr="00DC7387">
        <w:t>Кудрявцев В.Т, Егоров Б.В. Развивающая педагогика оздоровления/ Программно-методическое пособие. М.,2002.</w:t>
      </w:r>
    </w:p>
    <w:p w:rsidR="00D652DB" w:rsidRPr="00DC7387" w:rsidRDefault="00D652DB" w:rsidP="00D31B90">
      <w:r w:rsidRPr="00DC7387">
        <w:t>Леонов Е.В. Морма М.В. Дыхательная гимнастика. Двигательная разминка в кругу. // Психология в детском саду. 2001.,№1-2.</w:t>
      </w:r>
    </w:p>
    <w:p w:rsidR="00D652DB" w:rsidRPr="00DC7387" w:rsidRDefault="00D652DB" w:rsidP="00D31B90">
      <w:r w:rsidRPr="00DC7387">
        <w:t>Мартынов С.М. Нетрадиционные методы реабилитации часто болеющих детей.М.,2002.</w:t>
      </w:r>
    </w:p>
    <w:p w:rsidR="00D652DB" w:rsidRPr="00DC7387" w:rsidRDefault="00D652DB" w:rsidP="00D31B90">
      <w:r w:rsidRPr="00DC7387">
        <w:t>Ноткина Н.А., Кузмина Л.И., Бойнович Н.Н. Оценка физического и нервно- психического развития детей раннего и дошкольного возраста. СПб. 1998.</w:t>
      </w:r>
    </w:p>
    <w:p w:rsidR="00D652DB" w:rsidRPr="00DC7387" w:rsidRDefault="00D652DB" w:rsidP="00D31B90">
      <w:r w:rsidRPr="00DC7387">
        <w:t>Рунова М.А. Двигательная активность ребенка в детском саду.М.,2000.</w:t>
      </w:r>
    </w:p>
    <w:p w:rsidR="00D652DB" w:rsidRPr="00DC7387" w:rsidRDefault="00D652DB" w:rsidP="00D31B90">
      <w:r w:rsidRPr="00DC7387">
        <w:t>Семаго М.М. Психолого-медико- педагогическое обследование ребенка. Комплект рабочих материалов. М.,1999.</w:t>
      </w:r>
    </w:p>
    <w:p w:rsidR="00D652DB" w:rsidRPr="00DC7387" w:rsidRDefault="00D652DB" w:rsidP="003F4A68">
      <w:r w:rsidRPr="00DC7387">
        <w:t>Специальная дошкольная педагогика /Под ред. Е.А.Стребловой. М.,2002.</w:t>
      </w:r>
    </w:p>
    <w:p w:rsidR="00D652DB" w:rsidRPr="00DC7387" w:rsidRDefault="00D652DB" w:rsidP="00D31B90">
      <w:r w:rsidRPr="00DC7387">
        <w:t>Чистякова М.И. Психогимнастика. М.,1995</w:t>
      </w:r>
    </w:p>
    <w:p w:rsidR="00D652DB" w:rsidRPr="00DC7387" w:rsidRDefault="00D652DB" w:rsidP="00D31B90"/>
    <w:p w:rsidR="00D652DB" w:rsidRPr="00DC7387" w:rsidRDefault="00D652DB" w:rsidP="00D31B90"/>
    <w:p w:rsidR="00D652DB" w:rsidRDefault="00D652DB" w:rsidP="00D31B90"/>
    <w:p w:rsidR="00D652DB" w:rsidRDefault="00D652DB" w:rsidP="00D31B90"/>
    <w:p w:rsidR="00D652DB" w:rsidRDefault="00D652DB" w:rsidP="00D31B90"/>
    <w:p w:rsidR="00D652DB" w:rsidRDefault="00D652DB" w:rsidP="00D31B90"/>
    <w:p w:rsidR="00D652DB" w:rsidRPr="00743202" w:rsidRDefault="00D652DB" w:rsidP="00DC7387"/>
    <w:sectPr w:rsidR="00D652DB" w:rsidRPr="00743202" w:rsidSect="00924120">
      <w:pgSz w:w="11906" w:h="16838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6408"/>
    <w:multiLevelType w:val="hybridMultilevel"/>
    <w:tmpl w:val="B134B8D2"/>
    <w:lvl w:ilvl="0" w:tplc="CCFA45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201DC"/>
    <w:multiLevelType w:val="hybridMultilevel"/>
    <w:tmpl w:val="11A0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41C44"/>
    <w:multiLevelType w:val="multilevel"/>
    <w:tmpl w:val="024CA0F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u w:val="single"/>
      </w:rPr>
    </w:lvl>
  </w:abstractNum>
  <w:abstractNum w:abstractNumId="3">
    <w:nsid w:val="2DCB71CC"/>
    <w:multiLevelType w:val="hybridMultilevel"/>
    <w:tmpl w:val="D2989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522C67"/>
    <w:multiLevelType w:val="hybridMultilevel"/>
    <w:tmpl w:val="49827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50032"/>
    <w:multiLevelType w:val="hybridMultilevel"/>
    <w:tmpl w:val="5A82A102"/>
    <w:lvl w:ilvl="0" w:tplc="5062361A">
      <w:numFmt w:val="bullet"/>
      <w:lvlText w:val="—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E86F86"/>
    <w:multiLevelType w:val="hybridMultilevel"/>
    <w:tmpl w:val="588C4A3C"/>
    <w:lvl w:ilvl="0" w:tplc="2B0855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B1076E"/>
    <w:multiLevelType w:val="hybridMultilevel"/>
    <w:tmpl w:val="DC9C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34EC3"/>
    <w:multiLevelType w:val="hybridMultilevel"/>
    <w:tmpl w:val="9F343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07C0709"/>
    <w:multiLevelType w:val="hybridMultilevel"/>
    <w:tmpl w:val="1592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B7614"/>
    <w:multiLevelType w:val="hybridMultilevel"/>
    <w:tmpl w:val="4A260D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57417B"/>
    <w:multiLevelType w:val="hybridMultilevel"/>
    <w:tmpl w:val="A8F8D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C5758EA"/>
    <w:multiLevelType w:val="hybridMultilevel"/>
    <w:tmpl w:val="B782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B4BB8"/>
    <w:multiLevelType w:val="hybridMultilevel"/>
    <w:tmpl w:val="27622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7F350F"/>
    <w:multiLevelType w:val="hybridMultilevel"/>
    <w:tmpl w:val="2A22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BD61F0"/>
    <w:multiLevelType w:val="multilevel"/>
    <w:tmpl w:val="C73A9F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74FF3504"/>
    <w:multiLevelType w:val="hybridMultilevel"/>
    <w:tmpl w:val="5474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16"/>
  </w:num>
  <w:num w:numId="8">
    <w:abstractNumId w:val="1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6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381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66D"/>
    <w:rsid w:val="0000252F"/>
    <w:rsid w:val="000177D1"/>
    <w:rsid w:val="00017878"/>
    <w:rsid w:val="000220E7"/>
    <w:rsid w:val="0002215E"/>
    <w:rsid w:val="000255A3"/>
    <w:rsid w:val="00034677"/>
    <w:rsid w:val="0004003F"/>
    <w:rsid w:val="000439C6"/>
    <w:rsid w:val="000464AF"/>
    <w:rsid w:val="00050619"/>
    <w:rsid w:val="000569FC"/>
    <w:rsid w:val="00083E7A"/>
    <w:rsid w:val="000842DE"/>
    <w:rsid w:val="000852BE"/>
    <w:rsid w:val="000959A2"/>
    <w:rsid w:val="000A618C"/>
    <w:rsid w:val="000C05B9"/>
    <w:rsid w:val="000C3B08"/>
    <w:rsid w:val="000E1D82"/>
    <w:rsid w:val="001219F8"/>
    <w:rsid w:val="00121AE7"/>
    <w:rsid w:val="001254E6"/>
    <w:rsid w:val="001366FF"/>
    <w:rsid w:val="00147786"/>
    <w:rsid w:val="00147950"/>
    <w:rsid w:val="001569BA"/>
    <w:rsid w:val="001636DC"/>
    <w:rsid w:val="001721E1"/>
    <w:rsid w:val="001743F0"/>
    <w:rsid w:val="001952E1"/>
    <w:rsid w:val="00196FD5"/>
    <w:rsid w:val="001C1D01"/>
    <w:rsid w:val="001E5701"/>
    <w:rsid w:val="001F34E5"/>
    <w:rsid w:val="00207A05"/>
    <w:rsid w:val="00223098"/>
    <w:rsid w:val="002317A9"/>
    <w:rsid w:val="002356F0"/>
    <w:rsid w:val="002403FC"/>
    <w:rsid w:val="00243F71"/>
    <w:rsid w:val="00254945"/>
    <w:rsid w:val="00263420"/>
    <w:rsid w:val="00275551"/>
    <w:rsid w:val="002768D2"/>
    <w:rsid w:val="002801EF"/>
    <w:rsid w:val="00281449"/>
    <w:rsid w:val="00283317"/>
    <w:rsid w:val="00283388"/>
    <w:rsid w:val="002842E1"/>
    <w:rsid w:val="002B37D6"/>
    <w:rsid w:val="002C7C9A"/>
    <w:rsid w:val="002D266D"/>
    <w:rsid w:val="002E16A8"/>
    <w:rsid w:val="002E6856"/>
    <w:rsid w:val="0030463C"/>
    <w:rsid w:val="00307A89"/>
    <w:rsid w:val="00310FA7"/>
    <w:rsid w:val="00312CF1"/>
    <w:rsid w:val="00313138"/>
    <w:rsid w:val="00313A43"/>
    <w:rsid w:val="003147EF"/>
    <w:rsid w:val="003270BB"/>
    <w:rsid w:val="00340F9D"/>
    <w:rsid w:val="003413B0"/>
    <w:rsid w:val="003534AD"/>
    <w:rsid w:val="00353A48"/>
    <w:rsid w:val="0039112E"/>
    <w:rsid w:val="003A16E1"/>
    <w:rsid w:val="003B60CB"/>
    <w:rsid w:val="003E3801"/>
    <w:rsid w:val="003E453E"/>
    <w:rsid w:val="003F4A68"/>
    <w:rsid w:val="00401493"/>
    <w:rsid w:val="00403D12"/>
    <w:rsid w:val="004062D4"/>
    <w:rsid w:val="00413C3F"/>
    <w:rsid w:val="004167B6"/>
    <w:rsid w:val="00423081"/>
    <w:rsid w:val="0043407E"/>
    <w:rsid w:val="00451B1C"/>
    <w:rsid w:val="00455DE3"/>
    <w:rsid w:val="00456A2C"/>
    <w:rsid w:val="00476EBA"/>
    <w:rsid w:val="004A5616"/>
    <w:rsid w:val="004F4B14"/>
    <w:rsid w:val="005105F2"/>
    <w:rsid w:val="00523C71"/>
    <w:rsid w:val="00540A33"/>
    <w:rsid w:val="005650F0"/>
    <w:rsid w:val="0057442D"/>
    <w:rsid w:val="00576AB1"/>
    <w:rsid w:val="00592CA3"/>
    <w:rsid w:val="00593C45"/>
    <w:rsid w:val="005A0DB9"/>
    <w:rsid w:val="005A4E03"/>
    <w:rsid w:val="005C5A4B"/>
    <w:rsid w:val="005D58FB"/>
    <w:rsid w:val="005E6D42"/>
    <w:rsid w:val="005F4A0B"/>
    <w:rsid w:val="00634D1F"/>
    <w:rsid w:val="0064098B"/>
    <w:rsid w:val="00647F92"/>
    <w:rsid w:val="006556B1"/>
    <w:rsid w:val="00657E1D"/>
    <w:rsid w:val="00666C68"/>
    <w:rsid w:val="006826DF"/>
    <w:rsid w:val="00690B1C"/>
    <w:rsid w:val="00692DDB"/>
    <w:rsid w:val="00696471"/>
    <w:rsid w:val="006A039A"/>
    <w:rsid w:val="006A7812"/>
    <w:rsid w:val="006C64BA"/>
    <w:rsid w:val="006D2E41"/>
    <w:rsid w:val="006E1AB0"/>
    <w:rsid w:val="006E5133"/>
    <w:rsid w:val="006F6AE1"/>
    <w:rsid w:val="00701C27"/>
    <w:rsid w:val="00722FE6"/>
    <w:rsid w:val="0072766F"/>
    <w:rsid w:val="00727A03"/>
    <w:rsid w:val="00730E67"/>
    <w:rsid w:val="007358B1"/>
    <w:rsid w:val="00743202"/>
    <w:rsid w:val="007506FB"/>
    <w:rsid w:val="007529E4"/>
    <w:rsid w:val="00762F46"/>
    <w:rsid w:val="007723E4"/>
    <w:rsid w:val="00773B0B"/>
    <w:rsid w:val="0077647F"/>
    <w:rsid w:val="00776865"/>
    <w:rsid w:val="007779B7"/>
    <w:rsid w:val="007B695B"/>
    <w:rsid w:val="007C038E"/>
    <w:rsid w:val="007C2E40"/>
    <w:rsid w:val="007C4447"/>
    <w:rsid w:val="007C5B92"/>
    <w:rsid w:val="007D40E7"/>
    <w:rsid w:val="007F10C1"/>
    <w:rsid w:val="00800C72"/>
    <w:rsid w:val="00810193"/>
    <w:rsid w:val="008107F3"/>
    <w:rsid w:val="008177DE"/>
    <w:rsid w:val="00822EAE"/>
    <w:rsid w:val="00824A7B"/>
    <w:rsid w:val="008301C3"/>
    <w:rsid w:val="00837A31"/>
    <w:rsid w:val="00855903"/>
    <w:rsid w:val="00866C8A"/>
    <w:rsid w:val="008A43CB"/>
    <w:rsid w:val="008A611A"/>
    <w:rsid w:val="008B1686"/>
    <w:rsid w:val="008B5E9D"/>
    <w:rsid w:val="008D6B98"/>
    <w:rsid w:val="008E52DB"/>
    <w:rsid w:val="008F3FF2"/>
    <w:rsid w:val="008F55D2"/>
    <w:rsid w:val="00905A24"/>
    <w:rsid w:val="0090615B"/>
    <w:rsid w:val="00916D43"/>
    <w:rsid w:val="00920892"/>
    <w:rsid w:val="00924120"/>
    <w:rsid w:val="00930568"/>
    <w:rsid w:val="0093628F"/>
    <w:rsid w:val="00957499"/>
    <w:rsid w:val="00963D75"/>
    <w:rsid w:val="00990163"/>
    <w:rsid w:val="009B17FC"/>
    <w:rsid w:val="009B5624"/>
    <w:rsid w:val="009C311E"/>
    <w:rsid w:val="009D77A9"/>
    <w:rsid w:val="009D7AD3"/>
    <w:rsid w:val="009E647A"/>
    <w:rsid w:val="009E6E03"/>
    <w:rsid w:val="00A010B4"/>
    <w:rsid w:val="00A25F20"/>
    <w:rsid w:val="00A30A22"/>
    <w:rsid w:val="00A43501"/>
    <w:rsid w:val="00A44423"/>
    <w:rsid w:val="00A55870"/>
    <w:rsid w:val="00A55A7B"/>
    <w:rsid w:val="00A6568A"/>
    <w:rsid w:val="00A662DA"/>
    <w:rsid w:val="00A66E6F"/>
    <w:rsid w:val="00A72CBC"/>
    <w:rsid w:val="00A73256"/>
    <w:rsid w:val="00A85C11"/>
    <w:rsid w:val="00AA2DA5"/>
    <w:rsid w:val="00AA3A13"/>
    <w:rsid w:val="00AA54CB"/>
    <w:rsid w:val="00AB3460"/>
    <w:rsid w:val="00AC65BA"/>
    <w:rsid w:val="00AF7306"/>
    <w:rsid w:val="00B139D0"/>
    <w:rsid w:val="00B52053"/>
    <w:rsid w:val="00B52FBA"/>
    <w:rsid w:val="00B545DE"/>
    <w:rsid w:val="00B669FB"/>
    <w:rsid w:val="00B765EF"/>
    <w:rsid w:val="00BA4AF4"/>
    <w:rsid w:val="00BA4BE0"/>
    <w:rsid w:val="00BC6C5D"/>
    <w:rsid w:val="00BD1D64"/>
    <w:rsid w:val="00BD5ADA"/>
    <w:rsid w:val="00BE136F"/>
    <w:rsid w:val="00BE5585"/>
    <w:rsid w:val="00C03D8C"/>
    <w:rsid w:val="00C11675"/>
    <w:rsid w:val="00C14DF2"/>
    <w:rsid w:val="00C27E5E"/>
    <w:rsid w:val="00C313C1"/>
    <w:rsid w:val="00C35A90"/>
    <w:rsid w:val="00C42E9C"/>
    <w:rsid w:val="00C4515A"/>
    <w:rsid w:val="00C46EF1"/>
    <w:rsid w:val="00C60976"/>
    <w:rsid w:val="00C63A05"/>
    <w:rsid w:val="00CA3139"/>
    <w:rsid w:val="00CB475C"/>
    <w:rsid w:val="00CB7E2F"/>
    <w:rsid w:val="00CC36FC"/>
    <w:rsid w:val="00CC7D4D"/>
    <w:rsid w:val="00CE7015"/>
    <w:rsid w:val="00D060AD"/>
    <w:rsid w:val="00D124E2"/>
    <w:rsid w:val="00D15D7D"/>
    <w:rsid w:val="00D24C0D"/>
    <w:rsid w:val="00D304BF"/>
    <w:rsid w:val="00D313FE"/>
    <w:rsid w:val="00D31B90"/>
    <w:rsid w:val="00D33676"/>
    <w:rsid w:val="00D36ED0"/>
    <w:rsid w:val="00D43BDC"/>
    <w:rsid w:val="00D4600F"/>
    <w:rsid w:val="00D55DE9"/>
    <w:rsid w:val="00D64A1F"/>
    <w:rsid w:val="00D652DB"/>
    <w:rsid w:val="00D65CE7"/>
    <w:rsid w:val="00D661AC"/>
    <w:rsid w:val="00D859CC"/>
    <w:rsid w:val="00D86736"/>
    <w:rsid w:val="00DB763E"/>
    <w:rsid w:val="00DC7387"/>
    <w:rsid w:val="00DD0BBC"/>
    <w:rsid w:val="00DE129E"/>
    <w:rsid w:val="00DE3461"/>
    <w:rsid w:val="00DE37B4"/>
    <w:rsid w:val="00DE40BE"/>
    <w:rsid w:val="00DE445C"/>
    <w:rsid w:val="00DF55A7"/>
    <w:rsid w:val="00E0369D"/>
    <w:rsid w:val="00E067A5"/>
    <w:rsid w:val="00E117CD"/>
    <w:rsid w:val="00E25404"/>
    <w:rsid w:val="00E33821"/>
    <w:rsid w:val="00E40457"/>
    <w:rsid w:val="00E42DD4"/>
    <w:rsid w:val="00E470F4"/>
    <w:rsid w:val="00E501A6"/>
    <w:rsid w:val="00E53FF1"/>
    <w:rsid w:val="00E91BA8"/>
    <w:rsid w:val="00E95D49"/>
    <w:rsid w:val="00EA588C"/>
    <w:rsid w:val="00EC2AAC"/>
    <w:rsid w:val="00EC3A26"/>
    <w:rsid w:val="00ED2CC5"/>
    <w:rsid w:val="00EF0042"/>
    <w:rsid w:val="00EF14FB"/>
    <w:rsid w:val="00EF1BD3"/>
    <w:rsid w:val="00F01105"/>
    <w:rsid w:val="00F227A8"/>
    <w:rsid w:val="00F3511B"/>
    <w:rsid w:val="00F44373"/>
    <w:rsid w:val="00F55C7A"/>
    <w:rsid w:val="00F732A1"/>
    <w:rsid w:val="00F92E2E"/>
    <w:rsid w:val="00FF00DA"/>
    <w:rsid w:val="00FF077D"/>
    <w:rsid w:val="00FF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F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60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20892"/>
    <w:pPr>
      <w:suppressAutoHyphens/>
      <w:autoSpaceDN w:val="0"/>
      <w:spacing w:after="200" w:line="276" w:lineRule="auto"/>
    </w:pPr>
    <w:rPr>
      <w:rFonts w:ascii="Calibri" w:hAnsi="Calibri" w:cs="F"/>
      <w:kern w:val="3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D060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5F7"/>
    <w:rPr>
      <w:rFonts w:ascii="Courier New" w:hAnsi="Courier New" w:cs="Courier New"/>
      <w:sz w:val="20"/>
      <w:szCs w:val="20"/>
    </w:rPr>
  </w:style>
  <w:style w:type="character" w:customStyle="1" w:styleId="a">
    <w:name w:val="Без интервала Знак Знак"/>
    <w:link w:val="a0"/>
    <w:uiPriority w:val="99"/>
    <w:locked/>
    <w:rsid w:val="00D060AD"/>
    <w:rPr>
      <w:sz w:val="22"/>
      <w:lang w:val="ru-RU" w:eastAsia="en-US"/>
    </w:rPr>
  </w:style>
  <w:style w:type="paragraph" w:customStyle="1" w:styleId="a0">
    <w:name w:val="Без интервала Знак"/>
    <w:link w:val="a"/>
    <w:uiPriority w:val="99"/>
    <w:rsid w:val="00D060AD"/>
    <w:rPr>
      <w:sz w:val="28"/>
      <w:lang w:eastAsia="en-US"/>
    </w:rPr>
  </w:style>
  <w:style w:type="paragraph" w:customStyle="1" w:styleId="ConsPlusNormal">
    <w:name w:val="ConsPlusNormal"/>
    <w:uiPriority w:val="99"/>
    <w:rsid w:val="00D060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FF00DA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F00DA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105F7"/>
    <w:rPr>
      <w:sz w:val="24"/>
      <w:szCs w:val="24"/>
    </w:rPr>
  </w:style>
  <w:style w:type="paragraph" w:styleId="NoSpacing">
    <w:name w:val="No Spacing"/>
    <w:uiPriority w:val="99"/>
    <w:qFormat/>
    <w:rsid w:val="00FF00DA"/>
    <w:rPr>
      <w:sz w:val="28"/>
      <w:lang w:eastAsia="en-US"/>
    </w:rPr>
  </w:style>
  <w:style w:type="character" w:styleId="LineNumber">
    <w:name w:val="line number"/>
    <w:basedOn w:val="DefaultParagraphFont"/>
    <w:uiPriority w:val="99"/>
    <w:semiHidden/>
    <w:rsid w:val="00810193"/>
    <w:rPr>
      <w:rFonts w:cs="Times New Roman"/>
    </w:rPr>
  </w:style>
  <w:style w:type="table" w:customStyle="1" w:styleId="11">
    <w:name w:val="Сетка таблицы11"/>
    <w:uiPriority w:val="99"/>
    <w:rsid w:val="007723E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5552</Words>
  <Characters>31648</Characters>
  <Application>Microsoft Office Outlook</Application>
  <DocSecurity>0</DocSecurity>
  <Lines>0</Lines>
  <Paragraphs>0</Paragraphs>
  <ScaleCrop>false</ScaleCrop>
  <Company>Детский сад №1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ЗДОРОВЬЕ</dc:title>
  <dc:subject/>
  <dc:creator>Мирошниченко Людмила Георгиевна</dc:creator>
  <cp:keywords/>
  <dc:description/>
  <cp:lastModifiedBy>DNA7 X86</cp:lastModifiedBy>
  <cp:revision>8</cp:revision>
  <cp:lastPrinted>2016-04-11T19:45:00Z</cp:lastPrinted>
  <dcterms:created xsi:type="dcterms:W3CDTF">2025-10-21T09:11:00Z</dcterms:created>
  <dcterms:modified xsi:type="dcterms:W3CDTF">2025-10-21T09:11:00Z</dcterms:modified>
</cp:coreProperties>
</file>