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14" w:rsidRDefault="00A77D14">
      <w:pPr>
        <w:spacing w:line="240" w:lineRule="exact"/>
        <w:rPr>
          <w:sz w:val="24"/>
          <w:szCs w:val="24"/>
        </w:rPr>
      </w:pPr>
      <w:bookmarkStart w:id="0" w:name="_page_4_0"/>
    </w:p>
    <w:p w:rsidR="00A77D14" w:rsidRDefault="00A77D14">
      <w:pPr>
        <w:spacing w:after="18" w:line="120" w:lineRule="exact"/>
        <w:rPr>
          <w:sz w:val="12"/>
          <w:szCs w:val="12"/>
        </w:rPr>
      </w:pPr>
    </w:p>
    <w:tbl>
      <w:tblPr>
        <w:tblW w:w="9648" w:type="dxa"/>
        <w:tblLook w:val="01E0"/>
      </w:tblPr>
      <w:tblGrid>
        <w:gridCol w:w="4736"/>
        <w:gridCol w:w="4912"/>
      </w:tblGrid>
      <w:tr w:rsidR="00A77D14" w:rsidRPr="002B38D9" w:rsidTr="0050377D">
        <w:tc>
          <w:tcPr>
            <w:tcW w:w="4736" w:type="dxa"/>
          </w:tcPr>
          <w:p w:rsidR="00A77D14" w:rsidRPr="002B38D9" w:rsidRDefault="00A77D14" w:rsidP="0050377D">
            <w:pPr>
              <w:autoSpaceDE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B38D9">
              <w:rPr>
                <w:rFonts w:ascii="Times New Roman" w:hAnsi="Times New Roman" w:cs="Times New Roman"/>
                <w:b/>
                <w:sz w:val="20"/>
                <w:szCs w:val="20"/>
              </w:rPr>
              <w:t>ПРИНЯТ</w:t>
            </w:r>
          </w:p>
          <w:p w:rsidR="00A77D14" w:rsidRPr="002B38D9" w:rsidRDefault="00A77D14" w:rsidP="0050377D">
            <w:pPr>
              <w:autoSpaceDE w:val="0"/>
              <w:rPr>
                <w:rFonts w:ascii="Times New Roman" w:hAnsi="Times New Roman" w:cs="Times New Roman"/>
              </w:rPr>
            </w:pPr>
            <w:r w:rsidRPr="002B38D9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A77D14" w:rsidRPr="002B38D9" w:rsidRDefault="00A77D14" w:rsidP="0050377D">
            <w:pPr>
              <w:autoSpaceDE w:val="0"/>
              <w:rPr>
                <w:rFonts w:ascii="Times New Roman" w:hAnsi="Times New Roman" w:cs="Times New Roman"/>
              </w:rPr>
            </w:pPr>
            <w:r w:rsidRPr="002B38D9">
              <w:rPr>
                <w:rFonts w:ascii="Times New Roman" w:hAnsi="Times New Roman" w:cs="Times New Roman"/>
              </w:rPr>
              <w:t xml:space="preserve">ГБДОУ №27«Улыбка»с.Бердыкель </w:t>
            </w:r>
          </w:p>
          <w:p w:rsidR="00A77D14" w:rsidRPr="002B38D9" w:rsidRDefault="00A77D14" w:rsidP="0050377D">
            <w:pPr>
              <w:autoSpaceDE w:val="0"/>
              <w:rPr>
                <w:rFonts w:ascii="Times New Roman" w:hAnsi="Times New Roman" w:cs="Times New Roman"/>
              </w:rPr>
            </w:pPr>
            <w:r w:rsidRPr="002B38D9">
              <w:rPr>
                <w:rFonts w:ascii="Times New Roman" w:hAnsi="Times New Roman" w:cs="Times New Roman"/>
              </w:rPr>
              <w:t xml:space="preserve">Протоколом </w:t>
            </w:r>
            <w:r w:rsidRPr="002B38D9">
              <w:rPr>
                <w:rFonts w:ascii="Times New Roman" w:hAnsi="Times New Roman" w:cs="Times New Roman"/>
                <w:lang w:val="en-US"/>
              </w:rPr>
              <w:t>N</w:t>
            </w:r>
            <w:r w:rsidRPr="002B38D9">
              <w:rPr>
                <w:rFonts w:ascii="Times New Roman" w:hAnsi="Times New Roman" w:cs="Times New Roman"/>
              </w:rPr>
              <w:t xml:space="preserve">4 от </w:t>
            </w:r>
            <w:r>
              <w:rPr>
                <w:rFonts w:ascii="Times New Roman" w:hAnsi="Times New Roman" w:cs="Times New Roman"/>
                <w:u w:val="single"/>
              </w:rPr>
              <w:t>«08</w:t>
            </w:r>
            <w:r w:rsidRPr="002B38D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2B38D9">
              <w:rPr>
                <w:rFonts w:ascii="Times New Roman" w:hAnsi="Times New Roman" w:cs="Times New Roman"/>
              </w:rPr>
              <w:t xml:space="preserve">» </w:t>
            </w:r>
            <w:r w:rsidRPr="002B38D9">
              <w:rPr>
                <w:rFonts w:ascii="Times New Roman" w:hAnsi="Times New Roman" w:cs="Times New Roman"/>
                <w:u w:val="single"/>
              </w:rPr>
              <w:t>_</w:t>
            </w:r>
            <w:r>
              <w:rPr>
                <w:rFonts w:ascii="Times New Roman" w:hAnsi="Times New Roman" w:cs="Times New Roman"/>
                <w:u w:val="single"/>
              </w:rPr>
              <w:t>04</w:t>
            </w:r>
            <w:r w:rsidRPr="002B38D9">
              <w:rPr>
                <w:rFonts w:ascii="Times New Roman" w:hAnsi="Times New Roman" w:cs="Times New Roman"/>
                <w:u w:val="single"/>
              </w:rPr>
              <w:t>__</w:t>
            </w:r>
            <w:r w:rsidRPr="002B38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2025</w:t>
            </w:r>
            <w:r w:rsidRPr="002B38D9">
              <w:rPr>
                <w:rFonts w:ascii="Times New Roman" w:hAnsi="Times New Roman" w:cs="Times New Roman"/>
                <w:u w:val="single"/>
              </w:rPr>
              <w:t xml:space="preserve">    г.</w:t>
            </w:r>
          </w:p>
          <w:p w:rsidR="00A77D14" w:rsidRPr="002B38D9" w:rsidRDefault="00A77D14" w:rsidP="0050377D">
            <w:pPr>
              <w:autoSpaceDE w:val="0"/>
              <w:rPr>
                <w:rFonts w:ascii="Times New Roman" w:hAnsi="Times New Roman" w:cs="Times New Roman"/>
              </w:rPr>
            </w:pPr>
          </w:p>
          <w:p w:rsidR="00A77D14" w:rsidRPr="002B38D9" w:rsidRDefault="00A77D14" w:rsidP="0050377D">
            <w:pPr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12" w:type="dxa"/>
          </w:tcPr>
          <w:p w:rsidR="00A77D14" w:rsidRPr="002B38D9" w:rsidRDefault="00A77D14" w:rsidP="0050377D">
            <w:pPr>
              <w:autoSpaceDE w:val="0"/>
              <w:ind w:right="22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B38D9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</w:t>
            </w:r>
          </w:p>
          <w:p w:rsidR="00A77D14" w:rsidRPr="002B38D9" w:rsidRDefault="00A77D14" w:rsidP="0050377D">
            <w:pPr>
              <w:autoSpaceDE w:val="0"/>
              <w:ind w:right="220"/>
              <w:jc w:val="right"/>
              <w:rPr>
                <w:rFonts w:ascii="Times New Roman" w:hAnsi="Times New Roman" w:cs="Times New Roman"/>
              </w:rPr>
            </w:pPr>
            <w:r w:rsidRPr="002B38D9">
              <w:rPr>
                <w:rFonts w:ascii="Times New Roman" w:hAnsi="Times New Roman" w:cs="Times New Roman"/>
              </w:rPr>
              <w:t xml:space="preserve">       приказом ГБДОУ </w:t>
            </w:r>
          </w:p>
          <w:p w:rsidR="00A77D14" w:rsidRPr="002B38D9" w:rsidRDefault="00A77D14" w:rsidP="0050377D">
            <w:pPr>
              <w:autoSpaceDE w:val="0"/>
              <w:ind w:right="220"/>
              <w:jc w:val="right"/>
              <w:rPr>
                <w:rFonts w:ascii="Times New Roman" w:hAnsi="Times New Roman" w:cs="Times New Roman"/>
              </w:rPr>
            </w:pPr>
            <w:r w:rsidRPr="002B38D9">
              <w:rPr>
                <w:rFonts w:ascii="Times New Roman" w:hAnsi="Times New Roman" w:cs="Times New Roman"/>
              </w:rPr>
              <w:t>«Детский сад №27» Улыбка»</w:t>
            </w:r>
          </w:p>
          <w:p w:rsidR="00A77D14" w:rsidRPr="002B38D9" w:rsidRDefault="00A77D14" w:rsidP="0050377D">
            <w:pPr>
              <w:autoSpaceDE w:val="0"/>
              <w:ind w:right="220"/>
              <w:jc w:val="right"/>
              <w:rPr>
                <w:rFonts w:ascii="Times New Roman" w:hAnsi="Times New Roman" w:cs="Times New Roman"/>
                <w:u w:val="single"/>
              </w:rPr>
            </w:pPr>
            <w:r w:rsidRPr="002B38D9">
              <w:rPr>
                <w:rFonts w:ascii="Times New Roman" w:hAnsi="Times New Roman" w:cs="Times New Roman"/>
                <w:u w:val="single"/>
              </w:rPr>
              <w:t xml:space="preserve">    от  «08 » 04.   2025г.№ 11</w:t>
            </w:r>
          </w:p>
        </w:tc>
      </w:tr>
    </w:tbl>
    <w:p w:rsidR="00A77D14" w:rsidRPr="002B38D9" w:rsidRDefault="00A77D14">
      <w:pPr>
        <w:rPr>
          <w:rFonts w:ascii="Times New Roman" w:hAnsi="Times New Roman" w:cs="Times New Roman"/>
        </w:rPr>
        <w:sectPr w:rsidR="00A77D14" w:rsidRPr="002B38D9">
          <w:type w:val="continuous"/>
          <w:pgSz w:w="11911" w:h="16840"/>
          <w:pgMar w:top="1134" w:right="849" w:bottom="1115" w:left="1701" w:header="0" w:footer="0" w:gutter="0"/>
          <w:cols w:space="708"/>
        </w:sectPr>
      </w:pPr>
    </w:p>
    <w:p w:rsidR="00A77D14" w:rsidRPr="002B38D9" w:rsidRDefault="00A77D14">
      <w:pPr>
        <w:rPr>
          <w:rFonts w:ascii="Times New Roman" w:hAnsi="Times New Roman" w:cs="Times New Roman"/>
        </w:rPr>
        <w:sectPr w:rsidR="00A77D14" w:rsidRPr="002B38D9">
          <w:type w:val="continuous"/>
          <w:pgSz w:w="11911" w:h="16840"/>
          <w:pgMar w:top="1134" w:right="849" w:bottom="1115" w:left="1701" w:header="0" w:footer="0" w:gutter="0"/>
          <w:cols w:num="2" w:space="708" w:equalWidth="0">
            <w:col w:w="3571" w:space="1367"/>
            <w:col w:w="4422"/>
          </w:cols>
        </w:sectPr>
      </w:pPr>
    </w:p>
    <w:p w:rsidR="00A77D14" w:rsidRPr="0044293C" w:rsidRDefault="00A77D14">
      <w:pPr>
        <w:spacing w:after="111" w:line="240" w:lineRule="exact"/>
        <w:rPr>
          <w:rFonts w:ascii="Times New Roman" w:hAnsi="Times New Roman" w:cs="Times New Roman"/>
          <w:sz w:val="24"/>
          <w:szCs w:val="24"/>
        </w:rPr>
      </w:pPr>
    </w:p>
    <w:p w:rsidR="00A77D14" w:rsidRPr="00CC386B" w:rsidRDefault="00A77D14">
      <w:pPr>
        <w:widowControl w:val="0"/>
        <w:spacing w:line="240" w:lineRule="auto"/>
        <w:ind w:left="4026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386B">
        <w:rPr>
          <w:rFonts w:ascii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П</w:t>
      </w:r>
      <w:r w:rsidRPr="00CC386B">
        <w:rPr>
          <w:rFonts w:ascii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CC386B">
        <w:rPr>
          <w:rFonts w:ascii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л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CC386B">
        <w:rPr>
          <w:rFonts w:ascii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ж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CC386B">
        <w:rPr>
          <w:rFonts w:ascii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ни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</w:p>
    <w:p w:rsidR="00A77D14" w:rsidRPr="00CC386B" w:rsidRDefault="00A77D14">
      <w:pPr>
        <w:widowControl w:val="0"/>
        <w:spacing w:line="239" w:lineRule="auto"/>
        <w:ind w:left="209" w:right="83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по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обеспечению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у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словий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дост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у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пнос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для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инвалидов</w:t>
      </w:r>
      <w:r w:rsidRPr="00CC386B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др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у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гих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маломобильных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гра</w:t>
      </w:r>
      <w:r w:rsidRPr="00CC386B">
        <w:rPr>
          <w:rFonts w:ascii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ан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объектов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CC386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предоставляе</w:t>
      </w:r>
      <w:r w:rsidRPr="00CC386B"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м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ы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 w:rsidRPr="00CC386B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у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у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г,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также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ока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з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ания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им</w:t>
      </w:r>
      <w:r w:rsidRPr="00CC386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при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э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о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необходимой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пом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о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щи</w:t>
      </w:r>
    </w:p>
    <w:p w:rsidR="00A77D14" w:rsidRPr="00CC386B" w:rsidRDefault="00A77D14" w:rsidP="00CC386B">
      <w:pPr>
        <w:widowControl w:val="0"/>
        <w:spacing w:line="239" w:lineRule="auto"/>
        <w:ind w:left="749" w:right="958" w:hanging="42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государственном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 w:rsidRPr="00CC386B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 w:rsidRPr="00CC386B">
        <w:rPr>
          <w:rFonts w:ascii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CC386B"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CC386B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ь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CC386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CC386B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</w:t>
      </w:r>
      <w:r w:rsidRPr="00CC386B">
        <w:rPr>
          <w:rFonts w:ascii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саду 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№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27 «</w:t>
      </w:r>
      <w:r w:rsidRPr="00CC386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Улыбка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 с. Бердыкель</w:t>
      </w:r>
    </w:p>
    <w:p w:rsidR="00A77D14" w:rsidRPr="0044293C" w:rsidRDefault="00A77D14">
      <w:pPr>
        <w:spacing w:after="36" w:line="240" w:lineRule="exact"/>
        <w:rPr>
          <w:rFonts w:ascii="Times New Roman" w:hAnsi="Times New Roman" w:cs="Times New Roman"/>
          <w:sz w:val="28"/>
          <w:szCs w:val="28"/>
        </w:rPr>
      </w:pPr>
    </w:p>
    <w:p w:rsidR="00A77D14" w:rsidRPr="0044293C" w:rsidRDefault="00A77D14">
      <w:pPr>
        <w:widowControl w:val="0"/>
        <w:spacing w:line="235" w:lineRule="auto"/>
        <w:ind w:left="3323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29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Pr="0044293C">
        <w:rPr>
          <w:rFonts w:ascii="Times New Roman" w:hAnsi="Times New Roman" w:cs="Times New Roman"/>
          <w:b/>
          <w:bCs/>
          <w:color w:val="000000"/>
          <w:spacing w:val="36"/>
          <w:sz w:val="28"/>
          <w:szCs w:val="28"/>
        </w:rPr>
        <w:t xml:space="preserve"> </w:t>
      </w:r>
      <w:r w:rsidRPr="0044293C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Общ</w:t>
      </w:r>
      <w:r w:rsidRPr="0044293C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ие</w:t>
      </w:r>
      <w:r w:rsidRPr="0044293C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44293C">
        <w:rPr>
          <w:rFonts w:ascii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по</w:t>
      </w:r>
      <w:r w:rsidRPr="0044293C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ло</w:t>
      </w:r>
      <w:r w:rsidRPr="0044293C">
        <w:rPr>
          <w:rFonts w:ascii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же</w:t>
      </w:r>
      <w:r w:rsidRPr="0044293C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44293C">
        <w:rPr>
          <w:rFonts w:ascii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 w:rsidRPr="0044293C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</w:p>
    <w:p w:rsidR="00A77D14" w:rsidRPr="00CC386B" w:rsidRDefault="00A77D14" w:rsidP="00CC386B">
      <w:pPr>
        <w:widowControl w:val="0"/>
        <w:spacing w:line="239" w:lineRule="auto"/>
        <w:ind w:left="1" w:right="-64" w:firstLine="707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Настоящее</w:t>
      </w:r>
      <w:r w:rsidRPr="00CC386B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Положен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</w:t>
      </w:r>
      <w:r w:rsidRPr="00CC386B">
        <w:rPr>
          <w:rFonts w:ascii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обесп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чению</w:t>
      </w:r>
      <w:r w:rsidRPr="00CC386B">
        <w:rPr>
          <w:rFonts w:ascii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ловий</w:t>
      </w:r>
      <w:r w:rsidRPr="00CC386B">
        <w:rPr>
          <w:rFonts w:ascii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дос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пности</w:t>
      </w:r>
      <w:r w:rsidRPr="00CC386B">
        <w:rPr>
          <w:rFonts w:ascii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ля</w:t>
      </w:r>
      <w:r w:rsidRPr="00CC386B">
        <w:rPr>
          <w:rFonts w:ascii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инвалидов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ых</w:t>
      </w:r>
      <w:r w:rsidRPr="00CC386B">
        <w:rPr>
          <w:rFonts w:ascii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маломобильн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х</w:t>
      </w:r>
      <w:r w:rsidRPr="00CC386B">
        <w:rPr>
          <w:rFonts w:ascii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граждан</w:t>
      </w:r>
      <w:r w:rsidRPr="00CC386B">
        <w:rPr>
          <w:rFonts w:ascii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объ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ктов</w:t>
      </w:r>
      <w:r w:rsidRPr="00CC386B">
        <w:rPr>
          <w:rFonts w:ascii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предоставляе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ых</w:t>
      </w:r>
      <w:r w:rsidRPr="00CC386B">
        <w:rPr>
          <w:rFonts w:ascii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г,а</w:t>
      </w:r>
      <w:r>
        <w:rPr>
          <w:rFonts w:ascii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та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же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азания</w:t>
      </w:r>
      <w:r w:rsidRPr="00CC386B">
        <w:rPr>
          <w:rFonts w:ascii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им</w:t>
      </w:r>
      <w:r w:rsidRPr="00CC386B">
        <w:rPr>
          <w:rFonts w:ascii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</w:t>
      </w:r>
      <w:r w:rsidRPr="00CC386B">
        <w:rPr>
          <w:rFonts w:ascii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этом</w:t>
      </w:r>
      <w:r w:rsidRPr="00CC386B">
        <w:rPr>
          <w:rFonts w:ascii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необход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мой</w:t>
      </w:r>
      <w:r w:rsidRPr="00CC386B">
        <w:rPr>
          <w:rFonts w:ascii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мощи</w:t>
      </w:r>
      <w:r w:rsidRPr="00CC386B">
        <w:rPr>
          <w:rFonts w:ascii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(далее</w:t>
      </w:r>
      <w:r w:rsidRPr="00CC386B">
        <w:rPr>
          <w:rFonts w:ascii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-</w:t>
      </w:r>
      <w:r w:rsidRPr="00CC386B">
        <w:rPr>
          <w:rFonts w:ascii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жен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е)</w:t>
      </w:r>
      <w:r w:rsidRPr="00CC386B">
        <w:rPr>
          <w:rFonts w:ascii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определяет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лю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евые</w:t>
      </w:r>
      <w:r w:rsidRPr="00CC386B">
        <w:rPr>
          <w:rFonts w:ascii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принципы</w:t>
      </w:r>
      <w:r w:rsidRPr="00CC386B">
        <w:rPr>
          <w:rFonts w:ascii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требования,</w:t>
      </w:r>
      <w:r w:rsidRPr="00CC386B">
        <w:rPr>
          <w:rFonts w:ascii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напра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ленные</w:t>
      </w:r>
      <w:r w:rsidRPr="00CC386B">
        <w:rPr>
          <w:rFonts w:ascii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на</w:t>
      </w:r>
      <w:r w:rsidRPr="00CC386B">
        <w:rPr>
          <w:rFonts w:ascii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защи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ав</w:t>
      </w:r>
      <w:r w:rsidRPr="00CC386B">
        <w:rPr>
          <w:rFonts w:ascii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инвалидов</w:t>
      </w:r>
      <w:r w:rsidRPr="00CC386B">
        <w:rPr>
          <w:rFonts w:ascii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посещении</w:t>
      </w:r>
      <w:r w:rsidRPr="00CC386B">
        <w:rPr>
          <w:rFonts w:ascii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ими</w:t>
      </w:r>
      <w:r w:rsidRPr="00CC386B">
        <w:rPr>
          <w:rFonts w:ascii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да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ий</w:t>
      </w:r>
      <w:r w:rsidRPr="00CC386B">
        <w:rPr>
          <w:rFonts w:ascii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помещений</w:t>
      </w:r>
      <w:r w:rsidRPr="00CC386B">
        <w:rPr>
          <w:rFonts w:ascii="Times New Roman" w:hAnsi="Times New Roman" w:cs="Times New Roman"/>
          <w:color w:val="000000"/>
          <w:spacing w:val="48"/>
          <w:sz w:val="26"/>
          <w:szCs w:val="26"/>
        </w:rPr>
        <w:t xml:space="preserve"> ГБДОУ</w:t>
      </w:r>
      <w:r w:rsidRPr="00CC386B">
        <w:rPr>
          <w:rFonts w:ascii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чении</w:t>
      </w:r>
      <w:r w:rsidRPr="00CC386B">
        <w:rPr>
          <w:rFonts w:ascii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уг,</w:t>
      </w:r>
      <w:r w:rsidRPr="00CC386B">
        <w:rPr>
          <w:rFonts w:ascii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пре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отвращение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дискр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минации</w:t>
      </w:r>
      <w:r w:rsidRPr="00CC386B">
        <w:rPr>
          <w:rFonts w:ascii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</w:t>
      </w:r>
      <w:r w:rsidRPr="00CC386B">
        <w:rPr>
          <w:rFonts w:ascii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призна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инвалидно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ст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соблюдение</w:t>
      </w:r>
      <w:r w:rsidRPr="00CC386B">
        <w:rPr>
          <w:rFonts w:ascii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норм</w:t>
      </w:r>
      <w:r w:rsidRPr="00CC386B">
        <w:rPr>
          <w:rFonts w:ascii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законодате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ьст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ва</w:t>
      </w:r>
      <w:r w:rsidRPr="00CC386B">
        <w:rPr>
          <w:rFonts w:ascii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сфере</w:t>
      </w:r>
      <w:r w:rsidRPr="00CC386B">
        <w:rPr>
          <w:rFonts w:ascii="Times New Roman" w:hAnsi="Times New Roman" w:cs="Times New Roman"/>
          <w:color w:val="000000"/>
          <w:spacing w:val="17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социальной</w:t>
      </w:r>
      <w:r w:rsidRPr="00CC386B">
        <w:rPr>
          <w:rFonts w:ascii="Times New Roman" w:hAnsi="Times New Roman" w:cs="Times New Roman"/>
          <w:color w:val="000000"/>
          <w:spacing w:val="17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защиты</w:t>
      </w:r>
      <w:r w:rsidRPr="00CC386B">
        <w:rPr>
          <w:rFonts w:ascii="Times New Roman" w:hAnsi="Times New Roman" w:cs="Times New Roman"/>
          <w:color w:val="000000"/>
          <w:spacing w:val="17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инвалидов</w:t>
      </w:r>
      <w:r w:rsidRPr="00CC386B">
        <w:rPr>
          <w:rFonts w:ascii="Times New Roman" w:hAnsi="Times New Roman" w:cs="Times New Roman"/>
          <w:color w:val="000000"/>
          <w:spacing w:val="17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сот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дни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ами</w:t>
      </w:r>
      <w:r w:rsidRPr="00CC386B">
        <w:rPr>
          <w:rFonts w:ascii="Times New Roman" w:hAnsi="Times New Roman" w:cs="Times New Roman"/>
          <w:color w:val="000000"/>
          <w:spacing w:val="17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чре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ж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дения</w:t>
      </w:r>
      <w:r w:rsidRPr="00CC386B">
        <w:rPr>
          <w:rFonts w:ascii="Times New Roman" w:hAnsi="Times New Roman" w:cs="Times New Roman"/>
          <w:color w:val="000000"/>
          <w:spacing w:val="17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(далее</w:t>
      </w:r>
      <w:r w:rsidRPr="00CC386B">
        <w:rPr>
          <w:rFonts w:ascii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-</w:t>
      </w:r>
      <w:r w:rsidRPr="00CC386B">
        <w:rPr>
          <w:rFonts w:ascii="Times New Roman" w:hAnsi="Times New Roman" w:cs="Times New Roman"/>
          <w:color w:val="000000"/>
          <w:spacing w:val="-2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тр</w:t>
      </w:r>
      <w:r w:rsidRPr="00CC386B">
        <w:rPr>
          <w:rFonts w:ascii="Times New Roman" w:hAnsi="Times New Roman" w:cs="Times New Roman"/>
          <w:color w:val="000000"/>
          <w:spacing w:val="-8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-2"/>
          <w:w w:val="99"/>
          <w:sz w:val="26"/>
          <w:szCs w:val="26"/>
        </w:rPr>
        <w:t>)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</w:p>
    <w:p w:rsidR="00A77D14" w:rsidRPr="00CC386B" w:rsidRDefault="00A77D14" w:rsidP="00CC386B">
      <w:pPr>
        <w:widowControl w:val="0"/>
        <w:spacing w:before="1" w:line="239" w:lineRule="auto"/>
        <w:ind w:left="1" w:right="-16" w:firstLine="707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Положение</w:t>
      </w:r>
      <w:r w:rsidRPr="00CC386B">
        <w:rPr>
          <w:rFonts w:ascii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разр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б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ано</w:t>
      </w:r>
      <w:r w:rsidRPr="00CC386B">
        <w:rPr>
          <w:rFonts w:ascii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во</w:t>
      </w:r>
      <w:r w:rsidRPr="00CC386B">
        <w:rPr>
          <w:rFonts w:ascii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исполнение</w:t>
      </w:r>
      <w:r w:rsidRPr="00CC386B">
        <w:rPr>
          <w:rFonts w:ascii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го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дарствен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ой</w:t>
      </w:r>
      <w:r w:rsidRPr="00CC386B">
        <w:rPr>
          <w:rFonts w:ascii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пол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ти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фере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социальной</w:t>
      </w:r>
      <w:r w:rsidRPr="00CC386B">
        <w:rPr>
          <w:rFonts w:ascii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щиты</w:t>
      </w:r>
      <w:r w:rsidRPr="00CC386B">
        <w:rPr>
          <w:rFonts w:ascii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инвалидов</w:t>
      </w:r>
      <w:r w:rsidRPr="00CC386B">
        <w:rPr>
          <w:rFonts w:ascii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тветствии</w:t>
      </w:r>
      <w:r w:rsidRPr="00CC386B">
        <w:rPr>
          <w:rFonts w:ascii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Федеральн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ы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ми</w:t>
      </w:r>
      <w:r w:rsidRPr="00CC386B">
        <w:rPr>
          <w:rFonts w:ascii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кон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2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4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ноября</w:t>
      </w:r>
      <w:r w:rsidRPr="00CC386B">
        <w:rPr>
          <w:rFonts w:ascii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1995</w:t>
      </w:r>
      <w:r w:rsidRPr="00CC386B">
        <w:rPr>
          <w:rFonts w:ascii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№18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1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-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ФЗ</w:t>
      </w:r>
      <w:r w:rsidRPr="00CC386B">
        <w:rPr>
          <w:rFonts w:ascii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«О</w:t>
      </w:r>
      <w:r w:rsidRPr="00CC386B">
        <w:rPr>
          <w:rFonts w:ascii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соц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иа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льной</w:t>
      </w:r>
      <w:r w:rsidRPr="00CC386B">
        <w:rPr>
          <w:rFonts w:ascii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защите</w:t>
      </w:r>
      <w:r w:rsidRPr="00CC386B">
        <w:rPr>
          <w:rFonts w:ascii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идов</w:t>
      </w:r>
      <w:r w:rsidRPr="00CC386B">
        <w:rPr>
          <w:rFonts w:ascii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Россий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кой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Федераци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»</w:t>
      </w:r>
      <w:r w:rsidRPr="00CC386B">
        <w:rPr>
          <w:rFonts w:ascii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измен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ниями,</w:t>
      </w:r>
      <w:r w:rsidRPr="00CC386B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внесенн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Федеральным</w:t>
      </w:r>
      <w:r w:rsidRPr="00CC386B">
        <w:rPr>
          <w:rFonts w:ascii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кон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от</w:t>
      </w:r>
      <w:r w:rsidRPr="00CC386B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1</w:t>
      </w:r>
      <w:r w:rsidRPr="00CC386B">
        <w:rPr>
          <w:rFonts w:ascii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де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бря</w:t>
      </w:r>
      <w:r w:rsidRPr="00CC386B">
        <w:rPr>
          <w:rFonts w:ascii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2014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года</w:t>
      </w:r>
      <w:r w:rsidRPr="00CC386B">
        <w:rPr>
          <w:rFonts w:ascii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№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4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19-ФЗ</w:t>
      </w:r>
      <w:r w:rsidRPr="00CC386B">
        <w:rPr>
          <w:rFonts w:ascii="Times New Roman" w:hAnsi="Times New Roman" w:cs="Times New Roman"/>
          <w:color w:val="000000"/>
          <w:spacing w:val="13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2"/>
          <w:w w:val="99"/>
          <w:sz w:val="26"/>
          <w:szCs w:val="26"/>
        </w:rPr>
        <w:t>«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внесении</w:t>
      </w:r>
      <w:r w:rsidRPr="00CC386B">
        <w:rPr>
          <w:rFonts w:ascii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изменений</w:t>
      </w:r>
      <w:r w:rsidRPr="00CC386B">
        <w:rPr>
          <w:rFonts w:ascii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отдельные</w:t>
      </w:r>
      <w:r w:rsidRPr="00CC386B">
        <w:rPr>
          <w:rFonts w:ascii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конодательн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кты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Российской</w:t>
      </w:r>
      <w:r w:rsidRPr="00CC386B">
        <w:rPr>
          <w:rFonts w:ascii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Федера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ц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ии</w:t>
      </w:r>
      <w:r w:rsidRPr="00CC386B">
        <w:rPr>
          <w:rFonts w:ascii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</w:t>
      </w:r>
      <w:r w:rsidRPr="00CC386B">
        <w:rPr>
          <w:rFonts w:ascii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вопросам</w:t>
      </w:r>
      <w:r w:rsidRPr="00CC386B">
        <w:rPr>
          <w:rFonts w:ascii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ц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иальной</w:t>
      </w:r>
      <w:r w:rsidRPr="00CC386B">
        <w:rPr>
          <w:rFonts w:ascii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защиты</w:t>
      </w:r>
      <w:r w:rsidRPr="00CC386B">
        <w:rPr>
          <w:rFonts w:ascii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валидов</w:t>
      </w:r>
      <w:r w:rsidRPr="00CC386B">
        <w:rPr>
          <w:rFonts w:ascii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св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я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зи</w:t>
      </w:r>
      <w:r w:rsidRPr="00CC386B">
        <w:rPr>
          <w:rFonts w:ascii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ратификац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ей</w:t>
      </w:r>
      <w:r w:rsidRPr="00CC386B">
        <w:rPr>
          <w:rFonts w:ascii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Кон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ве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ц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ии</w:t>
      </w:r>
      <w:r w:rsidRPr="00CC386B">
        <w:rPr>
          <w:rFonts w:ascii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прав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х</w:t>
      </w:r>
      <w:r w:rsidRPr="00CC386B">
        <w:rPr>
          <w:rFonts w:ascii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лидо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»</w:t>
      </w:r>
      <w:r w:rsidRPr="00CC386B">
        <w:rPr>
          <w:rFonts w:ascii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(дал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-</w:t>
      </w:r>
      <w:r w:rsidRPr="00CC386B">
        <w:rPr>
          <w:rFonts w:ascii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Федеральн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й</w:t>
      </w:r>
      <w:r w:rsidRPr="00CC386B">
        <w:rPr>
          <w:rFonts w:ascii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кон),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азом</w:t>
      </w:r>
      <w:r w:rsidRPr="00CC386B">
        <w:rPr>
          <w:rFonts w:ascii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Мини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терства</w:t>
      </w:r>
      <w:r w:rsidRPr="00CC386B">
        <w:rPr>
          <w:rFonts w:ascii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да</w:t>
      </w:r>
      <w:r w:rsidRPr="00CC386B">
        <w:rPr>
          <w:rFonts w:ascii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социа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ной</w:t>
      </w:r>
      <w:r w:rsidRPr="00CC386B">
        <w:rPr>
          <w:rFonts w:ascii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защиты</w:t>
      </w:r>
      <w:r w:rsidRPr="00CC386B">
        <w:rPr>
          <w:rFonts w:ascii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Россий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кой</w:t>
      </w:r>
      <w:r w:rsidRPr="00CC386B">
        <w:rPr>
          <w:rFonts w:ascii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Федерации</w:t>
      </w:r>
      <w:r w:rsidRPr="00CC386B">
        <w:rPr>
          <w:rFonts w:ascii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от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30.07.2015</w:t>
      </w:r>
      <w:r w:rsidRPr="00CC386B">
        <w:rPr>
          <w:rFonts w:ascii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№</w:t>
      </w:r>
      <w:r w:rsidRPr="00CC386B">
        <w:rPr>
          <w:rFonts w:ascii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5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2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7н</w:t>
      </w:r>
      <w:r w:rsidRPr="00CC386B">
        <w:rPr>
          <w:rFonts w:ascii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«Об</w:t>
      </w:r>
      <w:r w:rsidRPr="00CC386B">
        <w:rPr>
          <w:rFonts w:ascii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тверждении</w:t>
      </w:r>
      <w:r w:rsidRPr="00CC386B">
        <w:rPr>
          <w:rFonts w:ascii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Порядка</w:t>
      </w:r>
      <w:r w:rsidRPr="00CC386B">
        <w:rPr>
          <w:rFonts w:ascii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обесп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чения</w:t>
      </w:r>
      <w:r w:rsidRPr="00CC386B">
        <w:rPr>
          <w:rFonts w:ascii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ловий</w:t>
      </w:r>
      <w:r w:rsidRPr="00CC386B">
        <w:rPr>
          <w:rFonts w:ascii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дос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сти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для</w:t>
      </w:r>
      <w:r w:rsidRPr="00CC386B">
        <w:rPr>
          <w:rFonts w:ascii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инвалидов</w:t>
      </w:r>
      <w:r w:rsidRPr="00CC386B">
        <w:rPr>
          <w:rFonts w:ascii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объектов</w:t>
      </w:r>
      <w:r w:rsidRPr="00CC386B">
        <w:rPr>
          <w:rFonts w:ascii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предоставля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мых</w:t>
      </w:r>
      <w:r w:rsidRPr="00CC386B">
        <w:rPr>
          <w:rFonts w:ascii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 w:rsidRPr="00CC386B">
        <w:rPr>
          <w:rFonts w:ascii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сф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ре</w:t>
      </w:r>
      <w:r w:rsidRPr="00CC386B">
        <w:rPr>
          <w:rFonts w:ascii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5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да,</w:t>
      </w:r>
      <w:r w:rsidRPr="00CC386B">
        <w:rPr>
          <w:rFonts w:ascii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занято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ти</w:t>
      </w:r>
      <w:r w:rsidRPr="00CC386B">
        <w:rPr>
          <w:rFonts w:ascii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социальной</w:t>
      </w:r>
      <w:r w:rsidRPr="00CC386B">
        <w:rPr>
          <w:rFonts w:ascii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защ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ты</w:t>
      </w:r>
      <w:r w:rsidRPr="00CC386B">
        <w:rPr>
          <w:rFonts w:ascii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населения,</w:t>
      </w:r>
      <w:r w:rsidRPr="00CC386B">
        <w:rPr>
          <w:rFonts w:ascii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та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ж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азания</w:t>
      </w:r>
      <w:r w:rsidRPr="00CC386B">
        <w:rPr>
          <w:rFonts w:ascii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им</w:t>
      </w:r>
      <w:r w:rsidRPr="00CC386B">
        <w:rPr>
          <w:rFonts w:ascii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</w:t>
      </w:r>
      <w:r w:rsidRPr="00CC386B">
        <w:rPr>
          <w:rFonts w:ascii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этом</w:t>
      </w:r>
      <w:r w:rsidRPr="00CC386B">
        <w:rPr>
          <w:rFonts w:ascii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необход</w:t>
      </w:r>
      <w:r w:rsidRPr="00CC386B">
        <w:rPr>
          <w:rFonts w:ascii="Times New Roman" w:hAnsi="Times New Roman" w:cs="Times New Roman"/>
          <w:color w:val="000000"/>
          <w:spacing w:val="8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мой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помощи»,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иными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нормативными</w:t>
      </w:r>
      <w:r w:rsidRPr="00CC386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правов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ы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ментами.</w:t>
      </w:r>
    </w:p>
    <w:p w:rsidR="00A77D14" w:rsidRPr="00CC386B" w:rsidRDefault="00A77D14" w:rsidP="00CC386B">
      <w:pPr>
        <w:spacing w:after="67" w:line="240" w:lineRule="exact"/>
        <w:rPr>
          <w:rFonts w:ascii="Times New Roman" w:hAnsi="Times New Roman" w:cs="Times New Roman"/>
          <w:sz w:val="24"/>
          <w:szCs w:val="24"/>
        </w:rPr>
      </w:pPr>
    </w:p>
    <w:p w:rsidR="00A77D14" w:rsidRPr="00CC386B" w:rsidRDefault="00A77D14" w:rsidP="00CC386B">
      <w:pPr>
        <w:widowControl w:val="0"/>
        <w:spacing w:line="235" w:lineRule="auto"/>
        <w:ind w:left="2864" w:right="-2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CC386B">
        <w:rPr>
          <w:rFonts w:ascii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Цели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задачи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По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ло</w:t>
      </w:r>
      <w:r w:rsidRPr="00CC386B">
        <w:rPr>
          <w:rFonts w:ascii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ж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ия</w:t>
      </w:r>
    </w:p>
    <w:p w:rsidR="00A77D14" w:rsidRPr="00CC386B" w:rsidRDefault="00A77D14" w:rsidP="00CC386B">
      <w:pPr>
        <w:widowControl w:val="0"/>
        <w:tabs>
          <w:tab w:val="left" w:pos="1499"/>
          <w:tab w:val="left" w:pos="2313"/>
          <w:tab w:val="left" w:pos="4162"/>
          <w:tab w:val="left" w:pos="6397"/>
          <w:tab w:val="left" w:pos="7402"/>
        </w:tabs>
        <w:spacing w:line="238" w:lineRule="auto"/>
        <w:ind w:left="1" w:right="-13" w:firstLine="707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Цель</w:t>
      </w:r>
      <w:r w:rsidRPr="00CC386B">
        <w:rPr>
          <w:rFonts w:ascii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оложения</w:t>
      </w:r>
      <w:r w:rsidRPr="00CC386B">
        <w:rPr>
          <w:rFonts w:ascii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-</w:t>
      </w:r>
      <w:r w:rsidRPr="00CC386B">
        <w:rPr>
          <w:rFonts w:ascii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беспечение</w:t>
      </w:r>
      <w:r w:rsidRPr="00CC386B">
        <w:rPr>
          <w:rFonts w:ascii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авных</w:t>
      </w:r>
      <w:r w:rsidRPr="00CC386B">
        <w:rPr>
          <w:rFonts w:ascii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озможностей</w:t>
      </w:r>
      <w:r w:rsidRPr="00CC386B">
        <w:rPr>
          <w:rFonts w:ascii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всем</w:t>
      </w:r>
      <w:r w:rsidRPr="00CC386B">
        <w:rPr>
          <w:rFonts w:ascii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г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ражданам</w:t>
      </w:r>
      <w:r w:rsidRPr="00CC386B">
        <w:rPr>
          <w:rFonts w:ascii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5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чение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всех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еобходимых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образ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вательных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предоставляемых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Уч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реж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ем</w:t>
      </w:r>
      <w:r w:rsidRPr="00CC386B">
        <w:rPr>
          <w:rFonts w:ascii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без</w:t>
      </w:r>
      <w:r w:rsidRPr="00CC386B">
        <w:rPr>
          <w:rFonts w:ascii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како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й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-либо</w:t>
      </w:r>
      <w:r w:rsidRPr="00CC386B">
        <w:rPr>
          <w:rFonts w:ascii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ди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крим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нации</w:t>
      </w:r>
      <w:r w:rsidRPr="00CC386B">
        <w:rPr>
          <w:rFonts w:ascii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</w:t>
      </w:r>
      <w:r w:rsidRPr="00CC386B">
        <w:rPr>
          <w:rFonts w:ascii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на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инвалидности</w:t>
      </w:r>
      <w:r w:rsidRPr="00CC386B">
        <w:rPr>
          <w:rFonts w:ascii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пользовании</w:t>
      </w:r>
      <w:r w:rsidRPr="00CC386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га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ч</w:t>
      </w:r>
      <w:r w:rsidRPr="00CC386B">
        <w:rPr>
          <w:rFonts w:ascii="Times New Roman" w:hAnsi="Times New Roman" w:cs="Times New Roman"/>
          <w:color w:val="000000"/>
          <w:spacing w:val="-2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spacing w:val="-2"/>
          <w:w w:val="99"/>
          <w:sz w:val="26"/>
          <w:szCs w:val="26"/>
        </w:rPr>
        <w:t>ения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</w:p>
    <w:p w:rsidR="00A77D14" w:rsidRPr="00CC386B" w:rsidRDefault="00A77D14" w:rsidP="00CC386B">
      <w:pPr>
        <w:widowControl w:val="0"/>
        <w:spacing w:before="2" w:line="240" w:lineRule="auto"/>
        <w:ind w:left="1" w:right="-53" w:firstLine="707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Меры</w:t>
      </w:r>
      <w:r w:rsidRPr="00CC386B">
        <w:rPr>
          <w:rFonts w:ascii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</w:t>
      </w:r>
      <w:r w:rsidRPr="00CC386B">
        <w:rPr>
          <w:rFonts w:ascii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обеспечению</w:t>
      </w:r>
      <w:r w:rsidRPr="00CC386B">
        <w:rPr>
          <w:rFonts w:ascii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словий</w:t>
      </w:r>
      <w:r w:rsidRPr="00CC386B">
        <w:rPr>
          <w:rFonts w:ascii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ости</w:t>
      </w:r>
      <w:r w:rsidRPr="00CC386B">
        <w:rPr>
          <w:rFonts w:ascii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для</w:t>
      </w:r>
      <w:r w:rsidRPr="00CC386B">
        <w:rPr>
          <w:rFonts w:ascii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инвалидов</w:t>
      </w:r>
      <w:r w:rsidRPr="00CC386B">
        <w:rPr>
          <w:rFonts w:ascii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объек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ов</w:t>
      </w:r>
      <w:r w:rsidRPr="00CC386B">
        <w:rPr>
          <w:rFonts w:ascii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предоставля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мых</w:t>
      </w:r>
      <w:r w:rsidRPr="00CC386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принимаемые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Учреждении,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ключа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A77D14" w:rsidRPr="00CC386B" w:rsidRDefault="00A77D14" w:rsidP="00CC386B">
      <w:pPr>
        <w:widowControl w:val="0"/>
        <w:spacing w:line="239" w:lineRule="auto"/>
        <w:ind w:left="1" w:right="-18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а)</w:t>
      </w:r>
      <w:r w:rsidRPr="00CC386B">
        <w:rPr>
          <w:rFonts w:ascii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определение</w:t>
      </w:r>
      <w:r w:rsidRPr="00CC386B">
        <w:rPr>
          <w:rFonts w:ascii="Times New Roman" w:hAnsi="Times New Roman" w:cs="Times New Roman"/>
          <w:color w:val="000000"/>
          <w:spacing w:val="16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жностн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х</w:t>
      </w:r>
      <w:r w:rsidRPr="00CC386B">
        <w:rPr>
          <w:rFonts w:ascii="Times New Roman" w:hAnsi="Times New Roman" w:cs="Times New Roman"/>
          <w:color w:val="000000"/>
          <w:spacing w:val="16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лиц,</w:t>
      </w:r>
      <w:r w:rsidRPr="00CC386B">
        <w:rPr>
          <w:rFonts w:ascii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ответственн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х</w:t>
      </w:r>
      <w:r w:rsidRPr="00CC386B">
        <w:rPr>
          <w:rFonts w:ascii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обе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печение</w:t>
      </w:r>
      <w:r w:rsidRPr="00CC386B">
        <w:rPr>
          <w:rFonts w:ascii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слов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й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2"/>
          <w:w w:val="99"/>
          <w:sz w:val="26"/>
          <w:szCs w:val="26"/>
        </w:rPr>
        <w:t>дос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-7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spacing w:val="-2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ст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для</w:t>
      </w:r>
      <w:r w:rsidRPr="00CC386B">
        <w:rPr>
          <w:rFonts w:ascii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алидов</w:t>
      </w:r>
      <w:r w:rsidRPr="00CC386B">
        <w:rPr>
          <w:rFonts w:ascii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объ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тов</w:t>
      </w:r>
      <w:r w:rsidRPr="00CC386B">
        <w:rPr>
          <w:rFonts w:ascii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редоставля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мых</w:t>
      </w:r>
      <w:r w:rsidRPr="00CC386B">
        <w:rPr>
          <w:rFonts w:ascii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уг,</w:t>
      </w:r>
      <w:r w:rsidRPr="00CC386B">
        <w:rPr>
          <w:rFonts w:ascii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та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же</w:t>
      </w:r>
      <w:r w:rsidRPr="00CC386B">
        <w:rPr>
          <w:rFonts w:ascii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ока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ание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им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э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том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необходимой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помощи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A77D14" w:rsidRPr="00CC386B" w:rsidRDefault="00A77D14" w:rsidP="00CC386B">
      <w:pPr>
        <w:widowControl w:val="0"/>
        <w:spacing w:line="240" w:lineRule="auto"/>
        <w:ind w:left="1" w:right="-64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б)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б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ение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инст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ук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тирование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Сот</w:t>
      </w:r>
      <w:r w:rsidRPr="00CC386B">
        <w:rPr>
          <w:rFonts w:ascii="Times New Roman" w:hAnsi="Times New Roman" w:cs="Times New Roman"/>
          <w:color w:val="000000"/>
          <w:spacing w:val="5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ков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вопрос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св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я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анным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bookmarkEnd w:id="0"/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 xml:space="preserve"> обеспечени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дос</w:t>
      </w:r>
      <w:r w:rsidRPr="00CC386B">
        <w:rPr>
          <w:rFonts w:ascii="Times New Roman" w:hAnsi="Times New Roman" w:cs="Times New Roman"/>
          <w:color w:val="000000"/>
          <w:spacing w:val="5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пности</w:t>
      </w:r>
      <w:r w:rsidRPr="00CC386B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для</w:t>
      </w:r>
      <w:r w:rsidRPr="00CC386B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инвал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дов</w:t>
      </w:r>
      <w:r w:rsidRPr="00CC386B">
        <w:rPr>
          <w:rFonts w:ascii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объектов</w:t>
      </w:r>
      <w:r w:rsidRPr="00CC386B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5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 w:rsidRPr="00CC386B">
        <w:rPr>
          <w:rFonts w:ascii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ч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етом</w:t>
      </w:r>
      <w:r w:rsidRPr="00CC386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меющ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хся</w:t>
      </w:r>
      <w:r w:rsidRPr="00CC386B">
        <w:rPr>
          <w:rFonts w:ascii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них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стой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х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расс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й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ств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ф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нкций</w:t>
      </w:r>
      <w:r w:rsidRPr="00CC386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организма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г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рани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ений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ж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знедеятельности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A77D14" w:rsidRPr="00CC386B" w:rsidRDefault="00A77D14" w:rsidP="00CC386B">
      <w:pPr>
        <w:widowControl w:val="0"/>
        <w:spacing w:line="239" w:lineRule="auto"/>
        <w:ind w:left="1" w:right="-8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в)</w:t>
      </w:r>
      <w:r w:rsidRPr="00CC386B">
        <w:rPr>
          <w:rFonts w:ascii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создание</w:t>
      </w:r>
      <w:r w:rsidRPr="00CC386B">
        <w:rPr>
          <w:rFonts w:ascii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инвалидам</w:t>
      </w:r>
      <w:r w:rsidRPr="00CC386B">
        <w:rPr>
          <w:rFonts w:ascii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словий</w:t>
      </w:r>
      <w:r w:rsidRPr="00CC386B">
        <w:rPr>
          <w:rFonts w:ascii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дос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но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сти</w:t>
      </w:r>
      <w:r w:rsidRPr="00CC386B">
        <w:rPr>
          <w:rFonts w:ascii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объектов</w:t>
      </w:r>
      <w:r w:rsidRPr="00CC386B">
        <w:rPr>
          <w:rFonts w:ascii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уг</w:t>
      </w:r>
      <w:r w:rsidRPr="00CC386B">
        <w:rPr>
          <w:rFonts w:ascii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соответствии</w:t>
      </w:r>
      <w:r w:rsidRPr="00CC386B">
        <w:rPr>
          <w:rFonts w:ascii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требованиям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,</w:t>
      </w:r>
      <w:r w:rsidRPr="00CC386B">
        <w:rPr>
          <w:rFonts w:ascii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ста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овленным</w:t>
      </w:r>
      <w:r w:rsidRPr="00CC386B">
        <w:rPr>
          <w:rFonts w:ascii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законодательными</w:t>
      </w:r>
      <w:r w:rsidRPr="00CC386B">
        <w:rPr>
          <w:rFonts w:ascii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ы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ми</w:t>
      </w:r>
      <w:r w:rsidRPr="00CC386B">
        <w:rPr>
          <w:rFonts w:ascii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нормативными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правовыми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кт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A77D14" w:rsidRPr="00CC386B" w:rsidRDefault="00A77D14" w:rsidP="00CC386B">
      <w:pPr>
        <w:widowControl w:val="0"/>
        <w:spacing w:line="239" w:lineRule="auto"/>
        <w:ind w:left="1" w:right="-8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г)</w:t>
      </w:r>
      <w:r w:rsidRPr="00CC386B">
        <w:rPr>
          <w:rFonts w:ascii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отражение</w:t>
      </w:r>
      <w:r w:rsidRPr="00CC386B">
        <w:rPr>
          <w:rFonts w:ascii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на</w:t>
      </w:r>
      <w:r w:rsidRPr="00CC386B">
        <w:rPr>
          <w:rFonts w:ascii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офи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циальном</w:t>
      </w:r>
      <w:r w:rsidRPr="00CC386B">
        <w:rPr>
          <w:rFonts w:ascii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са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й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те</w:t>
      </w:r>
      <w:r w:rsidRPr="00CC386B">
        <w:rPr>
          <w:rFonts w:ascii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Уч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реждения</w:t>
      </w:r>
      <w:r w:rsidRPr="00CC386B">
        <w:rPr>
          <w:rFonts w:ascii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информа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ц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ии</w:t>
      </w:r>
      <w:r w:rsidRPr="00CC386B">
        <w:rPr>
          <w:rFonts w:ascii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</w:t>
      </w:r>
      <w:r w:rsidRPr="00CC386B">
        <w:rPr>
          <w:rFonts w:ascii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обеспечению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вий</w:t>
      </w:r>
      <w:r w:rsidRPr="00CC386B">
        <w:rPr>
          <w:rFonts w:ascii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пности</w:t>
      </w:r>
      <w:r w:rsidRPr="00CC386B">
        <w:rPr>
          <w:rFonts w:ascii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для</w:t>
      </w:r>
      <w:r w:rsidRPr="00CC386B">
        <w:rPr>
          <w:rFonts w:ascii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инвалидов</w:t>
      </w:r>
      <w:r w:rsidRPr="00CC386B">
        <w:rPr>
          <w:rFonts w:ascii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ъ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ектов</w:t>
      </w:r>
      <w:r w:rsidRPr="00CC386B">
        <w:rPr>
          <w:rFonts w:ascii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ор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г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анизации</w:t>
      </w:r>
      <w:r w:rsidRPr="00CC386B">
        <w:rPr>
          <w:rFonts w:ascii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предоставляемых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</w:t>
      </w:r>
      <w:r w:rsidRPr="00CC386B">
        <w:rPr>
          <w:rFonts w:ascii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б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лирова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ием</w:t>
      </w:r>
      <w:r w:rsidRPr="00CC386B">
        <w:rPr>
          <w:rFonts w:ascii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информации</w:t>
      </w:r>
      <w:r w:rsidRPr="00CC386B">
        <w:rPr>
          <w:rFonts w:ascii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фор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те,</w:t>
      </w:r>
      <w:r w:rsidRPr="00CC386B">
        <w:rPr>
          <w:rFonts w:ascii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пном</w:t>
      </w:r>
      <w:r w:rsidRPr="00CC386B">
        <w:rPr>
          <w:rFonts w:ascii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для</w:t>
      </w:r>
      <w:r w:rsidRPr="00CC386B">
        <w:rPr>
          <w:rFonts w:ascii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инвалидов</w:t>
      </w:r>
      <w:r w:rsidRPr="00CC386B">
        <w:rPr>
          <w:rFonts w:ascii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зрению.</w:t>
      </w:r>
    </w:p>
    <w:p w:rsidR="00A77D14" w:rsidRPr="00CC386B" w:rsidRDefault="00A77D14" w:rsidP="00CC386B">
      <w:pPr>
        <w:widowControl w:val="0"/>
        <w:spacing w:line="239" w:lineRule="auto"/>
        <w:ind w:left="142" w:right="8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7D14" w:rsidRPr="00CC386B" w:rsidRDefault="00A77D14" w:rsidP="00CC386B">
      <w:pPr>
        <w:widowControl w:val="0"/>
        <w:spacing w:line="239" w:lineRule="auto"/>
        <w:ind w:left="142" w:right="8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       </w:t>
      </w:r>
      <w:r w:rsidRPr="00CC386B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Основные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принципы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де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я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тельнос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Уч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ре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ж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дения,</w:t>
      </w:r>
      <w:r w:rsidRPr="00CC386B">
        <w:rPr>
          <w:rFonts w:ascii="Times New Roman" w:hAnsi="Times New Roman" w:cs="Times New Roman"/>
          <w:b/>
          <w:bCs/>
          <w:color w:val="000000"/>
          <w:spacing w:val="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на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равле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ной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на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обеспечение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словий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дост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пности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ля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инвалид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объект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предост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вляе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ых</w:t>
      </w:r>
      <w:r w:rsidRPr="00CC386B">
        <w:rPr>
          <w:rFonts w:ascii="Times New Roman" w:hAnsi="Times New Roman" w:cs="Times New Roman"/>
          <w:b/>
          <w:bCs/>
          <w:color w:val="000000"/>
          <w:spacing w:val="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г,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так</w:t>
      </w:r>
      <w:r w:rsidRPr="00CC386B">
        <w:rPr>
          <w:rFonts w:ascii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ж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казание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им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этом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необ</w:t>
      </w:r>
      <w:r w:rsidRPr="00CC386B">
        <w:rPr>
          <w:rFonts w:ascii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х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одимой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мо</w:t>
      </w:r>
      <w:r w:rsidRPr="00CC386B">
        <w:rPr>
          <w:rFonts w:ascii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щ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</w:p>
    <w:p w:rsidR="00A77D14" w:rsidRDefault="00A77D14" w:rsidP="00CC386B">
      <w:pPr>
        <w:widowControl w:val="0"/>
        <w:spacing w:line="239" w:lineRule="auto"/>
        <w:ind w:left="1" w:right="-10" w:firstLine="359"/>
        <w:rPr>
          <w:rFonts w:ascii="Times New Roman" w:hAnsi="Times New Roman" w:cs="Times New Roman"/>
          <w:color w:val="000000"/>
          <w:w w:val="99"/>
          <w:sz w:val="26"/>
          <w:szCs w:val="26"/>
        </w:rPr>
      </w:pPr>
    </w:p>
    <w:p w:rsidR="00A77D14" w:rsidRPr="00CC386B" w:rsidRDefault="00A77D14" w:rsidP="00CC386B">
      <w:pPr>
        <w:widowControl w:val="0"/>
        <w:spacing w:line="239" w:lineRule="auto"/>
        <w:ind w:left="1" w:right="-10" w:firstLine="359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Деятельность</w:t>
      </w:r>
      <w:r w:rsidRPr="00CC386B">
        <w:rPr>
          <w:rFonts w:ascii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ре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ж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дения,</w:t>
      </w:r>
      <w:r w:rsidRPr="00CC386B">
        <w:rPr>
          <w:rFonts w:ascii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направленная</w:t>
      </w:r>
      <w:r w:rsidRPr="00CC386B">
        <w:rPr>
          <w:rFonts w:ascii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на</w:t>
      </w:r>
      <w:r w:rsidRPr="00CC386B">
        <w:rPr>
          <w:rFonts w:ascii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обеспечение</w:t>
      </w:r>
      <w:r w:rsidRPr="00CC386B">
        <w:rPr>
          <w:rFonts w:ascii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словий</w:t>
      </w:r>
      <w:r w:rsidRPr="00CC386B">
        <w:rPr>
          <w:rFonts w:ascii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дос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пности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для</w:t>
      </w:r>
      <w:r w:rsidRPr="00CC386B">
        <w:rPr>
          <w:rFonts w:ascii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инвалидов</w:t>
      </w:r>
      <w:r w:rsidRPr="00CC386B">
        <w:rPr>
          <w:rFonts w:ascii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объ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тов</w:t>
      </w:r>
      <w:r w:rsidRPr="00CC386B">
        <w:rPr>
          <w:rFonts w:ascii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предоставляе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spacing w:val="6"/>
          <w:w w:val="99"/>
          <w:sz w:val="26"/>
          <w:szCs w:val="26"/>
        </w:rPr>
        <w:t>ы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х</w:t>
      </w:r>
      <w:r w:rsidRPr="00CC386B">
        <w:rPr>
          <w:rFonts w:ascii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г,</w:t>
      </w:r>
      <w:r w:rsidRPr="00CC386B">
        <w:rPr>
          <w:rFonts w:ascii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кже</w:t>
      </w:r>
      <w:r w:rsidRPr="00CC386B">
        <w:rPr>
          <w:rFonts w:ascii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ка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ание</w:t>
      </w:r>
      <w:r w:rsidRPr="00CC386B">
        <w:rPr>
          <w:rFonts w:ascii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им</w:t>
      </w:r>
      <w:r w:rsidRPr="00CC386B">
        <w:rPr>
          <w:rFonts w:ascii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</w:t>
      </w:r>
      <w:r w:rsidRPr="00CC386B">
        <w:rPr>
          <w:rFonts w:ascii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э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ом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необходимой</w:t>
      </w:r>
      <w:r w:rsidRPr="00CC386B">
        <w:rPr>
          <w:rFonts w:ascii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пом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ощ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реж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ении</w:t>
      </w:r>
      <w:r w:rsidRPr="00CC386B">
        <w:rPr>
          <w:rFonts w:ascii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ос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ществля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тся</w:t>
      </w:r>
      <w:r w:rsidRPr="00CC386B">
        <w:rPr>
          <w:rFonts w:ascii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на</w:t>
      </w:r>
      <w:r w:rsidRPr="00CC386B">
        <w:rPr>
          <w:rFonts w:ascii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снове</w:t>
      </w:r>
      <w:r w:rsidRPr="00CC386B">
        <w:rPr>
          <w:rFonts w:ascii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сле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ющих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основных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spacing w:val="-2"/>
          <w:w w:val="99"/>
          <w:sz w:val="26"/>
          <w:szCs w:val="26"/>
        </w:rPr>
        <w:t>ри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spacing w:val="-2"/>
          <w:w w:val="99"/>
          <w:sz w:val="26"/>
          <w:szCs w:val="26"/>
        </w:rPr>
        <w:t>цип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A77D14" w:rsidRPr="00CC386B" w:rsidRDefault="00A77D14" w:rsidP="00CC386B">
      <w:pPr>
        <w:widowControl w:val="0"/>
        <w:spacing w:line="239" w:lineRule="auto"/>
        <w:ind w:left="1" w:right="-56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а)</w:t>
      </w:r>
      <w:r w:rsidRPr="00CC386B">
        <w:rPr>
          <w:rFonts w:ascii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важение</w:t>
      </w:r>
      <w:r w:rsidRPr="00CC386B">
        <w:rPr>
          <w:rFonts w:ascii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ри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щего</w:t>
      </w:r>
      <w:r w:rsidRPr="00CC386B">
        <w:rPr>
          <w:rFonts w:ascii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челов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осто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нства,</w:t>
      </w:r>
      <w:r w:rsidRPr="00CC386B">
        <w:rPr>
          <w:rFonts w:ascii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го</w:t>
      </w:r>
      <w:r w:rsidRPr="00CC386B">
        <w:rPr>
          <w:rFonts w:ascii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чной</w:t>
      </w:r>
      <w:r w:rsidRPr="00CC386B">
        <w:rPr>
          <w:rFonts w:ascii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амосто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я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тельно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ти,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лю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ая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вобо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дел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ть</w:t>
      </w:r>
      <w:r w:rsidRPr="00CC386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свой</w:t>
      </w:r>
      <w:r w:rsidRPr="00CC386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обственный</w:t>
      </w:r>
      <w:r w:rsidRPr="00CC386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выбор,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независи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A77D14" w:rsidRPr="00CC386B" w:rsidRDefault="00A77D14" w:rsidP="00CC386B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б)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2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еди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ри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spacing w:val="-2"/>
          <w:w w:val="99"/>
          <w:sz w:val="26"/>
          <w:szCs w:val="26"/>
        </w:rPr>
        <w:t>ина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ц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ия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A77D14" w:rsidRPr="00CC386B" w:rsidRDefault="00A77D14" w:rsidP="00CC386B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в)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полное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эфф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кти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ное</w:t>
      </w:r>
      <w:r w:rsidRPr="00CC386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вовлечен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ключение</w:t>
      </w:r>
      <w:r w:rsidRPr="00CC386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-2"/>
          <w:w w:val="99"/>
          <w:sz w:val="26"/>
          <w:szCs w:val="26"/>
        </w:rPr>
        <w:t>б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щ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ст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-2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-1"/>
          <w:sz w:val="26"/>
          <w:szCs w:val="26"/>
        </w:rPr>
        <w:t>;</w:t>
      </w:r>
    </w:p>
    <w:p w:rsidR="00A77D14" w:rsidRPr="00CC386B" w:rsidRDefault="00A77D14" w:rsidP="00CC386B">
      <w:pPr>
        <w:widowControl w:val="0"/>
        <w:spacing w:line="238" w:lineRule="auto"/>
        <w:ind w:left="1" w:right="-64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г)</w:t>
      </w:r>
      <w:r w:rsidRPr="00CC386B">
        <w:rPr>
          <w:rFonts w:ascii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ажен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особе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ностей</w:t>
      </w:r>
      <w:r w:rsidRPr="00CC386B">
        <w:rPr>
          <w:rFonts w:ascii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инвалидов</w:t>
      </w:r>
      <w:r w:rsidRPr="00CC386B">
        <w:rPr>
          <w:rFonts w:ascii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их</w:t>
      </w:r>
      <w:r w:rsidRPr="00CC386B">
        <w:rPr>
          <w:rFonts w:ascii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принятие</w:t>
      </w:r>
      <w:r w:rsidRPr="00CC386B">
        <w:rPr>
          <w:rFonts w:ascii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качестве</w:t>
      </w:r>
      <w:r w:rsidRPr="00CC386B">
        <w:rPr>
          <w:rFonts w:ascii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компоне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та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людс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ого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гообразия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части</w:t>
      </w:r>
      <w:r w:rsidRPr="00CC386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челов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чес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ва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A77D14" w:rsidRPr="00CC386B" w:rsidRDefault="00A77D14" w:rsidP="00CC386B">
      <w:pPr>
        <w:widowControl w:val="0"/>
        <w:spacing w:line="238" w:lineRule="auto"/>
        <w:ind w:left="1" w:right="6192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д)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равенство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возмож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остей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е)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2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ст</w:t>
      </w:r>
      <w:r w:rsidRPr="00CC386B">
        <w:rPr>
          <w:rFonts w:ascii="Times New Roman" w:hAnsi="Times New Roman" w:cs="Times New Roman"/>
          <w:color w:val="000000"/>
          <w:spacing w:val="-6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spacing w:val="-2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ь</w:t>
      </w:r>
      <w:r w:rsidRPr="00CC386B">
        <w:rPr>
          <w:rFonts w:ascii="Times New Roman" w:hAnsi="Times New Roman" w:cs="Times New Roman"/>
          <w:color w:val="000000"/>
          <w:spacing w:val="-1"/>
          <w:sz w:val="26"/>
          <w:szCs w:val="26"/>
        </w:rPr>
        <w:t>;</w:t>
      </w:r>
    </w:p>
    <w:p w:rsidR="00A77D14" w:rsidRPr="00CC386B" w:rsidRDefault="00A77D14" w:rsidP="00CC386B">
      <w:pPr>
        <w:widowControl w:val="0"/>
        <w:spacing w:line="238" w:lineRule="auto"/>
        <w:ind w:left="1" w:right="-20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ж)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равенство</w:t>
      </w:r>
      <w:r w:rsidRPr="00CC386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ж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</w:t>
      </w:r>
      <w:r w:rsidRPr="00CC386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ж</w:t>
      </w:r>
      <w:r w:rsidRPr="00CC386B">
        <w:rPr>
          <w:rFonts w:ascii="Times New Roman" w:hAnsi="Times New Roman" w:cs="Times New Roman"/>
          <w:color w:val="000000"/>
          <w:spacing w:val="-2"/>
          <w:w w:val="99"/>
          <w:sz w:val="26"/>
          <w:szCs w:val="26"/>
        </w:rPr>
        <w:t>ен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щи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A77D14" w:rsidRPr="00CC386B" w:rsidRDefault="00A77D14" w:rsidP="00CC386B">
      <w:pPr>
        <w:widowControl w:val="0"/>
        <w:spacing w:line="240" w:lineRule="auto"/>
        <w:ind w:left="1" w:right="-59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з)</w:t>
      </w:r>
      <w:r w:rsidRPr="00CC386B">
        <w:rPr>
          <w:rFonts w:ascii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важение</w:t>
      </w:r>
      <w:r w:rsidRPr="00CC386B">
        <w:rPr>
          <w:rFonts w:ascii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развив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ющихся</w:t>
      </w:r>
      <w:r w:rsidRPr="00CC386B">
        <w:rPr>
          <w:rFonts w:ascii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способнос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те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й</w:t>
      </w:r>
      <w:r w:rsidRPr="00CC386B">
        <w:rPr>
          <w:rFonts w:ascii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детей-инвалидов</w:t>
      </w:r>
      <w:r w:rsidRPr="00CC386B">
        <w:rPr>
          <w:rFonts w:ascii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важение</w:t>
      </w:r>
      <w:r w:rsidRPr="00CC386B">
        <w:rPr>
          <w:rFonts w:ascii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пра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детей-инвалидов</w:t>
      </w:r>
      <w:r w:rsidRPr="00CC386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сох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анять</w:t>
      </w:r>
      <w:r w:rsidRPr="00CC386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свою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индив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уальность.</w:t>
      </w:r>
    </w:p>
    <w:p w:rsidR="00A77D14" w:rsidRPr="00CC386B" w:rsidRDefault="00A77D14" w:rsidP="00CC386B">
      <w:pPr>
        <w:spacing w:after="63" w:line="240" w:lineRule="exact"/>
        <w:rPr>
          <w:rFonts w:ascii="Times New Roman" w:hAnsi="Times New Roman" w:cs="Times New Roman"/>
          <w:sz w:val="24"/>
          <w:szCs w:val="24"/>
        </w:rPr>
      </w:pPr>
    </w:p>
    <w:p w:rsidR="00A77D14" w:rsidRPr="00CC386B" w:rsidRDefault="00A77D14" w:rsidP="00CC386B">
      <w:pPr>
        <w:widowControl w:val="0"/>
        <w:tabs>
          <w:tab w:val="left" w:pos="1092"/>
          <w:tab w:val="left" w:pos="2776"/>
          <w:tab w:val="left" w:pos="4489"/>
          <w:tab w:val="left" w:pos="5704"/>
          <w:tab w:val="left" w:pos="8122"/>
        </w:tabs>
        <w:spacing w:line="235" w:lineRule="auto"/>
        <w:ind w:left="360" w:right="-58" w:hanging="359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Pr="00CC386B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Область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пр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менен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я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Положения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круг</w:t>
      </w:r>
      <w:r w:rsidRPr="00CC386B"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лиц,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попадающих</w:t>
      </w:r>
      <w:r w:rsidRPr="00CC386B"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под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его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де</w:t>
      </w:r>
      <w:r w:rsidRPr="00CC386B">
        <w:rPr>
          <w:rFonts w:ascii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й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ст</w:t>
      </w:r>
      <w:r w:rsidRPr="00CC386B">
        <w:rPr>
          <w:rFonts w:ascii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ви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Все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Сот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дники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Уч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реж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я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должны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ковод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твов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ся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настоящим</w:t>
      </w:r>
    </w:p>
    <w:p w:rsidR="00A77D14" w:rsidRPr="00CC386B" w:rsidRDefault="00A77D14" w:rsidP="00CC386B">
      <w:pPr>
        <w:widowControl w:val="0"/>
        <w:spacing w:before="4" w:line="240" w:lineRule="auto"/>
        <w:ind w:left="1" w:right="-20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Положением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собл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ю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дать</w:t>
      </w:r>
      <w:r w:rsidRPr="00CC386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го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принципы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требования.</w:t>
      </w:r>
    </w:p>
    <w:p w:rsidR="00A77D14" w:rsidRPr="00CC386B" w:rsidRDefault="00A77D14" w:rsidP="00CC386B">
      <w:pPr>
        <w:widowControl w:val="0"/>
        <w:tabs>
          <w:tab w:val="left" w:pos="1811"/>
          <w:tab w:val="left" w:pos="2211"/>
          <w:tab w:val="left" w:pos="3729"/>
          <w:tab w:val="left" w:pos="5277"/>
          <w:tab w:val="left" w:pos="6809"/>
          <w:tab w:val="left" w:pos="9103"/>
        </w:tabs>
        <w:spacing w:line="239" w:lineRule="auto"/>
        <w:ind w:left="1" w:right="-14" w:firstLine="359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Принципы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требования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настоящего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Положения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распространяются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на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онтр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гентов</w:t>
      </w:r>
      <w:r w:rsidRPr="00CC386B">
        <w:rPr>
          <w:rFonts w:ascii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Сотр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ков</w:t>
      </w:r>
      <w:r w:rsidRPr="00CC386B">
        <w:rPr>
          <w:rFonts w:ascii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Учреждения,</w:t>
      </w:r>
      <w:r w:rsidRPr="00CC386B">
        <w:rPr>
          <w:rFonts w:ascii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та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же</w:t>
      </w:r>
      <w:r w:rsidRPr="00CC386B">
        <w:rPr>
          <w:rFonts w:ascii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иных</w:t>
      </w:r>
      <w:r w:rsidRPr="00CC386B">
        <w:rPr>
          <w:rFonts w:ascii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лиц,</w:t>
      </w:r>
      <w:r w:rsidRPr="00CC386B">
        <w:rPr>
          <w:rFonts w:ascii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тех</w:t>
      </w:r>
      <w:r w:rsidRPr="00CC386B">
        <w:rPr>
          <w:rFonts w:ascii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5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5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ча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я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х,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огда</w:t>
      </w:r>
      <w:r w:rsidRPr="00CC386B">
        <w:rPr>
          <w:rFonts w:ascii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оотв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тст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щие</w:t>
      </w:r>
      <w:r w:rsidRPr="00CC386B">
        <w:rPr>
          <w:rFonts w:ascii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обязанности</w:t>
      </w:r>
      <w:r w:rsidRPr="00CC386B">
        <w:rPr>
          <w:rFonts w:ascii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креплены</w:t>
      </w:r>
      <w:r w:rsidRPr="00CC386B">
        <w:rPr>
          <w:rFonts w:ascii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говорах</w:t>
      </w:r>
      <w:r w:rsidRPr="00CC386B">
        <w:rPr>
          <w:rFonts w:ascii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и,</w:t>
      </w:r>
      <w:r w:rsidRPr="00CC386B">
        <w:rPr>
          <w:rFonts w:ascii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их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тренних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мен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ах,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либо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пря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выт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ают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из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Федеральн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го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з</w:t>
      </w:r>
      <w:r w:rsidRPr="00CC386B">
        <w:rPr>
          <w:rFonts w:ascii="Times New Roman" w:hAnsi="Times New Roman" w:cs="Times New Roman"/>
          <w:color w:val="000000"/>
          <w:spacing w:val="-2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-2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.</w:t>
      </w:r>
    </w:p>
    <w:p w:rsidR="00A77D14" w:rsidRPr="00CC386B" w:rsidRDefault="00A77D14" w:rsidP="00CC386B">
      <w:pPr>
        <w:spacing w:after="67" w:line="240" w:lineRule="exact"/>
        <w:rPr>
          <w:rFonts w:ascii="Times New Roman" w:hAnsi="Times New Roman" w:cs="Times New Roman"/>
          <w:sz w:val="24"/>
          <w:szCs w:val="24"/>
        </w:rPr>
      </w:pPr>
    </w:p>
    <w:p w:rsidR="00A77D14" w:rsidRPr="00CC386B" w:rsidRDefault="00A77D14" w:rsidP="00CC386B">
      <w:pPr>
        <w:widowControl w:val="0"/>
        <w:spacing w:line="238" w:lineRule="auto"/>
        <w:ind w:left="19" w:right="-3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       </w:t>
      </w:r>
      <w:r w:rsidRPr="00CC386B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Структура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управления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деятел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ь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ностью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чр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ж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дени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я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,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пра</w:t>
      </w:r>
      <w:r w:rsidRPr="00CC386B">
        <w:rPr>
          <w:rFonts w:ascii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ен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й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на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обеспечение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словий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доступнос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я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инвалидов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объ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кт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предо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тав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яем</w:t>
      </w:r>
      <w:r w:rsidRPr="00CC386B">
        <w:rPr>
          <w:rFonts w:ascii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ы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х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слуг,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так</w:t>
      </w:r>
      <w:r w:rsidRPr="00CC386B">
        <w:rPr>
          <w:rFonts w:ascii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ж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ок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з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им</w:t>
      </w:r>
      <w:r w:rsidRPr="00CC386B">
        <w:rPr>
          <w:rFonts w:ascii="Times New Roman" w:hAnsi="Times New Roman" w:cs="Times New Roman"/>
          <w:b/>
          <w:bCs/>
          <w:color w:val="000000"/>
          <w:spacing w:val="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при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этом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не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б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х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одимой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ом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ощи</w:t>
      </w:r>
    </w:p>
    <w:p w:rsidR="00A77D14" w:rsidRPr="00CC386B" w:rsidRDefault="00A77D14" w:rsidP="00CC386B">
      <w:pPr>
        <w:widowControl w:val="0"/>
        <w:tabs>
          <w:tab w:val="left" w:pos="2131"/>
          <w:tab w:val="left" w:pos="4151"/>
          <w:tab w:val="left" w:pos="6199"/>
          <w:tab w:val="left" w:pos="8005"/>
        </w:tabs>
        <w:spacing w:line="239" w:lineRule="auto"/>
        <w:ind w:left="1" w:right="-14" w:firstLine="359"/>
        <w:rPr>
          <w:rFonts w:ascii="Times New Roman" w:hAnsi="Times New Roman" w:cs="Times New Roman"/>
          <w:color w:val="000000"/>
          <w:sz w:val="26"/>
          <w:szCs w:val="26"/>
        </w:rPr>
        <w:sectPr w:rsidR="00A77D14" w:rsidRPr="00CC386B" w:rsidSect="00CC386B">
          <w:type w:val="continuous"/>
          <w:pgSz w:w="11911" w:h="16840"/>
          <w:pgMar w:top="1125" w:right="847" w:bottom="1134" w:left="1701" w:header="0" w:footer="0" w:gutter="0"/>
          <w:cols w:space="708"/>
        </w:sect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Эффективное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ра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ление</w:t>
      </w:r>
      <w:r w:rsidRPr="00CC386B">
        <w:rPr>
          <w:rFonts w:ascii="Times New Roman" w:hAnsi="Times New Roman" w:cs="Times New Roman"/>
          <w:color w:val="000000"/>
          <w:spacing w:val="19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деятельно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тью</w:t>
      </w:r>
      <w:r w:rsidRPr="00CC386B">
        <w:rPr>
          <w:rFonts w:ascii="Times New Roman" w:hAnsi="Times New Roman" w:cs="Times New Roman"/>
          <w:color w:val="000000"/>
          <w:spacing w:val="19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Учреждения,</w:t>
      </w:r>
      <w:r w:rsidRPr="00CC386B">
        <w:rPr>
          <w:rFonts w:ascii="Times New Roman" w:hAnsi="Times New Roman" w:cs="Times New Roman"/>
          <w:color w:val="000000"/>
          <w:spacing w:val="19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правленной</w:t>
      </w:r>
      <w:r w:rsidRPr="00CC386B">
        <w:rPr>
          <w:rFonts w:ascii="Times New Roman" w:hAnsi="Times New Roman" w:cs="Times New Roman"/>
          <w:color w:val="000000"/>
          <w:spacing w:val="19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на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обеспечени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овий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ос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пности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ляинвал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довобъектовипр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доставляемы</w:t>
      </w:r>
      <w:r w:rsidRPr="00CC386B">
        <w:rPr>
          <w:rFonts w:ascii="Times New Roman" w:hAnsi="Times New Roman" w:cs="Times New Roman"/>
          <w:color w:val="000000"/>
          <w:spacing w:val="5"/>
          <w:w w:val="99"/>
          <w:sz w:val="26"/>
          <w:szCs w:val="26"/>
        </w:rPr>
        <w:t>х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г,</w:t>
      </w:r>
      <w:r w:rsidRPr="00CC386B">
        <w:rPr>
          <w:rFonts w:ascii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та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же</w:t>
      </w:r>
      <w:r w:rsidRPr="00CC386B">
        <w:rPr>
          <w:rFonts w:ascii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казание</w:t>
      </w:r>
      <w:r w:rsidRPr="00CC386B">
        <w:rPr>
          <w:rFonts w:ascii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им</w:t>
      </w:r>
      <w:r w:rsidRPr="00CC386B">
        <w:rPr>
          <w:rFonts w:ascii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</w:t>
      </w:r>
      <w:r w:rsidRPr="00CC386B">
        <w:rPr>
          <w:rFonts w:ascii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этом</w:t>
      </w:r>
      <w:r w:rsidRPr="00CC386B">
        <w:rPr>
          <w:rFonts w:ascii="Times New Roman" w:hAnsi="Times New Roman" w:cs="Times New Roman"/>
          <w:color w:val="000000"/>
          <w:spacing w:val="16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необ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хо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димой</w:t>
      </w:r>
      <w:r w:rsidRPr="00CC386B">
        <w:rPr>
          <w:rFonts w:ascii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мощи</w:t>
      </w:r>
      <w:r w:rsidRPr="00CC386B">
        <w:rPr>
          <w:rFonts w:ascii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тигается</w:t>
      </w:r>
      <w:r w:rsidRPr="00CC386B">
        <w:rPr>
          <w:rFonts w:ascii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чет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про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ктивного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CC386B">
        <w:rPr>
          <w:rFonts w:ascii="Times New Roman" w:hAnsi="Times New Roman" w:cs="Times New Roman"/>
          <w:color w:val="000000"/>
          <w:spacing w:val="-4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CC386B">
        <w:rPr>
          <w:rFonts w:ascii="Times New Roman" w:hAnsi="Times New Roman" w:cs="Times New Roman"/>
          <w:color w:val="000000"/>
          <w:spacing w:val="-4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оперативн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го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взаимодействия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заве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ющего,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заместителя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заве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щего,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Сот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ков</w:t>
      </w:r>
      <w:r w:rsidRPr="00CC386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ч</w:t>
      </w:r>
      <w:r w:rsidRPr="00CC386B">
        <w:rPr>
          <w:rFonts w:ascii="Times New Roman" w:hAnsi="Times New Roman" w:cs="Times New Roman"/>
          <w:color w:val="000000"/>
          <w:spacing w:val="-2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ж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де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spacing w:val="-2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я.</w:t>
      </w:r>
    </w:p>
    <w:p w:rsidR="00A77D14" w:rsidRPr="00CC386B" w:rsidRDefault="00A77D14" w:rsidP="00CC386B">
      <w:pPr>
        <w:widowControl w:val="0"/>
        <w:tabs>
          <w:tab w:val="left" w:pos="5673"/>
          <w:tab w:val="left" w:pos="6273"/>
          <w:tab w:val="left" w:pos="7716"/>
          <w:tab w:val="left" w:pos="9243"/>
        </w:tabs>
        <w:spacing w:line="237" w:lineRule="auto"/>
        <w:ind w:left="1" w:right="-20"/>
        <w:rPr>
          <w:rFonts w:ascii="Times New Roman" w:hAnsi="Times New Roman" w:cs="Times New Roman"/>
          <w:color w:val="000000"/>
          <w:sz w:val="26"/>
          <w:szCs w:val="26"/>
        </w:rPr>
        <w:sectPr w:rsidR="00A77D14" w:rsidRPr="00CC386B">
          <w:type w:val="continuous"/>
          <w:pgSz w:w="11911" w:h="16840"/>
          <w:pgMar w:top="1134" w:right="849" w:bottom="1115" w:left="1701" w:header="0" w:footer="0" w:gutter="0"/>
          <w:cols w:space="708"/>
        </w:sectPr>
      </w:pPr>
    </w:p>
    <w:p w:rsidR="00A77D14" w:rsidRPr="00CC386B" w:rsidRDefault="00A77D14" w:rsidP="00CC386B">
      <w:pPr>
        <w:spacing w:after="65" w:line="240" w:lineRule="exact"/>
        <w:rPr>
          <w:rFonts w:ascii="Times New Roman" w:hAnsi="Times New Roman" w:cs="Times New Roman"/>
          <w:sz w:val="24"/>
          <w:szCs w:val="24"/>
        </w:rPr>
      </w:pPr>
      <w:bookmarkStart w:id="1" w:name="_page_24_0"/>
    </w:p>
    <w:p w:rsidR="00A77D14" w:rsidRPr="00CC386B" w:rsidRDefault="00A77D14" w:rsidP="00CC386B">
      <w:pPr>
        <w:widowControl w:val="0"/>
        <w:tabs>
          <w:tab w:val="left" w:pos="1737"/>
          <w:tab w:val="left" w:pos="2059"/>
          <w:tab w:val="left" w:pos="3598"/>
          <w:tab w:val="left" w:pos="4744"/>
          <w:tab w:val="left" w:pos="5207"/>
          <w:tab w:val="left" w:pos="5925"/>
          <w:tab w:val="left" w:pos="7088"/>
          <w:tab w:val="left" w:pos="7510"/>
        </w:tabs>
        <w:spacing w:line="240" w:lineRule="auto"/>
        <w:ind w:left="1" w:right="566" w:firstLine="359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_page_26_0"/>
      <w:bookmarkEnd w:id="1"/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Заве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ющий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тве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рж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дает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ложение,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рас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матрива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тверж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ает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необходимые</w:t>
      </w:r>
      <w:r w:rsidRPr="00CC386B">
        <w:rPr>
          <w:rFonts w:ascii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изме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не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ния</w:t>
      </w:r>
      <w:r w:rsidRPr="00CC386B">
        <w:rPr>
          <w:rFonts w:ascii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дополнения,</w:t>
      </w:r>
      <w:r w:rsidRPr="00CC386B">
        <w:rPr>
          <w:rFonts w:ascii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органи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з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ет</w:t>
      </w:r>
      <w:r w:rsidRPr="00CC386B">
        <w:rPr>
          <w:rFonts w:ascii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б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щий</w:t>
      </w:r>
      <w:r w:rsidRPr="00CC386B">
        <w:rPr>
          <w:rFonts w:ascii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онтроль</w:t>
      </w:r>
      <w:r w:rsidRPr="00CC386B">
        <w:rPr>
          <w:rFonts w:ascii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за</w:t>
      </w:r>
      <w:r w:rsidRPr="00CC386B">
        <w:rPr>
          <w:rFonts w:ascii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его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эффективной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реал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зац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ей,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CC386B">
        <w:rPr>
          <w:rFonts w:ascii="Times New Roman" w:hAnsi="Times New Roman" w:cs="Times New Roman"/>
          <w:color w:val="000000"/>
          <w:spacing w:val="-6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CC386B">
        <w:rPr>
          <w:rFonts w:ascii="Times New Roman" w:hAnsi="Times New Roman" w:cs="Times New Roman"/>
          <w:color w:val="000000"/>
          <w:spacing w:val="-6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также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оцен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ой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ре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з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ь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реализации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Положения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Учреж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ении.</w:t>
      </w:r>
    </w:p>
    <w:p w:rsidR="00A77D14" w:rsidRPr="00CC386B" w:rsidRDefault="00A77D14" w:rsidP="00CC386B">
      <w:pPr>
        <w:widowControl w:val="0"/>
        <w:spacing w:before="1" w:line="239" w:lineRule="auto"/>
        <w:ind w:left="1" w:right="-7" w:firstLine="359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Сот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дн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ки</w:t>
      </w:r>
      <w:r w:rsidRPr="00CC386B">
        <w:rPr>
          <w:rFonts w:ascii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Учреж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ения</w:t>
      </w:r>
      <w:r w:rsidRPr="00CC386B">
        <w:rPr>
          <w:rFonts w:ascii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щ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ес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вляют</w:t>
      </w:r>
      <w:r w:rsidRPr="00CC386B">
        <w:rPr>
          <w:rFonts w:ascii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меры</w:t>
      </w:r>
      <w:r w:rsidRPr="00CC386B">
        <w:rPr>
          <w:rFonts w:ascii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</w:t>
      </w:r>
      <w:r w:rsidRPr="00CC386B">
        <w:rPr>
          <w:rFonts w:ascii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ре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лизац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Положения</w:t>
      </w:r>
      <w:r w:rsidRPr="00CC386B">
        <w:rPr>
          <w:rFonts w:ascii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соответствии</w:t>
      </w:r>
      <w:r w:rsidRPr="00CC386B">
        <w:rPr>
          <w:rFonts w:ascii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дол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ж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ностными</w:t>
      </w:r>
      <w:r w:rsidRPr="00CC386B">
        <w:rPr>
          <w:rFonts w:ascii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обязанно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тями</w:t>
      </w:r>
      <w:r w:rsidRPr="00CC386B">
        <w:rPr>
          <w:rFonts w:ascii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</w:t>
      </w:r>
      <w:r w:rsidRPr="00CC386B">
        <w:rPr>
          <w:rFonts w:ascii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обесп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чен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ю</w:t>
      </w:r>
      <w:r w:rsidRPr="00CC386B">
        <w:rPr>
          <w:rFonts w:ascii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дос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пности</w:t>
      </w:r>
      <w:r w:rsidRPr="00CC386B">
        <w:rPr>
          <w:rFonts w:ascii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ля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инвалидов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объ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ктов</w:t>
      </w:r>
      <w:r w:rsidRPr="00CC386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(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помещений)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5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 w:rsidRPr="00CC386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чрежден</w:t>
      </w:r>
      <w:r w:rsidRPr="00CC386B">
        <w:rPr>
          <w:rFonts w:ascii="Times New Roman" w:hAnsi="Times New Roman" w:cs="Times New Roman"/>
          <w:color w:val="000000"/>
          <w:spacing w:val="6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(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рил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жен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1)</w:t>
      </w:r>
    </w:p>
    <w:p w:rsidR="00A77D14" w:rsidRPr="00CC386B" w:rsidRDefault="00A77D14" w:rsidP="00CC386B">
      <w:pPr>
        <w:widowControl w:val="0"/>
        <w:spacing w:before="1" w:line="238" w:lineRule="auto"/>
        <w:ind w:left="1" w:right="-15" w:firstLine="359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За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ест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тель</w:t>
      </w:r>
      <w:r w:rsidRPr="00CC386B">
        <w:rPr>
          <w:rFonts w:ascii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зав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щего</w:t>
      </w:r>
      <w:r w:rsidRPr="00CC386B">
        <w:rPr>
          <w:rFonts w:ascii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твеч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ет</w:t>
      </w:r>
      <w:r w:rsidRPr="00CC386B">
        <w:rPr>
          <w:rFonts w:ascii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за</w:t>
      </w:r>
      <w:r w:rsidRPr="00CC386B">
        <w:rPr>
          <w:rFonts w:ascii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рактическое</w:t>
      </w:r>
      <w:r w:rsidRPr="00CC386B">
        <w:rPr>
          <w:rFonts w:ascii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приме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ение</w:t>
      </w:r>
      <w:r w:rsidRPr="00CC386B">
        <w:rPr>
          <w:rFonts w:ascii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всех</w:t>
      </w:r>
      <w:r w:rsidRPr="00CC386B">
        <w:rPr>
          <w:rFonts w:ascii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ме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направленных</w:t>
      </w:r>
      <w:r w:rsidRPr="00CC386B">
        <w:rPr>
          <w:rFonts w:ascii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обеспечение</w:t>
      </w:r>
      <w:r w:rsidRPr="00CC386B">
        <w:rPr>
          <w:rFonts w:ascii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принципов</w:t>
      </w:r>
      <w:r w:rsidRPr="00CC386B">
        <w:rPr>
          <w:rFonts w:ascii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требований</w:t>
      </w:r>
      <w:r w:rsidRPr="00CC386B">
        <w:rPr>
          <w:rFonts w:ascii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Поло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ж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ения,</w:t>
      </w:r>
      <w:r w:rsidRPr="00CC386B">
        <w:rPr>
          <w:rFonts w:ascii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ществля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онтроль</w:t>
      </w:r>
      <w:r w:rsidRPr="00CC386B">
        <w:rPr>
          <w:rFonts w:ascii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за</w:t>
      </w:r>
      <w:r w:rsidRPr="00CC386B">
        <w:rPr>
          <w:rFonts w:ascii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его</w:t>
      </w:r>
      <w:r w:rsidRPr="00CC386B">
        <w:rPr>
          <w:rFonts w:ascii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али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ацией</w:t>
      </w:r>
      <w:r w:rsidRPr="00CC386B">
        <w:rPr>
          <w:rFonts w:ascii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Учре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ж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дении</w:t>
      </w:r>
      <w:r w:rsidRPr="00CC386B">
        <w:rPr>
          <w:rFonts w:ascii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соответст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ии</w:t>
      </w:r>
      <w:r w:rsidRPr="00CC386B">
        <w:rPr>
          <w:rFonts w:ascii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инст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кцией.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(Приложение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2)</w:t>
      </w:r>
    </w:p>
    <w:p w:rsidR="00A77D14" w:rsidRPr="00CC386B" w:rsidRDefault="00A77D14" w:rsidP="00CC386B">
      <w:pPr>
        <w:widowControl w:val="0"/>
        <w:spacing w:before="2" w:line="240" w:lineRule="auto"/>
        <w:ind w:left="1" w:right="-12" w:firstLine="359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Основные</w:t>
      </w:r>
      <w:r w:rsidRPr="00CC386B">
        <w:rPr>
          <w:rFonts w:ascii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положения</w:t>
      </w:r>
      <w:r w:rsidRPr="00CC386B">
        <w:rPr>
          <w:rFonts w:ascii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доводя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ся</w:t>
      </w:r>
      <w:r w:rsidRPr="00CC386B">
        <w:rPr>
          <w:rFonts w:ascii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</w:t>
      </w:r>
      <w:r w:rsidRPr="00CC386B">
        <w:rPr>
          <w:rFonts w:ascii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сведе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ия</w:t>
      </w:r>
      <w:r w:rsidRPr="00CC386B">
        <w:rPr>
          <w:rFonts w:ascii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всех</w:t>
      </w:r>
      <w:r w:rsidRPr="00CC386B">
        <w:rPr>
          <w:rFonts w:ascii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Сот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5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Учреждения</w:t>
      </w:r>
      <w:r w:rsidRPr="00CC386B">
        <w:rPr>
          <w:rFonts w:ascii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исполь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з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ются</w:t>
      </w:r>
      <w:r w:rsidRPr="00CC386B">
        <w:rPr>
          <w:rFonts w:ascii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</w:t>
      </w:r>
      <w:r w:rsidRPr="00CC386B">
        <w:rPr>
          <w:rFonts w:ascii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инст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ктаже</w:t>
      </w:r>
      <w:r w:rsidRPr="00CC386B">
        <w:rPr>
          <w:rFonts w:ascii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б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че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ии</w:t>
      </w:r>
      <w:r w:rsidRPr="00CC386B">
        <w:rPr>
          <w:rFonts w:ascii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персонала</w:t>
      </w:r>
      <w:r w:rsidRPr="00CC386B">
        <w:rPr>
          <w:rFonts w:ascii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</w:t>
      </w:r>
      <w:r w:rsidRPr="00CC386B">
        <w:rPr>
          <w:rFonts w:ascii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росам</w:t>
      </w:r>
      <w:r w:rsidRPr="00CC386B">
        <w:rPr>
          <w:rFonts w:ascii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организации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дос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пности</w:t>
      </w:r>
      <w:r w:rsidRPr="00CC386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объ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тов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5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5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же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ок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зан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я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этом</w:t>
      </w:r>
      <w:r w:rsidRPr="00CC386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пом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щи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инвалидам.</w:t>
      </w:r>
    </w:p>
    <w:p w:rsidR="00A77D14" w:rsidRPr="00CC386B" w:rsidRDefault="00A77D14" w:rsidP="00CC386B">
      <w:pPr>
        <w:spacing w:after="66" w:line="240" w:lineRule="exact"/>
        <w:rPr>
          <w:rFonts w:ascii="Times New Roman" w:hAnsi="Times New Roman" w:cs="Times New Roman"/>
          <w:sz w:val="24"/>
          <w:szCs w:val="24"/>
        </w:rPr>
      </w:pPr>
    </w:p>
    <w:p w:rsidR="00A77D14" w:rsidRPr="00CC386B" w:rsidRDefault="00A77D14" w:rsidP="00CC386B">
      <w:pPr>
        <w:widowControl w:val="0"/>
        <w:tabs>
          <w:tab w:val="left" w:pos="1414"/>
        </w:tabs>
        <w:spacing w:line="239" w:lineRule="auto"/>
        <w:ind w:left="2795" w:right="647" w:hanging="194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6</w:t>
      </w: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CC386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Условия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доступ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ос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объектов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Учрежд</w:t>
      </w:r>
      <w:r w:rsidRPr="00CC386B">
        <w:rPr>
          <w:rFonts w:ascii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ния</w:t>
      </w:r>
      <w:r w:rsidRPr="00CC386B"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соответст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ии</w:t>
      </w:r>
      <w:r w:rsidRPr="00CC386B"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станов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лен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ными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ебов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ниями</w:t>
      </w:r>
    </w:p>
    <w:p w:rsidR="00A77D14" w:rsidRPr="00CC386B" w:rsidRDefault="00A77D14" w:rsidP="00CC386B">
      <w:pPr>
        <w:widowControl w:val="0"/>
        <w:spacing w:line="239" w:lineRule="auto"/>
        <w:ind w:left="567" w:right="-56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Возможность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беспре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ятственно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г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входа</w:t>
      </w:r>
      <w:r w:rsidRPr="00CC386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бъекты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х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да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з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spacing w:val="-5"/>
          <w:w w:val="99"/>
          <w:sz w:val="26"/>
          <w:szCs w:val="26"/>
        </w:rPr>
        <w:t>их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.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Возможность</w:t>
      </w:r>
      <w:r w:rsidRPr="00CC386B">
        <w:rPr>
          <w:rFonts w:ascii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самостоятельн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го</w:t>
      </w:r>
      <w:r w:rsidRPr="00CC386B">
        <w:rPr>
          <w:rFonts w:ascii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передви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ж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ения</w:t>
      </w:r>
      <w:r w:rsidRPr="00CC386B">
        <w:rPr>
          <w:rFonts w:ascii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</w:t>
      </w:r>
      <w:r w:rsidRPr="00CC386B">
        <w:rPr>
          <w:rFonts w:ascii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территории</w:t>
      </w:r>
      <w:r w:rsidRPr="00CC386B">
        <w:rPr>
          <w:rFonts w:ascii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объек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целях</w:t>
      </w:r>
    </w:p>
    <w:p w:rsidR="00A77D14" w:rsidRPr="00CC386B" w:rsidRDefault="00A77D14" w:rsidP="00CC386B">
      <w:pPr>
        <w:widowControl w:val="0"/>
        <w:spacing w:line="239" w:lineRule="auto"/>
        <w:ind w:left="1" w:right="-17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дос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па</w:t>
      </w:r>
      <w:r w:rsidRPr="00CC386B">
        <w:rPr>
          <w:rFonts w:ascii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редоставления</w:t>
      </w:r>
      <w:r w:rsidRPr="00CC386B">
        <w:rPr>
          <w:rFonts w:ascii="Times New Roman" w:hAnsi="Times New Roman" w:cs="Times New Roman"/>
          <w:color w:val="000000"/>
          <w:spacing w:val="16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5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ги,</w:t>
      </w:r>
      <w:r w:rsidRPr="00CC386B">
        <w:rPr>
          <w:rFonts w:ascii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</w:t>
      </w:r>
      <w:r w:rsidRPr="00CC386B">
        <w:rPr>
          <w:rFonts w:ascii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необход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мости,</w:t>
      </w:r>
      <w:r w:rsidRPr="00CC386B">
        <w:rPr>
          <w:rFonts w:ascii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мощью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сот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ов</w:t>
      </w:r>
      <w:r w:rsidRPr="00CC386B">
        <w:rPr>
          <w:rFonts w:ascii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режден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я,</w:t>
      </w:r>
      <w:r w:rsidRPr="00CC386B">
        <w:rPr>
          <w:rFonts w:ascii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предоставл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я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ющих</w:t>
      </w:r>
      <w:r w:rsidRPr="00CC386B">
        <w:rPr>
          <w:rFonts w:ascii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ги,</w:t>
      </w:r>
      <w:r w:rsidRPr="00CC386B">
        <w:rPr>
          <w:rFonts w:ascii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спользовани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вспомогательных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технологий,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том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числе</w:t>
      </w:r>
      <w:r w:rsidRPr="00CC386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сменного</w:t>
      </w:r>
      <w:r w:rsidRPr="00CC386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кресл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-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оляски.</w:t>
      </w:r>
    </w:p>
    <w:p w:rsidR="00A77D14" w:rsidRPr="00CC386B" w:rsidRDefault="00A77D14" w:rsidP="00CC386B">
      <w:pPr>
        <w:widowControl w:val="0"/>
        <w:spacing w:line="240" w:lineRule="auto"/>
        <w:ind w:left="1" w:right="-17" w:firstLine="566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Возможность</w:t>
      </w:r>
      <w:r w:rsidRPr="00CC386B">
        <w:rPr>
          <w:rFonts w:ascii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поса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транспортное</w:t>
      </w:r>
      <w:r w:rsidRPr="00CC386B">
        <w:rPr>
          <w:rFonts w:ascii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средство</w:t>
      </w:r>
      <w:r w:rsidRPr="00CC386B">
        <w:rPr>
          <w:rFonts w:ascii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выса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ки</w:t>
      </w:r>
      <w:r w:rsidRPr="00CC386B">
        <w:rPr>
          <w:rFonts w:ascii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из</w:t>
      </w:r>
      <w:r w:rsidRPr="00CC386B">
        <w:rPr>
          <w:rFonts w:ascii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него</w:t>
      </w:r>
      <w:r w:rsidRPr="00CC386B">
        <w:rPr>
          <w:rFonts w:ascii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перед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входом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на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объ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кт,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необход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мости,</w:t>
      </w:r>
      <w:r w:rsidRPr="00CC386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ощью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дн</w:t>
      </w:r>
      <w:r w:rsidRPr="00CC386B">
        <w:rPr>
          <w:rFonts w:ascii="Times New Roman" w:hAnsi="Times New Roman" w:cs="Times New Roman"/>
          <w:color w:val="000000"/>
          <w:spacing w:val="6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ков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Учреждения,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том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числе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испо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ьзован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ем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кресл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а-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коляс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и.</w:t>
      </w:r>
    </w:p>
    <w:p w:rsidR="00A77D14" w:rsidRPr="00CC386B" w:rsidRDefault="00A77D14" w:rsidP="00CC386B">
      <w:pPr>
        <w:widowControl w:val="0"/>
        <w:spacing w:line="238" w:lineRule="auto"/>
        <w:ind w:left="1" w:right="-56" w:firstLine="566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Сопровождение</w:t>
      </w:r>
      <w:r w:rsidRPr="00CC386B">
        <w:rPr>
          <w:rFonts w:ascii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ва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лидов,</w:t>
      </w:r>
      <w:r w:rsidRPr="00CC386B">
        <w:rPr>
          <w:rFonts w:ascii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име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щих</w:t>
      </w:r>
      <w:r w:rsidRPr="00CC386B">
        <w:rPr>
          <w:rFonts w:ascii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то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йкие</w:t>
      </w:r>
      <w:r w:rsidRPr="00CC386B">
        <w:rPr>
          <w:rFonts w:ascii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на</w:t>
      </w:r>
      <w:r w:rsidRPr="00CC386B">
        <w:rPr>
          <w:rFonts w:ascii="Times New Roman" w:hAnsi="Times New Roman" w:cs="Times New Roman"/>
          <w:color w:val="000000"/>
          <w:spacing w:val="5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5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ения</w:t>
      </w:r>
      <w:r w:rsidRPr="00CC386B">
        <w:rPr>
          <w:rFonts w:ascii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ф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нкций</w:t>
      </w:r>
      <w:r w:rsidRPr="00CC386B">
        <w:rPr>
          <w:rFonts w:ascii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рения</w:t>
      </w:r>
      <w:r w:rsidRPr="00CC386B">
        <w:rPr>
          <w:rFonts w:ascii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самостоятельн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го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передвижения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терр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ит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ории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объекта.</w:t>
      </w:r>
    </w:p>
    <w:p w:rsidR="00A77D14" w:rsidRPr="00CC386B" w:rsidRDefault="00A77D14" w:rsidP="00CC386B">
      <w:pPr>
        <w:widowControl w:val="0"/>
        <w:spacing w:line="239" w:lineRule="auto"/>
        <w:ind w:left="1" w:right="-55" w:firstLine="566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Содействие</w:t>
      </w:r>
      <w:r w:rsidRPr="00CC386B">
        <w:rPr>
          <w:rFonts w:ascii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али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</w:t>
      </w:r>
      <w:r w:rsidRPr="00CC386B">
        <w:rPr>
          <w:rFonts w:ascii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входе</w:t>
      </w:r>
      <w:r w:rsidRPr="00CC386B">
        <w:rPr>
          <w:rFonts w:ascii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бъект</w:t>
      </w:r>
      <w:r w:rsidRPr="00CC386B">
        <w:rPr>
          <w:rFonts w:ascii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выходе</w:t>
      </w:r>
      <w:r w:rsidRPr="00CC386B">
        <w:rPr>
          <w:rFonts w:ascii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из</w:t>
      </w:r>
      <w:r w:rsidRPr="00CC386B">
        <w:rPr>
          <w:rFonts w:ascii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него,</w:t>
      </w:r>
      <w:r w:rsidRPr="00CC386B">
        <w:rPr>
          <w:rFonts w:ascii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формирование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инвалида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дос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пных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марш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тах</w:t>
      </w:r>
      <w:r w:rsidRPr="00CC386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обще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енного</w:t>
      </w:r>
      <w:r w:rsidRPr="00CC386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ранспорта.</w:t>
      </w:r>
    </w:p>
    <w:p w:rsidR="00A77D14" w:rsidRPr="00CC386B" w:rsidRDefault="00A77D14" w:rsidP="00CC386B">
      <w:pPr>
        <w:widowControl w:val="0"/>
        <w:tabs>
          <w:tab w:val="left" w:pos="1061"/>
          <w:tab w:val="left" w:pos="2287"/>
          <w:tab w:val="left" w:pos="2764"/>
          <w:tab w:val="left" w:pos="3311"/>
          <w:tab w:val="left" w:pos="3937"/>
          <w:tab w:val="left" w:pos="5391"/>
          <w:tab w:val="left" w:pos="5812"/>
          <w:tab w:val="left" w:pos="6213"/>
          <w:tab w:val="left" w:pos="7173"/>
          <w:tab w:val="left" w:pos="7809"/>
          <w:tab w:val="left" w:pos="8970"/>
        </w:tabs>
        <w:spacing w:line="239" w:lineRule="auto"/>
        <w:ind w:left="1" w:right="-19" w:firstLine="566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Надлежащее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разм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щение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нос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телей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информации,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обходимой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я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обеспечения</w:t>
      </w:r>
      <w:r w:rsidRPr="00CC386B">
        <w:rPr>
          <w:rFonts w:ascii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беспре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ятственно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г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дос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-5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па</w:t>
      </w:r>
      <w:r w:rsidRPr="00CC386B">
        <w:rPr>
          <w:rFonts w:ascii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инвалидов</w:t>
      </w:r>
      <w:r w:rsidRPr="00CC386B">
        <w:rPr>
          <w:rFonts w:ascii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объ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там</w:t>
      </w:r>
      <w:r w:rsidRPr="00CC386B">
        <w:rPr>
          <w:rFonts w:ascii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гам,</w:t>
      </w:r>
      <w:r w:rsidRPr="00CC386B">
        <w:rPr>
          <w:rFonts w:ascii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2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чет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ограничен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й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их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жизнедеятельности</w:t>
      </w:r>
      <w:r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</w:p>
    <w:p w:rsidR="00A77D14" w:rsidRPr="00CC386B" w:rsidRDefault="00A77D14" w:rsidP="00CC386B">
      <w:pPr>
        <w:spacing w:after="58" w:line="240" w:lineRule="exact"/>
        <w:rPr>
          <w:rFonts w:ascii="Times New Roman" w:hAnsi="Times New Roman" w:cs="Times New Roman"/>
          <w:sz w:val="24"/>
          <w:szCs w:val="24"/>
        </w:rPr>
      </w:pPr>
    </w:p>
    <w:p w:rsidR="00A77D14" w:rsidRPr="00CC386B" w:rsidRDefault="00A77D14" w:rsidP="00CC386B">
      <w:pPr>
        <w:widowControl w:val="0"/>
        <w:tabs>
          <w:tab w:val="left" w:pos="1633"/>
        </w:tabs>
        <w:spacing w:line="239" w:lineRule="auto"/>
        <w:ind w:left="2795" w:right="866" w:hanging="187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</w:t>
      </w:r>
      <w:r w:rsidRPr="00CC386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Условия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дост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пнос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ус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лу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г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Учре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ж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дения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b/>
          <w:bCs/>
          <w:color w:val="000000"/>
          <w:spacing w:val="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соответс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вии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станов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лен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ными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ебов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ниями</w:t>
      </w:r>
    </w:p>
    <w:p w:rsidR="00A77D14" w:rsidRPr="00CC386B" w:rsidRDefault="00A77D14" w:rsidP="00CC386B">
      <w:pPr>
        <w:widowControl w:val="0"/>
        <w:spacing w:line="239" w:lineRule="auto"/>
        <w:ind w:left="1" w:right="-10" w:firstLine="359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азание</w:t>
      </w:r>
      <w:r w:rsidRPr="00CC386B">
        <w:rPr>
          <w:rFonts w:ascii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ами</w:t>
      </w:r>
      <w:r w:rsidRPr="00CC386B">
        <w:rPr>
          <w:rFonts w:ascii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реждения</w:t>
      </w:r>
      <w:r w:rsidRPr="00CC386B">
        <w:rPr>
          <w:rFonts w:ascii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валидам</w:t>
      </w:r>
      <w:r w:rsidRPr="00CC386B">
        <w:rPr>
          <w:rFonts w:ascii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ощи,</w:t>
      </w:r>
      <w:r w:rsidRPr="00CC386B">
        <w:rPr>
          <w:rFonts w:ascii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не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обходимой</w:t>
      </w:r>
      <w:r w:rsidRPr="00CC386B">
        <w:rPr>
          <w:rFonts w:ascii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для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5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чения</w:t>
      </w:r>
      <w:r w:rsidRPr="00CC386B">
        <w:rPr>
          <w:rFonts w:ascii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ой</w:t>
      </w:r>
      <w:r w:rsidRPr="00CC386B">
        <w:rPr>
          <w:rFonts w:ascii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для</w:t>
      </w:r>
      <w:r w:rsidRPr="00CC386B">
        <w:rPr>
          <w:rFonts w:ascii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них</w:t>
      </w:r>
      <w:r w:rsidRPr="00CC386B">
        <w:rPr>
          <w:rFonts w:ascii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форме</w:t>
      </w:r>
      <w:r w:rsidRPr="00CC386B">
        <w:rPr>
          <w:rFonts w:ascii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нформации</w:t>
      </w:r>
      <w:r w:rsidRPr="00CC386B">
        <w:rPr>
          <w:rFonts w:ascii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ави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ах</w:t>
      </w:r>
      <w:r w:rsidRPr="00CC386B">
        <w:rPr>
          <w:rFonts w:ascii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предоставления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г,</w:t>
      </w:r>
      <w:r w:rsidRPr="00CC386B">
        <w:rPr>
          <w:rFonts w:ascii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б</w:t>
      </w:r>
      <w:r w:rsidRPr="00CC386B">
        <w:rPr>
          <w:rFonts w:ascii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оф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16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необход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мых</w:t>
      </w:r>
      <w:r w:rsidRPr="00CC386B">
        <w:rPr>
          <w:rFonts w:ascii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для</w:t>
      </w:r>
      <w:r w:rsidRPr="00CC386B">
        <w:rPr>
          <w:rFonts w:ascii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</w:t>
      </w:r>
      <w:r w:rsidRPr="00CC386B">
        <w:rPr>
          <w:rFonts w:ascii="Times New Roman" w:hAnsi="Times New Roman" w:cs="Times New Roman"/>
          <w:color w:val="000000"/>
          <w:spacing w:val="5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5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ения</w:t>
      </w:r>
      <w:r w:rsidRPr="00CC386B">
        <w:rPr>
          <w:rFonts w:ascii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сл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</w:t>
      </w:r>
      <w:r w:rsidRPr="00CC386B">
        <w:rPr>
          <w:rFonts w:ascii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ментов,</w:t>
      </w:r>
      <w:r w:rsidRPr="00CC386B">
        <w:rPr>
          <w:rFonts w:ascii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совер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ш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ении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гих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еобходимых</w:t>
      </w:r>
      <w:r w:rsidRPr="00CC386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для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учения</w:t>
      </w:r>
      <w:r w:rsidRPr="00CC386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действи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й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</w:p>
    <w:p w:rsidR="00A77D14" w:rsidRPr="00CC386B" w:rsidRDefault="00A77D14" w:rsidP="00CC386B">
      <w:pPr>
        <w:widowControl w:val="0"/>
        <w:tabs>
          <w:tab w:val="left" w:pos="2462"/>
          <w:tab w:val="left" w:pos="3961"/>
          <w:tab w:val="left" w:pos="4532"/>
          <w:tab w:val="left" w:pos="5537"/>
          <w:tab w:val="left" w:pos="6247"/>
          <w:tab w:val="left" w:pos="8329"/>
          <w:tab w:val="left" w:pos="9236"/>
        </w:tabs>
        <w:spacing w:line="239" w:lineRule="auto"/>
        <w:ind w:left="1" w:right="-10" w:firstLine="359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Предоставление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валидам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х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необход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сти,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использовани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сско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г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жестов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го</w:t>
      </w:r>
      <w:r w:rsidRPr="00CC386B">
        <w:rPr>
          <w:rFonts w:ascii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языка,</w:t>
      </w:r>
      <w:r w:rsidRPr="00CC386B">
        <w:rPr>
          <w:rFonts w:ascii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вкл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чая</w:t>
      </w:r>
      <w:r w:rsidRPr="00CC386B">
        <w:rPr>
          <w:rFonts w:ascii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обес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ечение</w:t>
      </w:r>
      <w:r w:rsidRPr="00CC386B">
        <w:rPr>
          <w:rFonts w:ascii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на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объект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рдоперево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чика,</w:t>
      </w:r>
      <w:r w:rsidRPr="00CC386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.</w:t>
      </w:r>
    </w:p>
    <w:p w:rsidR="00A77D14" w:rsidRPr="00CC386B" w:rsidRDefault="00A77D14" w:rsidP="00CC386B">
      <w:pPr>
        <w:widowControl w:val="0"/>
        <w:tabs>
          <w:tab w:val="left" w:pos="1661"/>
          <w:tab w:val="left" w:pos="3558"/>
          <w:tab w:val="left" w:pos="5270"/>
          <w:tab w:val="left" w:pos="7734"/>
          <w:tab w:val="left" w:pos="8806"/>
        </w:tabs>
        <w:spacing w:line="239" w:lineRule="auto"/>
        <w:ind w:left="1" w:right="-55" w:firstLine="359"/>
        <w:rPr>
          <w:rFonts w:ascii="Times New Roman" w:hAnsi="Times New Roman" w:cs="Times New Roman"/>
          <w:color w:val="000000"/>
          <w:sz w:val="26"/>
          <w:szCs w:val="26"/>
        </w:rPr>
        <w:sectPr w:rsidR="00A77D14" w:rsidRPr="00CC386B">
          <w:pgSz w:w="11911" w:h="16840"/>
          <w:pgMar w:top="1125" w:right="848" w:bottom="1134" w:left="1701" w:header="0" w:footer="0" w:gutter="0"/>
          <w:cols w:space="708"/>
        </w:sect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азание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Сот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дн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ками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чреждения,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предоставляющ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ги,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иной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необходимой</w:t>
      </w:r>
      <w:r>
        <w:rPr>
          <w:rFonts w:ascii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инвали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ам</w:t>
      </w:r>
      <w:r>
        <w:rPr>
          <w:rFonts w:ascii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помощи</w:t>
      </w:r>
      <w:r>
        <w:rPr>
          <w:rFonts w:ascii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пре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долении</w:t>
      </w:r>
      <w:r>
        <w:rPr>
          <w:rFonts w:ascii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барьеров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ме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ающих</w:t>
      </w:r>
      <w:r>
        <w:rPr>
          <w:rFonts w:ascii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чению</w:t>
      </w:r>
      <w:r>
        <w:rPr>
          <w:rFonts w:ascii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им</w:t>
      </w:r>
      <w:r>
        <w:rPr>
          <w:rFonts w:ascii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ус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наравне</w:t>
      </w:r>
      <w:r w:rsidRPr="00CC386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лицами.</w:t>
      </w:r>
      <w:bookmarkEnd w:id="2"/>
    </w:p>
    <w:p w:rsidR="00A77D14" w:rsidRPr="00CC386B" w:rsidRDefault="00A77D14" w:rsidP="00CC386B">
      <w:pPr>
        <w:widowControl w:val="0"/>
        <w:spacing w:line="240" w:lineRule="auto"/>
        <w:ind w:left="1" w:right="-15" w:firstLine="359"/>
        <w:rPr>
          <w:rFonts w:ascii="Times New Roman" w:hAnsi="Times New Roman" w:cs="Times New Roman"/>
          <w:color w:val="000000"/>
          <w:sz w:val="26"/>
          <w:szCs w:val="26"/>
        </w:rPr>
      </w:pPr>
      <w:bookmarkStart w:id="3" w:name="_page_28_0"/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Наличие</w:t>
      </w:r>
      <w:r w:rsidRPr="00CC386B">
        <w:rPr>
          <w:rFonts w:ascii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копий</w:t>
      </w:r>
      <w:r w:rsidRPr="00CC386B">
        <w:rPr>
          <w:rFonts w:ascii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ументов,</w:t>
      </w:r>
      <w:r w:rsidRPr="00CC386B">
        <w:rPr>
          <w:rFonts w:ascii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объявлений,</w:t>
      </w:r>
      <w:r w:rsidRPr="00CC386B">
        <w:rPr>
          <w:rFonts w:ascii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инст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ций</w:t>
      </w:r>
      <w:r w:rsidRPr="00CC386B">
        <w:rPr>
          <w:rFonts w:ascii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порядке</w:t>
      </w:r>
      <w:r w:rsidRPr="00CC386B">
        <w:rPr>
          <w:rFonts w:ascii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предоставления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4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ги</w:t>
      </w:r>
      <w:r w:rsidRPr="00CC386B">
        <w:rPr>
          <w:rFonts w:ascii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(в</w:t>
      </w:r>
      <w:r w:rsidRPr="00CC386B">
        <w:rPr>
          <w:rFonts w:ascii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чис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е,</w:t>
      </w:r>
      <w:r w:rsidRPr="00CC386B">
        <w:rPr>
          <w:rFonts w:ascii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на</w:t>
      </w:r>
      <w:r w:rsidRPr="00CC386B">
        <w:rPr>
          <w:rFonts w:ascii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инфо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ацио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ном</w:t>
      </w:r>
      <w:r w:rsidRPr="00CC386B">
        <w:rPr>
          <w:rFonts w:ascii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стен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е),</w:t>
      </w:r>
      <w:r w:rsidRPr="00CC386B">
        <w:rPr>
          <w:rFonts w:ascii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выпо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ненных</w:t>
      </w:r>
      <w:r w:rsidRPr="00CC386B">
        <w:rPr>
          <w:rFonts w:ascii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рельефн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-то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чным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шрифт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Б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райля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на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контраст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ом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фоне.</w:t>
      </w:r>
    </w:p>
    <w:p w:rsidR="00A77D14" w:rsidRPr="00CC386B" w:rsidRDefault="00A77D14" w:rsidP="00CC386B">
      <w:pPr>
        <w:widowControl w:val="0"/>
        <w:tabs>
          <w:tab w:val="left" w:pos="1532"/>
        </w:tabs>
        <w:spacing w:before="5" w:line="235" w:lineRule="auto"/>
        <w:ind w:left="708" w:right="-55" w:firstLine="115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</w:t>
      </w:r>
      <w:r w:rsidRPr="00CC386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До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ни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тел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ьные</w:t>
      </w:r>
      <w:r w:rsidRPr="00CC386B"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овия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доступности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сл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г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ч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ре</w:t>
      </w:r>
      <w:r w:rsidRPr="00CC386B">
        <w:rPr>
          <w:rFonts w:ascii="Times New Roman" w:hAnsi="Times New Roman" w:cs="Times New Roman"/>
          <w:b/>
          <w:bCs/>
          <w:color w:val="000000"/>
          <w:spacing w:val="-7"/>
          <w:w w:val="99"/>
          <w:sz w:val="26"/>
          <w:szCs w:val="26"/>
        </w:rPr>
        <w:t>ж</w:t>
      </w:r>
      <w:r w:rsidRPr="00CC386B">
        <w:rPr>
          <w:rFonts w:ascii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ен</w:t>
      </w:r>
      <w:r w:rsidRPr="00CC386B">
        <w:rPr>
          <w:rFonts w:ascii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Обо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дование</w:t>
      </w:r>
      <w:r w:rsidRPr="00CC386B">
        <w:rPr>
          <w:rFonts w:ascii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мест</w:t>
      </w:r>
      <w:r w:rsidRPr="00CC386B">
        <w:rPr>
          <w:rFonts w:ascii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для</w:t>
      </w:r>
      <w:r w:rsidRPr="00CC386B">
        <w:rPr>
          <w:rFonts w:ascii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парковки</w:t>
      </w:r>
      <w:r w:rsidRPr="00CC386B">
        <w:rPr>
          <w:rFonts w:ascii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автотранспортных</w:t>
      </w:r>
      <w:r w:rsidRPr="00CC386B">
        <w:rPr>
          <w:rFonts w:ascii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средс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инвалидов</w:t>
      </w:r>
      <w:r w:rsidRPr="00CC386B">
        <w:rPr>
          <w:rFonts w:ascii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на</w:t>
      </w:r>
    </w:p>
    <w:p w:rsidR="00A77D14" w:rsidRPr="00CC386B" w:rsidRDefault="00A77D14" w:rsidP="00CC386B">
      <w:pPr>
        <w:widowControl w:val="0"/>
        <w:spacing w:before="4" w:line="240" w:lineRule="auto"/>
        <w:ind w:left="1" w:right="-20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прилегающих</w:t>
      </w:r>
      <w:r w:rsidRPr="00CC386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ждению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территория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х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</w:p>
    <w:p w:rsidR="00A77D14" w:rsidRPr="00CC386B" w:rsidRDefault="00A77D14" w:rsidP="00CC386B">
      <w:pPr>
        <w:widowControl w:val="0"/>
        <w:tabs>
          <w:tab w:val="left" w:pos="2225"/>
          <w:tab w:val="left" w:pos="3218"/>
          <w:tab w:val="left" w:pos="4350"/>
          <w:tab w:val="left" w:pos="5565"/>
          <w:tab w:val="left" w:pos="6030"/>
          <w:tab w:val="left" w:pos="7364"/>
          <w:tab w:val="left" w:pos="9081"/>
        </w:tabs>
        <w:spacing w:line="239" w:lineRule="auto"/>
        <w:ind w:left="1" w:right="-9" w:firstLine="707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Предоставление</w:t>
      </w:r>
      <w:r w:rsidRPr="00CC386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бес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латно</w:t>
      </w:r>
      <w:r w:rsidRPr="00CC386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</w:t>
      </w:r>
      <w:r w:rsidRPr="00CC386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ос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пной</w:t>
      </w:r>
      <w:r w:rsidRPr="00CC386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ф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том</w:t>
      </w:r>
      <w:r w:rsidRPr="00CC386B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стойких</w:t>
      </w:r>
      <w:r w:rsidRPr="00CC386B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расстройств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ф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кций</w:t>
      </w:r>
      <w:r w:rsidRPr="00CC386B">
        <w:rPr>
          <w:rFonts w:ascii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рганизма</w:t>
      </w:r>
      <w:r w:rsidRPr="00CC386B">
        <w:rPr>
          <w:rFonts w:ascii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инвалидов</w:t>
      </w:r>
      <w:r w:rsidRPr="00CC386B">
        <w:rPr>
          <w:rFonts w:ascii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инфо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ма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ц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ии</w:t>
      </w:r>
      <w:r w:rsidRPr="00CC386B">
        <w:rPr>
          <w:rFonts w:ascii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</w:t>
      </w:r>
      <w:r w:rsidRPr="00CC386B">
        <w:rPr>
          <w:rFonts w:ascii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их</w:t>
      </w:r>
      <w:r w:rsidRPr="00CC386B">
        <w:rPr>
          <w:rFonts w:ascii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вах</w:t>
      </w:r>
      <w:r w:rsidRPr="00CC386B">
        <w:rPr>
          <w:rFonts w:ascii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бя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анностях,</w:t>
      </w:r>
      <w:r w:rsidRPr="00CC386B">
        <w:rPr>
          <w:rFonts w:ascii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видах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образовательных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spacing w:val="-2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сроках,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ядке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словиях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дос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пности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их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предоставления.</w:t>
      </w:r>
    </w:p>
    <w:p w:rsidR="00A77D14" w:rsidRPr="00CC386B" w:rsidRDefault="00A77D14" w:rsidP="00CC386B">
      <w:pPr>
        <w:widowControl w:val="0"/>
        <w:spacing w:line="239" w:lineRule="auto"/>
        <w:ind w:left="1" w:right="-13" w:firstLine="707"/>
        <w:rPr>
          <w:rFonts w:ascii="Times New Roman" w:hAnsi="Times New Roman" w:cs="Times New Roman"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Сопровождение</w:t>
      </w:r>
      <w:r w:rsidRPr="00CC386B">
        <w:rPr>
          <w:rFonts w:ascii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2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чателя</w:t>
      </w:r>
      <w:r w:rsidRPr="00CC386B">
        <w:rPr>
          <w:rFonts w:ascii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соц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альной</w:t>
      </w:r>
      <w:r w:rsidRPr="00CC386B">
        <w:rPr>
          <w:rFonts w:ascii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ги</w:t>
      </w:r>
      <w:r w:rsidRPr="00CC386B">
        <w:rPr>
          <w:rFonts w:ascii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</w:t>
      </w:r>
      <w:r w:rsidRPr="00CC386B">
        <w:rPr>
          <w:rFonts w:ascii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пер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вижении</w:t>
      </w:r>
      <w:r w:rsidRPr="00CC386B">
        <w:rPr>
          <w:rFonts w:ascii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по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территории</w:t>
      </w:r>
      <w:r w:rsidRPr="00CC386B">
        <w:rPr>
          <w:rFonts w:ascii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Учрежд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е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ния,</w:t>
      </w:r>
      <w:r w:rsidRPr="00CC386B">
        <w:rPr>
          <w:rFonts w:ascii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т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кже</w:t>
      </w:r>
      <w:r w:rsidRPr="00CC386B">
        <w:rPr>
          <w:rFonts w:ascii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при</w:t>
      </w:r>
      <w:r w:rsidRPr="00CC386B">
        <w:rPr>
          <w:rFonts w:ascii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льзовании</w:t>
      </w:r>
      <w:r w:rsidRPr="00CC386B">
        <w:rPr>
          <w:rFonts w:ascii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с</w:t>
      </w:r>
      <w:r w:rsidRPr="00CC386B">
        <w:rPr>
          <w:rFonts w:ascii="Times New Roman" w:hAnsi="Times New Roman" w:cs="Times New Roman"/>
          <w:color w:val="000000"/>
          <w:spacing w:val="3"/>
          <w:w w:val="99"/>
          <w:sz w:val="26"/>
          <w:szCs w:val="26"/>
        </w:rPr>
        <w:t>л</w:t>
      </w:r>
      <w:r w:rsidRPr="00CC386B">
        <w:rPr>
          <w:rFonts w:ascii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г</w:t>
      </w:r>
      <w:r w:rsidRPr="00CC386B">
        <w:rPr>
          <w:rFonts w:ascii="Times New Roman" w:hAnsi="Times New Roman" w:cs="Times New Roman"/>
          <w:color w:val="000000"/>
          <w:spacing w:val="2"/>
          <w:w w:val="99"/>
          <w:sz w:val="26"/>
          <w:szCs w:val="26"/>
        </w:rPr>
        <w:t>а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ми,</w:t>
      </w:r>
      <w:r w:rsidRPr="00CC386B">
        <w:rPr>
          <w:rFonts w:ascii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предоставляемыми</w:t>
      </w:r>
      <w:r w:rsidRPr="00CC38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color w:val="000000"/>
          <w:spacing w:val="-1"/>
          <w:w w:val="99"/>
          <w:sz w:val="26"/>
          <w:szCs w:val="26"/>
        </w:rPr>
        <w:t>Уч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реж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ен</w:t>
      </w:r>
      <w:r w:rsidRPr="00CC386B">
        <w:rPr>
          <w:rFonts w:ascii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ем.</w:t>
      </w:r>
    </w:p>
    <w:p w:rsidR="00A77D14" w:rsidRPr="00CC386B" w:rsidRDefault="00A77D14" w:rsidP="00CC386B">
      <w:pPr>
        <w:widowControl w:val="0"/>
        <w:spacing w:line="239" w:lineRule="auto"/>
        <w:ind w:left="1" w:right="-13" w:firstLine="707"/>
        <w:rPr>
          <w:rFonts w:ascii="Times New Roman" w:hAnsi="Times New Roman" w:cs="Times New Roman"/>
          <w:color w:val="000000"/>
          <w:sz w:val="26"/>
          <w:szCs w:val="26"/>
        </w:rPr>
        <w:sectPr w:rsidR="00A77D14" w:rsidRPr="00CC386B">
          <w:pgSz w:w="11911" w:h="16840"/>
          <w:pgMar w:top="1125" w:right="850" w:bottom="1134" w:left="1701" w:header="0" w:footer="0" w:gutter="0"/>
          <w:cols w:space="708"/>
        </w:sectPr>
      </w:pPr>
      <w:r w:rsidRPr="00CC386B">
        <w:rPr>
          <w:rFonts w:ascii="Times New Roman" w:hAnsi="Times New Roman" w:cs="Times New Roman"/>
          <w:color w:val="000000"/>
          <w:w w:val="99"/>
          <w:sz w:val="26"/>
          <w:szCs w:val="26"/>
        </w:rPr>
        <w:t>.</w:t>
      </w:r>
      <w:bookmarkEnd w:id="3"/>
    </w:p>
    <w:p w:rsidR="00A77D14" w:rsidRPr="00CC386B" w:rsidRDefault="00A77D14" w:rsidP="00CC386B">
      <w:pPr>
        <w:widowControl w:val="0"/>
        <w:spacing w:line="240" w:lineRule="auto"/>
        <w:ind w:left="816" w:right="477" w:firstLine="667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4" w:name="_page_30_0"/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Приложен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ие</w:t>
      </w:r>
      <w:r w:rsidRPr="00CC386B"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1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Содер</w:t>
      </w:r>
      <w:r w:rsidRPr="00CC386B">
        <w:rPr>
          <w:rFonts w:ascii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ж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ание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о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б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я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з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ан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н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остей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сотр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дников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по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обеспечению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дост</w:t>
      </w:r>
      <w:r w:rsidRPr="00CC386B">
        <w:rPr>
          <w:rFonts w:ascii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у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пности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</w:rPr>
        <w:t>для</w:t>
      </w:r>
    </w:p>
    <w:p w:rsidR="00A77D14" w:rsidRPr="00CC386B" w:rsidRDefault="00A77D14" w:rsidP="00CC386B">
      <w:pPr>
        <w:widowControl w:val="0"/>
        <w:tabs>
          <w:tab w:val="left" w:pos="9864"/>
        </w:tabs>
        <w:spacing w:line="239" w:lineRule="auto"/>
        <w:ind w:left="2135" w:right="-2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C386B">
        <w:rPr>
          <w:rFonts w:ascii="Times New Roman" w:hAnsi="Times New Roman" w:cs="Times New Roman"/>
          <w:b/>
          <w:bCs/>
          <w:color w:val="000000"/>
          <w:spacing w:val="28"/>
          <w:sz w:val="26"/>
          <w:szCs w:val="26"/>
          <w:u w:val="single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  <w:u w:val="single"/>
        </w:rPr>
        <w:t>инвалидов</w:t>
      </w:r>
      <w:r w:rsidRPr="00CC386B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  <w:u w:val="single"/>
        </w:rPr>
        <w:t>о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  <w:u w:val="single"/>
        </w:rPr>
        <w:t>бъе</w:t>
      </w:r>
      <w:r w:rsidRPr="00CC386B">
        <w:rPr>
          <w:rFonts w:ascii="Times New Roman" w:hAnsi="Times New Roman" w:cs="Times New Roman"/>
          <w:b/>
          <w:bCs/>
          <w:color w:val="000000"/>
          <w:spacing w:val="1"/>
          <w:w w:val="99"/>
          <w:sz w:val="26"/>
          <w:szCs w:val="26"/>
          <w:u w:val="single"/>
        </w:rPr>
        <w:t>к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  <w:u w:val="single"/>
        </w:rPr>
        <w:t>тов</w:t>
      </w:r>
      <w:r w:rsidRPr="00CC386B"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  <w:u w:val="single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  <w:u w:val="single"/>
        </w:rPr>
        <w:t>(помещений)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  <w:u w:val="single"/>
        </w:rPr>
        <w:t>и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spacing w:val="-2"/>
          <w:w w:val="99"/>
          <w:sz w:val="26"/>
          <w:szCs w:val="26"/>
          <w:u w:val="single"/>
        </w:rPr>
        <w:t>у</w:t>
      </w:r>
      <w:r w:rsidRPr="00CC386B">
        <w:rPr>
          <w:rFonts w:ascii="Times New Roman" w:hAnsi="Times New Roman" w:cs="Times New Roman"/>
          <w:b/>
          <w:bCs/>
          <w:color w:val="000000"/>
          <w:spacing w:val="-5"/>
          <w:w w:val="99"/>
          <w:sz w:val="26"/>
          <w:szCs w:val="26"/>
          <w:u w:val="single"/>
        </w:rPr>
        <w:t>с</w:t>
      </w:r>
      <w:r w:rsidRPr="00CC386B">
        <w:rPr>
          <w:rFonts w:ascii="Times New Roman" w:hAnsi="Times New Roman" w:cs="Times New Roman"/>
          <w:b/>
          <w:bCs/>
          <w:color w:val="000000"/>
          <w:spacing w:val="-4"/>
          <w:w w:val="99"/>
          <w:sz w:val="26"/>
          <w:szCs w:val="26"/>
          <w:u w:val="single"/>
        </w:rPr>
        <w:t>л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  <w:u w:val="single"/>
        </w:rPr>
        <w:t>уг</w:t>
      </w:r>
      <w:r w:rsidRPr="00CC386B">
        <w:rPr>
          <w:rFonts w:ascii="Times New Roman" w:hAnsi="Times New Roman" w:cs="Times New Roman"/>
          <w:b/>
          <w:bCs/>
          <w:color w:val="000000"/>
          <w:spacing w:val="-5"/>
          <w:sz w:val="26"/>
          <w:szCs w:val="26"/>
          <w:u w:val="single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  <w:u w:val="single"/>
        </w:rPr>
        <w:t>в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r w:rsidRPr="00CC386B"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  <w:u w:val="single"/>
        </w:rPr>
        <w:t>ДОО</w:t>
      </w:r>
      <w:r w:rsidRPr="00CC386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ab/>
      </w:r>
      <w:r w:rsidRPr="00CC386B"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  <w:u w:val="double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129"/>
        <w:gridCol w:w="7799"/>
      </w:tblGrid>
      <w:tr w:rsidR="00A77D14" w:rsidRPr="00CC386B">
        <w:trPr>
          <w:cantSplit/>
          <w:trHeight w:hRule="exact" w:val="907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D14" w:rsidRPr="00CC386B" w:rsidRDefault="00A77D14" w:rsidP="00CC386B">
            <w:pPr>
              <w:widowControl w:val="0"/>
              <w:spacing w:before="2" w:line="240" w:lineRule="auto"/>
              <w:ind w:left="455" w:right="-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Д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ол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жн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ь</w:t>
            </w:r>
          </w:p>
        </w:tc>
        <w:tc>
          <w:tcPr>
            <w:tcW w:w="77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D14" w:rsidRPr="00CC386B" w:rsidRDefault="00A77D14" w:rsidP="00CC386B">
            <w:pPr>
              <w:widowControl w:val="0"/>
              <w:spacing w:before="2" w:line="240" w:lineRule="auto"/>
              <w:ind w:left="4" w:right="-1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Примерные</w:t>
            </w:r>
            <w:r w:rsidRPr="00CC386B">
              <w:rPr>
                <w:rFonts w:ascii="Times New Roman" w:hAnsi="Times New Roman" w:cs="Times New Roman"/>
                <w:color w:val="000000"/>
                <w:spacing w:val="156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ф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кц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ональные</w:t>
            </w:r>
            <w:r w:rsidRPr="00CC386B">
              <w:rPr>
                <w:rFonts w:ascii="Times New Roman" w:hAnsi="Times New Roman" w:cs="Times New Roman"/>
                <w:color w:val="000000"/>
                <w:spacing w:val="158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обязанно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ти</w:t>
            </w:r>
            <w:r w:rsidRPr="00CC386B">
              <w:rPr>
                <w:rFonts w:ascii="Times New Roman" w:hAnsi="Times New Roman" w:cs="Times New Roman"/>
                <w:color w:val="000000"/>
                <w:spacing w:val="156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</w:t>
            </w:r>
            <w:r w:rsidRPr="00CC386B">
              <w:rPr>
                <w:rFonts w:ascii="Times New Roman" w:hAnsi="Times New Roman" w:cs="Times New Roman"/>
                <w:color w:val="000000"/>
                <w:spacing w:val="156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части</w:t>
            </w:r>
            <w:r w:rsidRPr="00CC386B">
              <w:rPr>
                <w:rFonts w:ascii="Times New Roman" w:hAnsi="Times New Roman" w:cs="Times New Roman"/>
                <w:color w:val="000000"/>
                <w:spacing w:val="158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об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е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п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е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ч</w:t>
            </w:r>
            <w:r w:rsidRPr="00CC386B">
              <w:rPr>
                <w:rFonts w:ascii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ени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я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дос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пности</w:t>
            </w:r>
            <w:r w:rsidRPr="00CC386B">
              <w:rPr>
                <w:rFonts w:ascii="Times New Roman" w:hAnsi="Times New Roman" w:cs="Times New Roman"/>
                <w:color w:val="000000"/>
                <w:spacing w:val="10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объект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</w:t>
            </w:r>
            <w:r w:rsidRPr="00CC386B">
              <w:rPr>
                <w:rFonts w:ascii="Times New Roman" w:hAnsi="Times New Roman" w:cs="Times New Roman"/>
                <w:color w:val="000000"/>
                <w:spacing w:val="99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pacing w:val="102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л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г</w:t>
            </w:r>
            <w:r w:rsidRPr="00CC386B">
              <w:rPr>
                <w:rFonts w:ascii="Times New Roman" w:hAnsi="Times New Roman" w:cs="Times New Roman"/>
                <w:color w:val="000000"/>
                <w:spacing w:val="1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ин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в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алид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м,</w:t>
            </w:r>
            <w:r w:rsidRPr="00CC386B">
              <w:rPr>
                <w:rFonts w:ascii="Times New Roman" w:hAnsi="Times New Roman" w:cs="Times New Roman"/>
                <w:color w:val="000000"/>
                <w:spacing w:val="99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spacing w:val="1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же</w:t>
            </w:r>
            <w:r w:rsidRPr="00CC386B">
              <w:rPr>
                <w:rFonts w:ascii="Times New Roman" w:hAnsi="Times New Roman" w:cs="Times New Roman"/>
                <w:color w:val="000000"/>
                <w:spacing w:val="98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казан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я</w:t>
            </w:r>
            <w:r w:rsidRPr="00CC386B">
              <w:rPr>
                <w:rFonts w:ascii="Times New Roman" w:hAnsi="Times New Roman" w:cs="Times New Roman"/>
                <w:color w:val="000000"/>
                <w:spacing w:val="99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м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п</w:t>
            </w:r>
            <w:r w:rsidRPr="00CC386B">
              <w:rPr>
                <w:rFonts w:ascii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м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ощ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</w:p>
        </w:tc>
      </w:tr>
      <w:tr w:rsidR="00A77D14" w:rsidRPr="00CC386B" w:rsidTr="00153B5F">
        <w:trPr>
          <w:cantSplit/>
          <w:trHeight w:hRule="exact" w:val="3413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D14" w:rsidRPr="00CC386B" w:rsidRDefault="00A77D14" w:rsidP="00CC386B">
            <w:pPr>
              <w:widowControl w:val="0"/>
              <w:spacing w:before="2" w:line="240" w:lineRule="auto"/>
              <w:ind w:left="362" w:right="-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386B">
              <w:rPr>
                <w:rFonts w:ascii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З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в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ед</w:t>
            </w:r>
            <w:r w:rsidRPr="00CC386B">
              <w:rPr>
                <w:rFonts w:ascii="Times New Roman" w:hAnsi="Times New Roman" w:cs="Times New Roman"/>
                <w:color w:val="000000"/>
                <w:spacing w:val="-6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ю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щ</w:t>
            </w:r>
            <w:r w:rsidRPr="00CC386B">
              <w:rPr>
                <w:rFonts w:ascii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й</w:t>
            </w:r>
          </w:p>
        </w:tc>
        <w:tc>
          <w:tcPr>
            <w:tcW w:w="7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D14" w:rsidRPr="00CC386B" w:rsidRDefault="00A77D14" w:rsidP="00CC386B">
            <w:pPr>
              <w:widowControl w:val="0"/>
              <w:tabs>
                <w:tab w:val="left" w:pos="1189"/>
                <w:tab w:val="left" w:pos="2888"/>
                <w:tab w:val="left" w:pos="4761"/>
                <w:tab w:val="left" w:pos="6395"/>
              </w:tabs>
              <w:spacing w:before="2" w:line="239" w:lineRule="auto"/>
              <w:ind w:left="4" w:right="-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Организовывать</w:t>
            </w:r>
            <w:r w:rsidRPr="00CC386B">
              <w:rPr>
                <w:rFonts w:ascii="Times New Roman" w:hAnsi="Times New Roman" w:cs="Times New Roman"/>
                <w:color w:val="000000"/>
                <w:spacing w:val="23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раб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п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spacing w:val="23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обесп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е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чению</w:t>
            </w:r>
            <w:r w:rsidRPr="00CC386B">
              <w:rPr>
                <w:rFonts w:ascii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д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ос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пности</w:t>
            </w:r>
            <w:r w:rsidRPr="00CC386B">
              <w:rPr>
                <w:rFonts w:ascii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для</w:t>
            </w:r>
            <w:r w:rsidRPr="00CC386B">
              <w:rPr>
                <w:rFonts w:ascii="Times New Roman" w:hAnsi="Times New Roman" w:cs="Times New Roman"/>
                <w:color w:val="000000"/>
                <w:spacing w:val="25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инв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лидов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зданий,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помещен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й,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закрепленной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территории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рган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зации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(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чреждения),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казы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в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аемых</w:t>
            </w:r>
            <w:r w:rsidRPr="00CC386B">
              <w:rPr>
                <w:rFonts w:ascii="Times New Roman" w:hAnsi="Times New Roman" w:cs="Times New Roman"/>
                <w:color w:val="000000"/>
                <w:spacing w:val="6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7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л</w:t>
            </w:r>
            <w:r w:rsidRPr="00CC386B">
              <w:rPr>
                <w:rFonts w:ascii="Times New Roman" w:hAnsi="Times New Roman" w:cs="Times New Roman"/>
                <w:color w:val="000000"/>
                <w:spacing w:val="-6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г.</w:t>
            </w:r>
          </w:p>
          <w:p w:rsidR="00A77D14" w:rsidRPr="00CC386B" w:rsidRDefault="00A77D14" w:rsidP="00CC386B">
            <w:pPr>
              <w:widowControl w:val="0"/>
              <w:spacing w:before="1" w:line="239" w:lineRule="auto"/>
              <w:ind w:left="4" w:right="-5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тверж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д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ать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организ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ционно-распорядите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л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ьные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до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менты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н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ы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е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ло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альные</w:t>
            </w:r>
            <w:r w:rsidRPr="00CC386B">
              <w:rPr>
                <w:rFonts w:ascii="Times New Roman" w:hAnsi="Times New Roman" w:cs="Times New Roman"/>
                <w:color w:val="000000"/>
                <w:spacing w:val="29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кты</w:t>
            </w:r>
            <w:r w:rsidRPr="00CC386B">
              <w:rPr>
                <w:rFonts w:ascii="Times New Roman" w:hAnsi="Times New Roman" w:cs="Times New Roman"/>
                <w:color w:val="000000"/>
                <w:spacing w:val="29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организац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(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чреждения)</w:t>
            </w:r>
            <w:r w:rsidRPr="00CC386B">
              <w:rPr>
                <w:rFonts w:ascii="Times New Roman" w:hAnsi="Times New Roman" w:cs="Times New Roman"/>
                <w:color w:val="000000"/>
                <w:spacing w:val="33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по</w:t>
            </w:r>
            <w:r w:rsidRPr="00CC386B">
              <w:rPr>
                <w:rFonts w:ascii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вопросам</w:t>
            </w:r>
            <w:r w:rsidRPr="00CC386B">
              <w:rPr>
                <w:rFonts w:ascii="Times New Roman" w:hAnsi="Times New Roman" w:cs="Times New Roman"/>
                <w:color w:val="000000"/>
                <w:spacing w:val="27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дос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п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ности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объектов</w:t>
            </w:r>
            <w:r w:rsidRPr="00CC386B">
              <w:rPr>
                <w:rFonts w:ascii="Times New Roman" w:hAnsi="Times New Roman" w:cs="Times New Roman"/>
                <w:color w:val="000000"/>
                <w:spacing w:val="6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pacing w:val="67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spacing w:val="5"/>
                <w:w w:val="99"/>
                <w:sz w:val="26"/>
                <w:szCs w:val="26"/>
              </w:rPr>
              <w:t>л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г,</w:t>
            </w:r>
            <w:r w:rsidRPr="00CC386B">
              <w:rPr>
                <w:rFonts w:ascii="Times New Roman" w:hAnsi="Times New Roman" w:cs="Times New Roman"/>
                <w:color w:val="000000"/>
                <w:spacing w:val="62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spacing w:val="6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определением</w:t>
            </w:r>
            <w:r w:rsidRPr="00CC386B">
              <w:rPr>
                <w:rFonts w:ascii="Times New Roman" w:hAnsi="Times New Roman" w:cs="Times New Roman"/>
                <w:color w:val="000000"/>
                <w:spacing w:val="63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ответ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твенн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ы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х</w:t>
            </w:r>
            <w:r w:rsidRPr="00CC386B">
              <w:rPr>
                <w:rFonts w:ascii="Times New Roman" w:hAnsi="Times New Roman" w:cs="Times New Roman"/>
                <w:color w:val="000000"/>
                <w:spacing w:val="6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дн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ков,</w:t>
            </w:r>
            <w:r w:rsidRPr="00CC386B">
              <w:rPr>
                <w:rFonts w:ascii="Times New Roman" w:hAnsi="Times New Roman" w:cs="Times New Roman"/>
                <w:color w:val="000000"/>
                <w:spacing w:val="6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их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должностных</w:t>
            </w:r>
            <w:r w:rsidRPr="00CC386B">
              <w:rPr>
                <w:rFonts w:ascii="Times New Roman" w:hAnsi="Times New Roman" w:cs="Times New Roman"/>
                <w:color w:val="000000"/>
                <w:spacing w:val="7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инст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укций</w:t>
            </w:r>
            <w:r w:rsidRPr="00CC386B">
              <w:rPr>
                <w:rFonts w:ascii="Times New Roman" w:hAnsi="Times New Roman" w:cs="Times New Roman"/>
                <w:color w:val="000000"/>
                <w:spacing w:val="75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pacing w:val="7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е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шением</w:t>
            </w:r>
            <w:r w:rsidRPr="00CC386B">
              <w:rPr>
                <w:rFonts w:ascii="Times New Roman" w:hAnsi="Times New Roman" w:cs="Times New Roman"/>
                <w:color w:val="000000"/>
                <w:spacing w:val="76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в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опросов</w:t>
            </w:r>
            <w:r w:rsidRPr="00CC386B">
              <w:rPr>
                <w:rFonts w:ascii="Times New Roman" w:hAnsi="Times New Roman" w:cs="Times New Roman"/>
                <w:color w:val="000000"/>
                <w:spacing w:val="7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си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тем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тического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б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чен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я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(инст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кт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жа).</w:t>
            </w:r>
          </w:p>
          <w:p w:rsidR="00A77D14" w:rsidRPr="00CC386B" w:rsidRDefault="00A77D14" w:rsidP="00CC386B">
            <w:pPr>
              <w:widowControl w:val="0"/>
              <w:tabs>
                <w:tab w:val="left" w:pos="1233"/>
                <w:tab w:val="left" w:pos="1737"/>
                <w:tab w:val="left" w:pos="4053"/>
                <w:tab w:val="left" w:pos="5101"/>
                <w:tab w:val="left" w:pos="6729"/>
              </w:tabs>
              <w:spacing w:before="1" w:line="239" w:lineRule="auto"/>
              <w:ind w:left="4" w:right="16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Организовывать</w:t>
            </w:r>
            <w:r w:rsidRPr="00CC386B">
              <w:rPr>
                <w:rFonts w:ascii="Times New Roman" w:hAnsi="Times New Roman" w:cs="Times New Roman"/>
                <w:color w:val="000000"/>
                <w:spacing w:val="146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ом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иссионное</w:t>
            </w:r>
            <w:r w:rsidRPr="00CC386B">
              <w:rPr>
                <w:rFonts w:ascii="Times New Roman" w:hAnsi="Times New Roman" w:cs="Times New Roman"/>
                <w:color w:val="000000"/>
                <w:spacing w:val="146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обследо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в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ание</w:t>
            </w:r>
            <w:r w:rsidRPr="00CC386B">
              <w:rPr>
                <w:rFonts w:ascii="Times New Roman" w:hAnsi="Times New Roman" w:cs="Times New Roman"/>
                <w:color w:val="000000"/>
                <w:spacing w:val="147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pacing w:val="146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паспортизацию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объек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пред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ос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тавляемых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л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г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тверждать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па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порт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дос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пност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.</w:t>
            </w:r>
          </w:p>
          <w:p w:rsidR="00A77D14" w:rsidRPr="00CC386B" w:rsidRDefault="00A77D14" w:rsidP="00CC386B">
            <w:pPr>
              <w:widowControl w:val="0"/>
              <w:spacing w:line="239" w:lineRule="auto"/>
              <w:ind w:left="4" w:right="-5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77D14" w:rsidRPr="00CC386B">
        <w:trPr>
          <w:cantSplit/>
          <w:trHeight w:hRule="exact" w:val="5693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D14" w:rsidRPr="00CC386B" w:rsidRDefault="00A77D14" w:rsidP="00CC386B">
            <w:pPr>
              <w:widowControl w:val="0"/>
              <w:spacing w:before="4" w:line="238" w:lineRule="auto"/>
              <w:ind w:left="439" w:right="279" w:hanging="5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386B">
              <w:rPr>
                <w:rFonts w:ascii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З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в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ед</w:t>
            </w:r>
            <w:r w:rsidRPr="00CC386B">
              <w:rPr>
                <w:rFonts w:ascii="Times New Roman" w:hAnsi="Times New Roman" w:cs="Times New Roman"/>
                <w:color w:val="000000"/>
                <w:spacing w:val="-7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ю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щ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ий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х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з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я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й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в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ом</w:t>
            </w:r>
          </w:p>
        </w:tc>
        <w:tc>
          <w:tcPr>
            <w:tcW w:w="7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D14" w:rsidRPr="00CC386B" w:rsidRDefault="00A77D14" w:rsidP="00CC386B">
            <w:pPr>
              <w:widowControl w:val="0"/>
              <w:tabs>
                <w:tab w:val="left" w:pos="1734"/>
                <w:tab w:val="left" w:pos="2489"/>
                <w:tab w:val="left" w:pos="3199"/>
                <w:tab w:val="left" w:pos="4498"/>
                <w:tab w:val="left" w:pos="5744"/>
                <w:tab w:val="left" w:pos="6663"/>
                <w:tab w:val="left" w:pos="7518"/>
              </w:tabs>
              <w:spacing w:before="4" w:line="239" w:lineRule="auto"/>
              <w:ind w:left="4" w:right="-1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Организовывать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выполнение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нормативных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правовых,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организационно-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распорядительн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ы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х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ме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тов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вышестоящих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организаций,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л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ка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л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ьных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ов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</w:t>
            </w:r>
            <w:r w:rsidRPr="00CC386B">
              <w:rPr>
                <w:rFonts w:ascii="Times New Roman" w:hAnsi="Times New Roman" w:cs="Times New Roman"/>
                <w:color w:val="000000"/>
                <w:spacing w:val="-5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организации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(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чрежден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я)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по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вопросам</w:t>
            </w:r>
            <w:r w:rsidRPr="00CC386B">
              <w:rPr>
                <w:rFonts w:ascii="Times New Roman" w:hAnsi="Times New Roman" w:cs="Times New Roman"/>
                <w:color w:val="000000"/>
                <w:spacing w:val="5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дос</w:t>
            </w:r>
            <w:r w:rsidRPr="00CC386B">
              <w:rPr>
                <w:rFonts w:ascii="Times New Roman" w:hAnsi="Times New Roman" w:cs="Times New Roman"/>
                <w:color w:val="000000"/>
                <w:spacing w:val="5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пности</w:t>
            </w:r>
            <w:r w:rsidRPr="00CC386B">
              <w:rPr>
                <w:rFonts w:ascii="Times New Roman" w:hAnsi="Times New Roman" w:cs="Times New Roman"/>
                <w:color w:val="000000"/>
                <w:spacing w:val="5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для</w:t>
            </w:r>
            <w:r w:rsidRPr="00CC386B">
              <w:rPr>
                <w:rFonts w:ascii="Times New Roman" w:hAnsi="Times New Roman" w:cs="Times New Roman"/>
                <w:color w:val="000000"/>
                <w:spacing w:val="53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инвали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д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ов</w:t>
            </w:r>
            <w:r w:rsidRPr="00CC386B">
              <w:rPr>
                <w:rFonts w:ascii="Times New Roman" w:hAnsi="Times New Roman" w:cs="Times New Roman"/>
                <w:color w:val="000000"/>
                <w:spacing w:val="49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об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ъ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ектов</w:t>
            </w:r>
            <w:r w:rsidRPr="00CC386B">
              <w:rPr>
                <w:rFonts w:ascii="Times New Roman" w:hAnsi="Times New Roman" w:cs="Times New Roman"/>
                <w:color w:val="000000"/>
                <w:spacing w:val="5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pacing w:val="5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едост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вляем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ы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х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л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г,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предп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саний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контроли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ющих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ганов.</w:t>
            </w:r>
          </w:p>
          <w:p w:rsidR="00A77D14" w:rsidRPr="00CC386B" w:rsidRDefault="00A77D14" w:rsidP="00CC386B">
            <w:pPr>
              <w:widowControl w:val="0"/>
              <w:spacing w:line="239" w:lineRule="auto"/>
              <w:ind w:left="4" w:right="-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Предлаг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ть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н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твер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ж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дение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ковод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телю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организации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(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чреж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д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ения)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андида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ры</w:t>
            </w:r>
            <w:r w:rsidRPr="00CC386B">
              <w:rPr>
                <w:rFonts w:ascii="Times New Roman" w:hAnsi="Times New Roman" w:cs="Times New Roman"/>
                <w:color w:val="000000"/>
                <w:spacing w:val="4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д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иков</w:t>
            </w:r>
            <w:r w:rsidRPr="00CC386B">
              <w:rPr>
                <w:rFonts w:ascii="Times New Roman" w:hAnsi="Times New Roman" w:cs="Times New Roman"/>
                <w:color w:val="000000"/>
                <w:spacing w:val="39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38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по</w:t>
            </w:r>
            <w:r w:rsidRPr="00CC386B">
              <w:rPr>
                <w:rFonts w:ascii="Times New Roman" w:hAnsi="Times New Roman" w:cs="Times New Roman"/>
                <w:color w:val="000000"/>
                <w:spacing w:val="4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воп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осам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обеспечения</w:t>
            </w:r>
            <w:r w:rsidRPr="00CC386B">
              <w:rPr>
                <w:rFonts w:ascii="Times New Roman" w:hAnsi="Times New Roman" w:cs="Times New Roman"/>
                <w:color w:val="000000"/>
                <w:spacing w:val="167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лов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й</w:t>
            </w:r>
            <w:r w:rsidRPr="00CC386B">
              <w:rPr>
                <w:rFonts w:ascii="Times New Roman" w:hAnsi="Times New Roman" w:cs="Times New Roman"/>
                <w:color w:val="000000"/>
                <w:spacing w:val="162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дос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пности</w:t>
            </w:r>
            <w:r w:rsidRPr="00CC386B">
              <w:rPr>
                <w:rFonts w:ascii="Times New Roman" w:hAnsi="Times New Roman" w:cs="Times New Roman"/>
                <w:color w:val="000000"/>
                <w:spacing w:val="162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для</w:t>
            </w:r>
            <w:r w:rsidRPr="00CC386B">
              <w:rPr>
                <w:rFonts w:ascii="Times New Roman" w:hAnsi="Times New Roman" w:cs="Times New Roman"/>
                <w:color w:val="000000"/>
                <w:spacing w:val="165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инвалидов</w:t>
            </w:r>
            <w:r w:rsidRPr="00CC386B">
              <w:rPr>
                <w:rFonts w:ascii="Times New Roman" w:hAnsi="Times New Roman" w:cs="Times New Roman"/>
                <w:color w:val="000000"/>
                <w:spacing w:val="162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рган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зации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(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чреждения)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пре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до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ставляемых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spacing w:val="5"/>
                <w:w w:val="99"/>
                <w:sz w:val="26"/>
                <w:szCs w:val="26"/>
              </w:rPr>
              <w:t>л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г.</w:t>
            </w:r>
          </w:p>
          <w:p w:rsidR="00A77D14" w:rsidRPr="00CC386B" w:rsidRDefault="00A77D14" w:rsidP="00CC386B">
            <w:pPr>
              <w:widowControl w:val="0"/>
              <w:tabs>
                <w:tab w:val="left" w:pos="1749"/>
                <w:tab w:val="left" w:pos="2237"/>
                <w:tab w:val="left" w:pos="3756"/>
                <w:tab w:val="left" w:pos="5686"/>
                <w:tab w:val="left" w:pos="7664"/>
              </w:tabs>
              <w:spacing w:before="1" w:line="238" w:lineRule="auto"/>
              <w:ind w:left="4" w:right="-2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Уч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твовать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азработке(корректир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вке),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гласовыв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ат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ь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представлять</w:t>
            </w:r>
            <w:r w:rsidRPr="00CC386B">
              <w:rPr>
                <w:rFonts w:ascii="Times New Roman" w:hAnsi="Times New Roman" w:cs="Times New Roman"/>
                <w:color w:val="000000"/>
                <w:spacing w:val="-2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тверждение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руковод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телю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организации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(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чрежд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е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ния)</w:t>
            </w:r>
            <w:r w:rsidRPr="00CC386B">
              <w:rPr>
                <w:rFonts w:ascii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инст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ции</w:t>
            </w:r>
            <w:r w:rsidRPr="00CC386B">
              <w:rPr>
                <w:rFonts w:ascii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по</w:t>
            </w:r>
            <w:r w:rsidRPr="00CC386B">
              <w:rPr>
                <w:rFonts w:ascii="Times New Roman" w:hAnsi="Times New Roman" w:cs="Times New Roman"/>
                <w:color w:val="000000"/>
                <w:spacing w:val="33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вопросам</w:t>
            </w:r>
            <w:r w:rsidRPr="00CC386B">
              <w:rPr>
                <w:rFonts w:ascii="Times New Roman" w:hAnsi="Times New Roman" w:cs="Times New Roman"/>
                <w:color w:val="000000"/>
                <w:spacing w:val="29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д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ос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пнос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для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инвалидов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объ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е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ктов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предоставля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е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мых</w:t>
            </w:r>
            <w:r w:rsidRPr="00CC386B">
              <w:rPr>
                <w:rFonts w:ascii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6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сл</w:t>
            </w:r>
            <w:r w:rsidRPr="00CC386B">
              <w:rPr>
                <w:rFonts w:ascii="Times New Roman" w:hAnsi="Times New Roman" w:cs="Times New Roman"/>
                <w:color w:val="000000"/>
                <w:spacing w:val="-6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г.</w:t>
            </w:r>
          </w:p>
          <w:p w:rsidR="00A77D14" w:rsidRPr="00CC386B" w:rsidRDefault="00A77D14" w:rsidP="00CC386B">
            <w:pPr>
              <w:widowControl w:val="0"/>
              <w:tabs>
                <w:tab w:val="left" w:pos="2089"/>
                <w:tab w:val="left" w:pos="3391"/>
                <w:tab w:val="left" w:pos="5136"/>
                <w:tab w:val="left" w:pos="5544"/>
                <w:tab w:val="left" w:pos="6837"/>
              </w:tabs>
              <w:spacing w:before="2" w:line="238" w:lineRule="auto"/>
              <w:ind w:left="4" w:right="1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Организовывать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об</w:t>
            </w:r>
            <w:r w:rsidRPr="00CC386B">
              <w:rPr>
                <w:rFonts w:ascii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чение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(инст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кта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ж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)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про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в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ер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зн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ний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сот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дн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ков</w:t>
            </w:r>
            <w:r w:rsidRPr="00CC386B">
              <w:rPr>
                <w:rFonts w:ascii="Times New Roman" w:hAnsi="Times New Roman" w:cs="Times New Roman"/>
                <w:color w:val="000000"/>
                <w:spacing w:val="48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по</w:t>
            </w:r>
            <w:r w:rsidRPr="00CC386B">
              <w:rPr>
                <w:rFonts w:ascii="Times New Roman" w:hAnsi="Times New Roman" w:cs="Times New Roman"/>
                <w:color w:val="000000"/>
                <w:spacing w:val="5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воп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осам</w:t>
            </w:r>
            <w:r w:rsidRPr="00CC386B">
              <w:rPr>
                <w:rFonts w:ascii="Times New Roman" w:hAnsi="Times New Roman" w:cs="Times New Roman"/>
                <w:color w:val="000000"/>
                <w:spacing w:val="47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пно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ти</w:t>
            </w:r>
            <w:r w:rsidRPr="00CC386B">
              <w:rPr>
                <w:rFonts w:ascii="Times New Roman" w:hAnsi="Times New Roman" w:cs="Times New Roman"/>
                <w:color w:val="000000"/>
                <w:spacing w:val="48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л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я</w:t>
            </w:r>
            <w:r w:rsidRPr="00CC386B">
              <w:rPr>
                <w:rFonts w:ascii="Times New Roman" w:hAnsi="Times New Roman" w:cs="Times New Roman"/>
                <w:color w:val="000000"/>
                <w:spacing w:val="48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инвалидов</w:t>
            </w:r>
            <w:r w:rsidRPr="00CC386B">
              <w:rPr>
                <w:rFonts w:ascii="Times New Roman" w:hAnsi="Times New Roman" w:cs="Times New Roman"/>
                <w:color w:val="000000"/>
                <w:spacing w:val="47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объ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е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кт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</w:t>
            </w:r>
            <w:r w:rsidRPr="00CC386B">
              <w:rPr>
                <w:rFonts w:ascii="Times New Roman" w:hAnsi="Times New Roman" w:cs="Times New Roman"/>
                <w:color w:val="000000"/>
                <w:spacing w:val="48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предоставля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е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мых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л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г.</w:t>
            </w:r>
          </w:p>
          <w:p w:rsidR="00A77D14" w:rsidRPr="00CC386B" w:rsidRDefault="00A77D14" w:rsidP="00CC386B">
            <w:pPr>
              <w:widowControl w:val="0"/>
              <w:spacing w:before="2" w:line="246" w:lineRule="auto"/>
              <w:ind w:left="4" w:right="-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bookmarkEnd w:id="4"/>
    </w:tbl>
    <w:p w:rsidR="00A77D14" w:rsidRPr="00CC386B" w:rsidRDefault="00A77D14" w:rsidP="00CC386B">
      <w:pPr>
        <w:rPr>
          <w:rFonts w:ascii="Times New Roman" w:hAnsi="Times New Roman" w:cs="Times New Roman"/>
        </w:rPr>
        <w:sectPr w:rsidR="00A77D14" w:rsidRPr="00CC386B">
          <w:pgSz w:w="11911" w:h="16840"/>
          <w:pgMar w:top="1132" w:right="707" w:bottom="1134" w:left="1274" w:header="0" w:footer="0" w:gutter="0"/>
          <w:cols w:space="708"/>
        </w:sectPr>
      </w:pPr>
    </w:p>
    <w:p w:rsidR="00A77D14" w:rsidRPr="00CC386B" w:rsidRDefault="00A77D14" w:rsidP="00CC386B">
      <w:pPr>
        <w:rPr>
          <w:rFonts w:ascii="Times New Roman" w:hAnsi="Times New Roman" w:cs="Times New Roman"/>
        </w:rPr>
      </w:pPr>
      <w:bookmarkStart w:id="5" w:name="_page_32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76"/>
        <w:gridCol w:w="7851"/>
      </w:tblGrid>
      <w:tr w:rsidR="00A77D14" w:rsidRPr="00CC386B">
        <w:trPr>
          <w:cantSplit/>
          <w:trHeight w:hRule="exact" w:val="6289"/>
        </w:trPr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D14" w:rsidRPr="00CC386B" w:rsidRDefault="00A77D14" w:rsidP="00CC386B">
            <w:pPr>
              <w:widowControl w:val="0"/>
              <w:spacing w:before="2" w:line="240" w:lineRule="auto"/>
              <w:ind w:left="4" w:right="35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Специалист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по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охране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тр</w:t>
            </w:r>
            <w:r w:rsidRPr="00CC386B">
              <w:rPr>
                <w:rFonts w:ascii="Times New Roman" w:hAnsi="Times New Roman" w:cs="Times New Roman"/>
                <w:color w:val="000000"/>
                <w:spacing w:val="-6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д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</w:t>
            </w:r>
          </w:p>
        </w:tc>
        <w:tc>
          <w:tcPr>
            <w:tcW w:w="7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D14" w:rsidRPr="00CC386B" w:rsidRDefault="00A77D14" w:rsidP="00CC386B">
            <w:pPr>
              <w:widowControl w:val="0"/>
              <w:tabs>
                <w:tab w:val="left" w:pos="655"/>
                <w:tab w:val="left" w:pos="1829"/>
                <w:tab w:val="left" w:pos="2220"/>
                <w:tab w:val="left" w:pos="3535"/>
                <w:tab w:val="left" w:pos="3876"/>
                <w:tab w:val="left" w:pos="4401"/>
                <w:tab w:val="left" w:pos="5727"/>
                <w:tab w:val="left" w:pos="6399"/>
              </w:tabs>
              <w:spacing w:before="2" w:line="240" w:lineRule="auto"/>
              <w:ind w:left="4" w:right="-5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Уч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тывать</w:t>
            </w:r>
            <w:r w:rsidRPr="00CC386B">
              <w:rPr>
                <w:rFonts w:ascii="Times New Roman" w:hAnsi="Times New Roman" w:cs="Times New Roman"/>
                <w:color w:val="000000"/>
                <w:spacing w:val="7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треб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ва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н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ия</w:t>
            </w:r>
            <w:r w:rsidRPr="00CC386B">
              <w:rPr>
                <w:rFonts w:ascii="Times New Roman" w:hAnsi="Times New Roman" w:cs="Times New Roman"/>
                <w:color w:val="000000"/>
                <w:spacing w:val="7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дос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пности</w:t>
            </w:r>
            <w:r w:rsidRPr="00CC386B">
              <w:rPr>
                <w:rFonts w:ascii="Times New Roman" w:hAnsi="Times New Roman" w:cs="Times New Roman"/>
                <w:color w:val="000000"/>
                <w:spacing w:val="72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(до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ягаемо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ти</w:t>
            </w:r>
            <w:r w:rsidRPr="00CC386B">
              <w:rPr>
                <w:rFonts w:ascii="Times New Roman" w:hAnsi="Times New Roman" w:cs="Times New Roman"/>
                <w:color w:val="000000"/>
                <w:spacing w:val="69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pacing w:val="7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безопа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ности)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для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инвалидов</w:t>
            </w:r>
            <w:r w:rsidRPr="00CC386B">
              <w:rPr>
                <w:rFonts w:ascii="Times New Roman" w:hAnsi="Times New Roman" w:cs="Times New Roman"/>
                <w:color w:val="000000"/>
                <w:spacing w:val="68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об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ъ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ектов</w:t>
            </w:r>
            <w:r w:rsidRPr="00CC386B">
              <w:rPr>
                <w:rFonts w:ascii="Times New Roman" w:hAnsi="Times New Roman" w:cs="Times New Roman"/>
                <w:color w:val="000000"/>
                <w:spacing w:val="7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pacing w:val="7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л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г,</w:t>
            </w:r>
            <w:r w:rsidRPr="00CC386B">
              <w:rPr>
                <w:rFonts w:ascii="Times New Roman" w:hAnsi="Times New Roman" w:cs="Times New Roman"/>
                <w:color w:val="000000"/>
                <w:spacing w:val="69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spacing w:val="69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акж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е</w:t>
            </w:r>
            <w:r w:rsidRPr="00CC386B">
              <w:rPr>
                <w:rFonts w:ascii="Times New Roman" w:hAnsi="Times New Roman" w:cs="Times New Roman"/>
                <w:color w:val="000000"/>
                <w:spacing w:val="68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оказания</w:t>
            </w:r>
            <w:r w:rsidRPr="00CC386B">
              <w:rPr>
                <w:rFonts w:ascii="Times New Roman" w:hAnsi="Times New Roman" w:cs="Times New Roman"/>
                <w:color w:val="000000"/>
                <w:spacing w:val="69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им</w:t>
            </w:r>
            <w:r w:rsidRPr="00CC386B">
              <w:rPr>
                <w:rFonts w:ascii="Times New Roman" w:hAnsi="Times New Roman" w:cs="Times New Roman"/>
                <w:color w:val="000000"/>
                <w:spacing w:val="68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п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ри</w:t>
            </w:r>
            <w:r w:rsidRPr="00CC386B">
              <w:rPr>
                <w:rFonts w:ascii="Times New Roman" w:hAnsi="Times New Roman" w:cs="Times New Roman"/>
                <w:color w:val="000000"/>
                <w:spacing w:val="69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этом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необходимой</w:t>
            </w:r>
            <w:r w:rsidRPr="00CC386B">
              <w:rPr>
                <w:rFonts w:ascii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помо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щ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–</w:t>
            </w:r>
            <w:r w:rsidRPr="00CC386B">
              <w:rPr>
                <w:rFonts w:ascii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при</w:t>
            </w:r>
            <w:r w:rsidRPr="00CC386B">
              <w:rPr>
                <w:rFonts w:ascii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проведении</w:t>
            </w:r>
            <w:r w:rsidRPr="00CC386B">
              <w:rPr>
                <w:rFonts w:ascii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анализа</w:t>
            </w:r>
            <w:r w:rsidRPr="00CC386B">
              <w:rPr>
                <w:rFonts w:ascii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состояния</w:t>
            </w:r>
            <w:r w:rsidRPr="00CC386B">
              <w:rPr>
                <w:rFonts w:ascii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объек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spacing w:val="13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работ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по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охране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spacing w:val="-5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д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(по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техн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ке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безопа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ности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;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по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пожарной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безопасности)</w:t>
            </w:r>
            <w:r w:rsidRPr="00CC386B">
              <w:rPr>
                <w:rFonts w:ascii="Times New Roman" w:hAnsi="Times New Roman" w:cs="Times New Roman"/>
                <w:color w:val="000000"/>
                <w:spacing w:val="19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ргани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з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ации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(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чреж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д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ении),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при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стра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н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ении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выявленных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на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шений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или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выполнении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</w:t>
            </w:r>
            <w:r w:rsidRPr="00CC386B">
              <w:rPr>
                <w:rFonts w:ascii="Times New Roman" w:hAnsi="Times New Roman" w:cs="Times New Roman"/>
                <w:color w:val="000000"/>
                <w:spacing w:val="-6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предписаний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онтр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ли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ющих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ст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spacing w:val="-5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,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при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разраб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тке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мероприятий,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направленных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раз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в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итие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повышение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эффектив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ости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ра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б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оты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по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ри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ем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м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направ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л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ению.</w:t>
            </w:r>
          </w:p>
          <w:p w:rsidR="00A77D14" w:rsidRPr="00CC386B" w:rsidRDefault="00A77D14" w:rsidP="00CC386B">
            <w:pPr>
              <w:widowControl w:val="0"/>
              <w:tabs>
                <w:tab w:val="left" w:pos="544"/>
                <w:tab w:val="left" w:pos="1800"/>
                <w:tab w:val="left" w:pos="2301"/>
                <w:tab w:val="left" w:pos="4052"/>
                <w:tab w:val="left" w:pos="5119"/>
                <w:tab w:val="left" w:pos="5508"/>
                <w:tab w:val="left" w:pos="6565"/>
                <w:tab w:val="left" w:pos="7705"/>
              </w:tabs>
              <w:spacing w:line="239" w:lineRule="auto"/>
              <w:ind w:left="4" w:right="-1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Уч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твовать</w:t>
            </w:r>
            <w:r w:rsidRPr="00CC386B">
              <w:rPr>
                <w:rFonts w:ascii="Times New Roman" w:hAnsi="Times New Roman" w:cs="Times New Roman"/>
                <w:color w:val="000000"/>
                <w:spacing w:val="14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</w:t>
            </w:r>
            <w:r w:rsidRPr="00CC386B">
              <w:rPr>
                <w:rFonts w:ascii="Times New Roman" w:hAnsi="Times New Roman" w:cs="Times New Roman"/>
                <w:color w:val="000000"/>
                <w:spacing w:val="138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г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низации</w:t>
            </w:r>
            <w:r w:rsidRPr="00CC386B">
              <w:rPr>
                <w:rFonts w:ascii="Times New Roman" w:hAnsi="Times New Roman" w:cs="Times New Roman"/>
                <w:color w:val="000000"/>
                <w:spacing w:val="14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проведении</w:t>
            </w:r>
            <w:r w:rsidRPr="00CC386B">
              <w:rPr>
                <w:rFonts w:ascii="Times New Roman" w:hAnsi="Times New Roman" w:cs="Times New Roman"/>
                <w:color w:val="000000"/>
                <w:spacing w:val="142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б</w:t>
            </w:r>
            <w:r w:rsidRPr="00CC386B">
              <w:rPr>
                <w:rFonts w:ascii="Times New Roman" w:hAnsi="Times New Roman" w:cs="Times New Roman"/>
                <w:color w:val="000000"/>
                <w:spacing w:val="-5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ч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е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я</w:t>
            </w:r>
            <w:r w:rsidRPr="00CC386B">
              <w:rPr>
                <w:rFonts w:ascii="Times New Roman" w:hAnsi="Times New Roman" w:cs="Times New Roman"/>
                <w:color w:val="000000"/>
                <w:spacing w:val="137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(инст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ктажа)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персонала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-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сот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дн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ков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ганизац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(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чр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еж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дения)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проверке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з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на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ий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по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ри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ем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м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аправлению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работы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чет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м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треб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ван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й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дос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пности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(досягаемо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</w:t>
            </w:r>
            <w:r w:rsidRPr="00CC386B">
              <w:rPr>
                <w:rFonts w:ascii="Times New Roman" w:hAnsi="Times New Roman" w:cs="Times New Roman"/>
                <w:color w:val="000000"/>
                <w:spacing w:val="-53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</w:t>
            </w:r>
            <w:r w:rsidRPr="00CC386B">
              <w:rPr>
                <w:rFonts w:ascii="Times New Roman" w:hAnsi="Times New Roman" w:cs="Times New Roman"/>
                <w:color w:val="000000"/>
                <w:spacing w:val="-53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безопасности)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</w:t>
            </w:r>
            <w:r w:rsidRPr="00CC386B">
              <w:rPr>
                <w:rFonts w:ascii="Times New Roman" w:hAnsi="Times New Roman" w:cs="Times New Roman"/>
                <w:color w:val="000000"/>
                <w:spacing w:val="-53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объект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предоставля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е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мых</w:t>
            </w:r>
            <w:r w:rsidRPr="00CC386B">
              <w:rPr>
                <w:rFonts w:ascii="Times New Roman" w:hAnsi="Times New Roman" w:cs="Times New Roman"/>
                <w:color w:val="000000"/>
                <w:spacing w:val="18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л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г,</w:t>
            </w:r>
            <w:r w:rsidRPr="00CC386B">
              <w:rPr>
                <w:rFonts w:ascii="Times New Roman" w:hAnsi="Times New Roman" w:cs="Times New Roman"/>
                <w:color w:val="000000"/>
                <w:spacing w:val="177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spacing w:val="179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та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же</w:t>
            </w:r>
            <w:r w:rsidRPr="00CC386B">
              <w:rPr>
                <w:rFonts w:ascii="Times New Roman" w:hAnsi="Times New Roman" w:cs="Times New Roman"/>
                <w:color w:val="000000"/>
                <w:spacing w:val="179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при</w:t>
            </w:r>
            <w:r w:rsidRPr="00CC386B">
              <w:rPr>
                <w:rFonts w:ascii="Times New Roman" w:hAnsi="Times New Roman" w:cs="Times New Roman"/>
                <w:color w:val="000000"/>
                <w:spacing w:val="179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азании</w:t>
            </w:r>
            <w:r w:rsidRPr="00CC386B">
              <w:rPr>
                <w:rFonts w:ascii="Times New Roman" w:hAnsi="Times New Roman" w:cs="Times New Roman"/>
                <w:color w:val="000000"/>
                <w:spacing w:val="177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дниками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организации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(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чреж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д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ения)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помощи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н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вал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дам.</w:t>
            </w:r>
          </w:p>
          <w:p w:rsidR="00A77D14" w:rsidRPr="00CC386B" w:rsidRDefault="00A77D14" w:rsidP="00CC386B">
            <w:pPr>
              <w:widowControl w:val="0"/>
              <w:tabs>
                <w:tab w:val="left" w:pos="1722"/>
                <w:tab w:val="left" w:pos="2183"/>
                <w:tab w:val="left" w:pos="2883"/>
                <w:tab w:val="left" w:pos="3732"/>
                <w:tab w:val="left" w:pos="4210"/>
                <w:tab w:val="left" w:pos="5327"/>
                <w:tab w:val="left" w:pos="6033"/>
              </w:tabs>
              <w:spacing w:line="239" w:lineRule="auto"/>
              <w:ind w:left="4" w:right="16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Уч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аствов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ть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ра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зработке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еоб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х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одимой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орректи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е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должностных</w:t>
            </w:r>
            <w:r w:rsidRPr="00CC386B">
              <w:rPr>
                <w:rFonts w:ascii="Times New Roman" w:hAnsi="Times New Roman" w:cs="Times New Roman"/>
                <w:color w:val="000000"/>
                <w:spacing w:val="5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ст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ук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ций</w:t>
            </w:r>
            <w:r w:rsidRPr="00CC386B">
              <w:rPr>
                <w:rFonts w:ascii="Times New Roman" w:hAnsi="Times New Roman" w:cs="Times New Roman"/>
                <w:color w:val="000000"/>
                <w:spacing w:val="56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сот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дн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ов,</w:t>
            </w:r>
            <w:r w:rsidRPr="00CC386B">
              <w:rPr>
                <w:rFonts w:ascii="Times New Roman" w:hAnsi="Times New Roman" w:cs="Times New Roman"/>
                <w:color w:val="000000"/>
                <w:spacing w:val="55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п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роектов</w:t>
            </w:r>
            <w:r w:rsidRPr="00CC386B">
              <w:rPr>
                <w:rFonts w:ascii="Times New Roman" w:hAnsi="Times New Roman" w:cs="Times New Roman"/>
                <w:color w:val="000000"/>
                <w:spacing w:val="5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организационн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-распорядите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л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ьных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Pr="00CC386B">
              <w:rPr>
                <w:rFonts w:ascii="Times New Roman" w:hAnsi="Times New Roman" w:cs="Times New Roman"/>
                <w:color w:val="000000"/>
                <w:spacing w:val="-5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иных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Pr="00CC386B">
              <w:rPr>
                <w:rFonts w:ascii="Times New Roman" w:hAnsi="Times New Roman" w:cs="Times New Roman"/>
                <w:color w:val="000000"/>
                <w:spacing w:val="-56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л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кальных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актов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Pr="00CC386B">
              <w:rPr>
                <w:rFonts w:ascii="Times New Roman" w:hAnsi="Times New Roman" w:cs="Times New Roman"/>
                <w:color w:val="000000"/>
                <w:spacing w:val="-5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организ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ции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(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чреждения)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ча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ти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ри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ем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го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направ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л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ения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работы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по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вопр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сам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дос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пности</w:t>
            </w:r>
            <w:r w:rsidRPr="00CC386B">
              <w:rPr>
                <w:rFonts w:ascii="Times New Roman" w:hAnsi="Times New Roman" w:cs="Times New Roman"/>
                <w:color w:val="000000"/>
                <w:spacing w:val="92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для</w:t>
            </w:r>
            <w:r w:rsidRPr="00CC386B">
              <w:rPr>
                <w:rFonts w:ascii="Times New Roman" w:hAnsi="Times New Roman" w:cs="Times New Roman"/>
                <w:color w:val="000000"/>
                <w:spacing w:val="96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валидов</w:t>
            </w:r>
            <w:r w:rsidRPr="00CC386B">
              <w:rPr>
                <w:rFonts w:ascii="Times New Roman" w:hAnsi="Times New Roman" w:cs="Times New Roman"/>
                <w:color w:val="000000"/>
                <w:spacing w:val="93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объ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е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ктов</w:t>
            </w:r>
            <w:r w:rsidRPr="00CC386B">
              <w:rPr>
                <w:rFonts w:ascii="Times New Roman" w:hAnsi="Times New Roman" w:cs="Times New Roman"/>
                <w:color w:val="000000"/>
                <w:spacing w:val="93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pacing w:val="96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предоставляемых</w:t>
            </w:r>
            <w:r w:rsidRPr="00CC386B">
              <w:rPr>
                <w:rFonts w:ascii="Times New Roman" w:hAnsi="Times New Roman" w:cs="Times New Roman"/>
                <w:color w:val="000000"/>
                <w:spacing w:val="99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л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г,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азания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необход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м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й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по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м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ощи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н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валида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м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.</w:t>
            </w:r>
          </w:p>
        </w:tc>
      </w:tr>
      <w:tr w:rsidR="00A77D14" w:rsidRPr="00CC386B" w:rsidTr="00B020B8">
        <w:trPr>
          <w:cantSplit/>
          <w:trHeight w:hRule="exact" w:val="4038"/>
        </w:trPr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D14" w:rsidRPr="00CC386B" w:rsidRDefault="00A77D14" w:rsidP="00CC386B">
            <w:pPr>
              <w:widowControl w:val="0"/>
              <w:spacing w:before="2" w:line="240" w:lineRule="auto"/>
              <w:ind w:left="146" w:right="-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386B">
              <w:rPr>
                <w:rFonts w:ascii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Специ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ли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ы</w:t>
            </w:r>
          </w:p>
        </w:tc>
        <w:tc>
          <w:tcPr>
            <w:tcW w:w="7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D14" w:rsidRPr="00CC386B" w:rsidRDefault="00A77D14" w:rsidP="00CC386B">
            <w:pPr>
              <w:widowControl w:val="0"/>
              <w:tabs>
                <w:tab w:val="left" w:pos="1900"/>
                <w:tab w:val="left" w:pos="3161"/>
                <w:tab w:val="left" w:pos="3768"/>
                <w:tab w:val="left" w:pos="6087"/>
                <w:tab w:val="left" w:pos="7172"/>
              </w:tabs>
              <w:spacing w:before="2" w:line="239" w:lineRule="auto"/>
              <w:ind w:left="4" w:right="-1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азание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помощи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н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валидам,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м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числе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сопровождения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по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объек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.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Обеспечивать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нал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ч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ие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на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информ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ционном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тенде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опий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до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ментов,</w:t>
            </w:r>
            <w:r w:rsidRPr="00CC386B">
              <w:rPr>
                <w:rFonts w:ascii="Times New Roman" w:hAnsi="Times New Roman" w:cs="Times New Roman"/>
                <w:color w:val="000000"/>
                <w:spacing w:val="7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бъявл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е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ний,</w:t>
            </w:r>
            <w:r w:rsidRPr="00CC386B">
              <w:rPr>
                <w:rFonts w:ascii="Times New Roman" w:hAnsi="Times New Roman" w:cs="Times New Roman"/>
                <w:color w:val="000000"/>
                <w:spacing w:val="7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инст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р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ций,</w:t>
            </w:r>
            <w:r w:rsidRPr="00CC386B">
              <w:rPr>
                <w:rFonts w:ascii="Times New Roman" w:hAnsi="Times New Roman" w:cs="Times New Roman"/>
                <w:color w:val="000000"/>
                <w:spacing w:val="73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н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ых</w:t>
            </w:r>
            <w:r w:rsidRPr="00CC386B">
              <w:rPr>
                <w:rFonts w:ascii="Times New Roman" w:hAnsi="Times New Roman" w:cs="Times New Roman"/>
                <w:color w:val="000000"/>
                <w:spacing w:val="72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до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м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е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тов</w:t>
            </w:r>
            <w:r w:rsidRPr="00CC386B">
              <w:rPr>
                <w:rFonts w:ascii="Times New Roman" w:hAnsi="Times New Roman" w:cs="Times New Roman"/>
                <w:color w:val="000000"/>
                <w:spacing w:val="7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spacing w:val="7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ряд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е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предоставления</w:t>
            </w:r>
            <w:r w:rsidRPr="00CC386B">
              <w:rPr>
                <w:rFonts w:ascii="Times New Roman" w:hAnsi="Times New Roman" w:cs="Times New Roman"/>
                <w:color w:val="000000"/>
                <w:spacing w:val="52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spacing w:val="5"/>
                <w:w w:val="99"/>
                <w:sz w:val="26"/>
                <w:szCs w:val="26"/>
              </w:rPr>
              <w:t>л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ги</w:t>
            </w:r>
            <w:r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.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 xml:space="preserve"> О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азыва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ь</w:t>
            </w:r>
            <w:r w:rsidRPr="00CC386B">
              <w:rPr>
                <w:rFonts w:ascii="Times New Roman" w:hAnsi="Times New Roman" w:cs="Times New Roman"/>
                <w:color w:val="000000"/>
                <w:spacing w:val="153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инвалид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м</w:t>
            </w:r>
            <w:r w:rsidRPr="00CC386B">
              <w:rPr>
                <w:rFonts w:ascii="Times New Roman" w:hAnsi="Times New Roman" w:cs="Times New Roman"/>
                <w:color w:val="000000"/>
                <w:spacing w:val="15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помощь,</w:t>
            </w:r>
            <w:r w:rsidRPr="00CC386B">
              <w:rPr>
                <w:rFonts w:ascii="Times New Roman" w:hAnsi="Times New Roman" w:cs="Times New Roman"/>
                <w:color w:val="000000"/>
                <w:spacing w:val="15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необх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ди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м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ю</w:t>
            </w:r>
            <w:r w:rsidRPr="00CC386B">
              <w:rPr>
                <w:rFonts w:ascii="Times New Roman" w:hAnsi="Times New Roman" w:cs="Times New Roman"/>
                <w:color w:val="000000"/>
                <w:spacing w:val="155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для</w:t>
            </w:r>
            <w:r w:rsidRPr="00CC386B">
              <w:rPr>
                <w:rFonts w:ascii="Times New Roman" w:hAnsi="Times New Roman" w:cs="Times New Roman"/>
                <w:color w:val="000000"/>
                <w:spacing w:val="15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по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л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ч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е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ния</w:t>
            </w:r>
            <w:r w:rsidRPr="00CC386B">
              <w:rPr>
                <w:rFonts w:ascii="Times New Roman" w:hAnsi="Times New Roman" w:cs="Times New Roman"/>
                <w:color w:val="000000"/>
                <w:spacing w:val="155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дос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пной</w:t>
            </w:r>
            <w:r w:rsidRPr="00CC386B">
              <w:rPr>
                <w:rFonts w:ascii="Times New Roman" w:hAnsi="Times New Roman" w:cs="Times New Roman"/>
                <w:color w:val="000000"/>
                <w:spacing w:val="58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для</w:t>
            </w:r>
            <w:r w:rsidRPr="00CC386B">
              <w:rPr>
                <w:rFonts w:ascii="Times New Roman" w:hAnsi="Times New Roman" w:cs="Times New Roman"/>
                <w:color w:val="000000"/>
                <w:spacing w:val="58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х</w:t>
            </w:r>
            <w:r w:rsidRPr="00CC386B">
              <w:rPr>
                <w:rFonts w:ascii="Times New Roman" w:hAnsi="Times New Roman" w:cs="Times New Roman"/>
                <w:color w:val="000000"/>
                <w:spacing w:val="6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форме</w:t>
            </w:r>
            <w:r w:rsidRPr="00CC386B">
              <w:rPr>
                <w:rFonts w:ascii="Times New Roman" w:hAnsi="Times New Roman" w:cs="Times New Roman"/>
                <w:color w:val="000000"/>
                <w:spacing w:val="57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Привле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ать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вспом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г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тельный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персонал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для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сопровождения</w:t>
            </w:r>
            <w:r w:rsidRPr="00CC386B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м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е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предоставления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 w:rsidRPr="00CC386B">
              <w:rPr>
                <w:rFonts w:ascii="Times New Roman" w:hAnsi="Times New Roman" w:cs="Times New Roman"/>
                <w:color w:val="000000"/>
                <w:spacing w:val="5"/>
                <w:w w:val="99"/>
                <w:sz w:val="26"/>
                <w:szCs w:val="26"/>
              </w:rPr>
              <w:t>л</w:t>
            </w:r>
            <w:r w:rsidRPr="00CC386B">
              <w:rPr>
                <w:rFonts w:ascii="Times New Roman" w:hAnsi="Times New Roman" w:cs="Times New Roman"/>
                <w:color w:val="000000"/>
                <w:spacing w:val="-5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г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обратно,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а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кже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азания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иной</w:t>
            </w:r>
            <w:r w:rsidRPr="00CC386B">
              <w:rPr>
                <w:rFonts w:ascii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по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м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ощи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инвали</w:t>
            </w:r>
            <w:r w:rsidRPr="00CC386B">
              <w:rPr>
                <w:rFonts w:ascii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д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у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при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пер</w:t>
            </w:r>
            <w:r w:rsidRPr="00CC386B">
              <w:rPr>
                <w:rFonts w:ascii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е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м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е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щении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по</w:t>
            </w:r>
            <w:r w:rsidRPr="00CC38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386B">
              <w:rPr>
                <w:rFonts w:ascii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о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б</w:t>
            </w:r>
            <w:r w:rsidRPr="00CC386B">
              <w:rPr>
                <w:rFonts w:ascii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ъ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е</w:t>
            </w:r>
            <w:r w:rsidRPr="00CC386B">
              <w:rPr>
                <w:rFonts w:ascii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к</w:t>
            </w:r>
            <w:r w:rsidRPr="00CC386B">
              <w:rPr>
                <w:rFonts w:ascii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т</w:t>
            </w:r>
            <w:r w:rsidRPr="00CC386B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</w:rPr>
              <w:t>у</w:t>
            </w:r>
          </w:p>
        </w:tc>
      </w:tr>
      <w:bookmarkEnd w:id="5"/>
    </w:tbl>
    <w:p w:rsidR="00A77D14" w:rsidRPr="00CC386B" w:rsidRDefault="00A77D14" w:rsidP="00CC386B">
      <w:pPr>
        <w:rPr>
          <w:rFonts w:ascii="Times New Roman" w:hAnsi="Times New Roman" w:cs="Times New Roman"/>
        </w:rPr>
        <w:sectPr w:rsidR="00A77D14" w:rsidRPr="00CC386B">
          <w:pgSz w:w="11911" w:h="16840"/>
          <w:pgMar w:top="1132" w:right="707" w:bottom="1134" w:left="1274" w:header="0" w:footer="0" w:gutter="0"/>
          <w:cols w:space="708"/>
        </w:sectPr>
      </w:pPr>
    </w:p>
    <w:p w:rsidR="00A77D14" w:rsidRDefault="00A77D14">
      <w:r>
        <w:t xml:space="preserve"> </w:t>
      </w:r>
    </w:p>
    <w:sectPr w:rsidR="00A77D14" w:rsidSect="00A60BEA">
      <w:type w:val="continuous"/>
      <w:pgSz w:w="11906" w:h="16838"/>
      <w:pgMar w:top="1125" w:right="454" w:bottom="346" w:left="1055" w:header="0" w:footer="0" w:gutter="0"/>
      <w:cols w:num="2" w:space="708" w:equalWidth="0">
        <w:col w:w="5000" w:space="212"/>
        <w:col w:w="51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BEA"/>
    <w:rsid w:val="00153B5F"/>
    <w:rsid w:val="00247552"/>
    <w:rsid w:val="002B38D9"/>
    <w:rsid w:val="00436159"/>
    <w:rsid w:val="0044293C"/>
    <w:rsid w:val="0050377D"/>
    <w:rsid w:val="007A3619"/>
    <w:rsid w:val="00942791"/>
    <w:rsid w:val="009B46FE"/>
    <w:rsid w:val="009B726C"/>
    <w:rsid w:val="00A60BEA"/>
    <w:rsid w:val="00A77D14"/>
    <w:rsid w:val="00AA1E66"/>
    <w:rsid w:val="00B020B8"/>
    <w:rsid w:val="00C716B2"/>
    <w:rsid w:val="00CC3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6B2"/>
    <w:pPr>
      <w:spacing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7</Pages>
  <Words>1740</Words>
  <Characters>9919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ПРИНЯТО:</dc:title>
  <dc:subject/>
  <dc:creator/>
  <cp:keywords/>
  <dc:description/>
  <cp:lastModifiedBy>DNA7 X86</cp:lastModifiedBy>
  <cp:revision>16</cp:revision>
  <cp:lastPrinted>2025-04-09T12:27:00Z</cp:lastPrinted>
  <dcterms:created xsi:type="dcterms:W3CDTF">2025-04-09T11:48:00Z</dcterms:created>
  <dcterms:modified xsi:type="dcterms:W3CDTF">2025-04-10T06:51:00Z</dcterms:modified>
</cp:coreProperties>
</file>